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106A" w14:textId="0882AF6E" w:rsidR="007043BA" w:rsidRDefault="007043BA" w:rsidP="00BE4F5E">
      <w:pPr>
        <w:tabs>
          <w:tab w:val="left" w:pos="1418"/>
          <w:tab w:val="left" w:pos="5670"/>
        </w:tabs>
      </w:pPr>
      <w:r>
        <w:t>Jméno a příjmení:</w:t>
      </w:r>
      <w:r w:rsidR="00BE4F5E">
        <w:t xml:space="preserve"> </w:t>
      </w:r>
      <w:r w:rsidR="00BE4F5E" w:rsidRPr="00BE4F5E">
        <w:rPr>
          <w:sz w:val="16"/>
          <w:szCs w:val="16"/>
        </w:rPr>
        <w:t>……………………………………………………………………</w:t>
      </w:r>
      <w:r w:rsidR="00BE4F5E">
        <w:tab/>
      </w:r>
      <w:r>
        <w:t>ID studenta:</w:t>
      </w:r>
      <w:r w:rsidR="00BE4F5E">
        <w:t xml:space="preserve"> </w:t>
      </w:r>
      <w:r w:rsidR="00BE4F5E" w:rsidRPr="00BE4F5E">
        <w:rPr>
          <w:sz w:val="16"/>
          <w:szCs w:val="16"/>
        </w:rPr>
        <w:t>………………………………</w:t>
      </w:r>
    </w:p>
    <w:p w14:paraId="1FA99291" w14:textId="7FEA87D4" w:rsidR="007043BA" w:rsidRDefault="00BE4F5E" w:rsidP="00BE4F5E">
      <w:pPr>
        <w:tabs>
          <w:tab w:val="left" w:pos="1418"/>
          <w:tab w:val="left" w:pos="5670"/>
        </w:tabs>
      </w:pPr>
      <w:r>
        <w:t>Studijní program/</w:t>
      </w:r>
      <w:r w:rsidR="0039061B">
        <w:t>specializace</w:t>
      </w:r>
      <w:r>
        <w:t xml:space="preserve">: </w:t>
      </w:r>
      <w:r w:rsidRPr="00BE4F5E">
        <w:rPr>
          <w:sz w:val="16"/>
          <w:szCs w:val="16"/>
        </w:rPr>
        <w:t>…………………………………………</w:t>
      </w:r>
      <w:r>
        <w:tab/>
      </w:r>
      <w:r w:rsidR="007043BA">
        <w:t>Ročník:</w:t>
      </w:r>
      <w:r>
        <w:t xml:space="preserve"> </w:t>
      </w:r>
      <w:r w:rsidRPr="00BE4F5E">
        <w:rPr>
          <w:sz w:val="16"/>
          <w:szCs w:val="16"/>
        </w:rPr>
        <w:t>…………………………………………</w:t>
      </w:r>
    </w:p>
    <w:p w14:paraId="47689945" w14:textId="6C67A893" w:rsidR="007043BA" w:rsidRDefault="007043BA" w:rsidP="007043BA">
      <w:pPr>
        <w:tabs>
          <w:tab w:val="left" w:pos="3402"/>
        </w:tabs>
      </w:pPr>
    </w:p>
    <w:p w14:paraId="553B822B" w14:textId="1244F892" w:rsidR="007043BA" w:rsidRDefault="007043BA" w:rsidP="00BE4F5E">
      <w:pPr>
        <w:pStyle w:val="Nzevnormy"/>
      </w:pPr>
      <w:r>
        <w:t>ŽÁDOST</w:t>
      </w:r>
      <w:r w:rsidR="00BE4F5E">
        <w:br/>
      </w:r>
      <w:r>
        <w:t>o schválení individuálního studijního plánu</w:t>
      </w:r>
    </w:p>
    <w:p w14:paraId="66FD85FC" w14:textId="77777777" w:rsidR="007043BA" w:rsidRDefault="007043BA" w:rsidP="007043BA">
      <w:pPr>
        <w:pStyle w:val="Odstavec"/>
      </w:pPr>
      <w:r>
        <w:t>(1)</w:t>
      </w:r>
      <w:r>
        <w:tab/>
        <w:t xml:space="preserve">Na období od: </w:t>
      </w:r>
      <w:r w:rsidRPr="00F93314">
        <w:rPr>
          <w:sz w:val="16"/>
          <w:szCs w:val="16"/>
        </w:rPr>
        <w:t>…………………………………………………………</w:t>
      </w:r>
      <w:r>
        <w:t xml:space="preserve"> do: </w:t>
      </w:r>
      <w:r w:rsidRPr="00F93314">
        <w:rPr>
          <w:sz w:val="16"/>
          <w:szCs w:val="16"/>
        </w:rPr>
        <w:t>……………………………………………</w:t>
      </w:r>
    </w:p>
    <w:p w14:paraId="2709F0A3" w14:textId="77777777" w:rsidR="007043BA" w:rsidRDefault="007043BA" w:rsidP="007043BA">
      <w:pPr>
        <w:ind w:left="426"/>
      </w:pPr>
      <w:r>
        <w:t xml:space="preserve">Název přijímající instituce: </w:t>
      </w:r>
      <w:r w:rsidRPr="00F60FB5">
        <w:rPr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436159C2" w14:textId="1069DAD4" w:rsidR="007043BA" w:rsidRDefault="00E17C8F" w:rsidP="007043BA">
      <w:pPr>
        <w:ind w:left="426"/>
      </w:pPr>
      <w:proofErr w:type="spellStart"/>
      <w:r>
        <w:t>Mobilitní</w:t>
      </w:r>
      <w:proofErr w:type="spellEnd"/>
      <w:r>
        <w:t xml:space="preserve"> program</w:t>
      </w:r>
      <w:r w:rsidR="007043BA">
        <w:t xml:space="preserve">: </w:t>
      </w:r>
      <w:r w:rsidR="007043BA" w:rsidRPr="00F60FB5">
        <w:rPr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08BD3854" w14:textId="77777777" w:rsidR="007043BA" w:rsidRDefault="007043BA" w:rsidP="007043BA">
      <w:pPr>
        <w:pStyle w:val="Odstavec"/>
      </w:pPr>
      <w:r>
        <w:t>(2)</w:t>
      </w:r>
      <w:r>
        <w:tab/>
        <w:t xml:space="preserve">Níže uvádím přehled předmětů, které budu konat na zahraniční univerzitě (následně budu žádat </w:t>
      </w:r>
      <w:r w:rsidRPr="00F60FB5">
        <w:rPr>
          <w:b/>
        </w:rPr>
        <w:t>o uznání označených předmětů</w:t>
      </w:r>
      <w:r>
        <w:t xml:space="preserve"> na FAST VUT):</w:t>
      </w:r>
    </w:p>
    <w:tbl>
      <w:tblPr>
        <w:tblStyle w:val="Mkatabulky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7"/>
        <w:gridCol w:w="2600"/>
        <w:gridCol w:w="851"/>
        <w:gridCol w:w="3260"/>
        <w:gridCol w:w="1574"/>
      </w:tblGrid>
      <w:tr w:rsidR="00E17C8F" w:rsidRPr="00F60FB5" w14:paraId="76A78C4B" w14:textId="77777777" w:rsidTr="00C86C8F">
        <w:tc>
          <w:tcPr>
            <w:tcW w:w="338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14:paraId="0B12FF98" w14:textId="2B37BA41" w:rsidR="00E17C8F" w:rsidRPr="00F60FB5" w:rsidRDefault="00E17C8F" w:rsidP="00B74BCB">
            <w:pPr>
              <w:jc w:val="center"/>
            </w:pPr>
            <w:r>
              <w:t xml:space="preserve">Kód a </w:t>
            </w:r>
            <w:r w:rsidRPr="00F60FB5">
              <w:t>název předmětu – přijímající instituce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14:paraId="5D768604" w14:textId="23419F4D" w:rsidR="00E17C8F" w:rsidRPr="00F60FB5" w:rsidRDefault="00E17C8F" w:rsidP="00B74BCB">
            <w:pPr>
              <w:jc w:val="center"/>
            </w:pPr>
            <w:r>
              <w:t xml:space="preserve">Kód a </w:t>
            </w:r>
            <w:r w:rsidRPr="00F60FB5">
              <w:t>název ekvivalentního předmětu</w:t>
            </w:r>
            <w:r w:rsidR="00C86C8F">
              <w:br/>
            </w:r>
            <w:r w:rsidRPr="00F60FB5">
              <w:t>(FAST VUT)</w:t>
            </w:r>
          </w:p>
        </w:tc>
        <w:tc>
          <w:tcPr>
            <w:tcW w:w="1574" w:type="dxa"/>
            <w:tcBorders>
              <w:top w:val="single" w:sz="12" w:space="0" w:color="auto"/>
              <w:bottom w:val="double" w:sz="4" w:space="0" w:color="auto"/>
            </w:tcBorders>
          </w:tcPr>
          <w:p w14:paraId="3759448C" w14:textId="7961AF88" w:rsidR="00E17C8F" w:rsidRPr="00F60FB5" w:rsidRDefault="00C86C8F" w:rsidP="00B74BCB">
            <w:pPr>
              <w:jc w:val="center"/>
            </w:pPr>
            <w:r>
              <w:t>P</w:t>
            </w:r>
            <w:r w:rsidR="00E17C8F" w:rsidRPr="00F60FB5">
              <w:t>odpis*</w:t>
            </w:r>
          </w:p>
        </w:tc>
      </w:tr>
      <w:tr w:rsidR="00E17C8F" w:rsidRPr="00F60FB5" w14:paraId="354822A3" w14:textId="77777777" w:rsidTr="00C86C8F">
        <w:tc>
          <w:tcPr>
            <w:tcW w:w="787" w:type="dxa"/>
            <w:tcBorders>
              <w:top w:val="double" w:sz="4" w:space="0" w:color="auto"/>
            </w:tcBorders>
          </w:tcPr>
          <w:p w14:paraId="14BE067F" w14:textId="46CBAB6A" w:rsidR="00E17C8F" w:rsidRPr="00F60FB5" w:rsidRDefault="00E17C8F" w:rsidP="00B74BCB"/>
        </w:tc>
        <w:tc>
          <w:tcPr>
            <w:tcW w:w="2600" w:type="dxa"/>
            <w:tcBorders>
              <w:top w:val="double" w:sz="4" w:space="0" w:color="auto"/>
            </w:tcBorders>
          </w:tcPr>
          <w:p w14:paraId="590BE351" w14:textId="77777777" w:rsidR="00E17C8F" w:rsidRPr="00F60FB5" w:rsidRDefault="00E17C8F" w:rsidP="00B74BCB"/>
        </w:tc>
        <w:tc>
          <w:tcPr>
            <w:tcW w:w="851" w:type="dxa"/>
            <w:tcBorders>
              <w:top w:val="double" w:sz="4" w:space="0" w:color="auto"/>
            </w:tcBorders>
          </w:tcPr>
          <w:p w14:paraId="381C8892" w14:textId="77777777" w:rsidR="00E17C8F" w:rsidRPr="00F60FB5" w:rsidRDefault="00E17C8F" w:rsidP="00B74BCB"/>
        </w:tc>
        <w:tc>
          <w:tcPr>
            <w:tcW w:w="3260" w:type="dxa"/>
            <w:tcBorders>
              <w:top w:val="double" w:sz="4" w:space="0" w:color="auto"/>
            </w:tcBorders>
          </w:tcPr>
          <w:p w14:paraId="4FEF5388" w14:textId="77777777" w:rsidR="00E17C8F" w:rsidRPr="00F60FB5" w:rsidRDefault="00E17C8F" w:rsidP="00B74BCB"/>
        </w:tc>
        <w:tc>
          <w:tcPr>
            <w:tcW w:w="1574" w:type="dxa"/>
            <w:tcBorders>
              <w:top w:val="double" w:sz="4" w:space="0" w:color="auto"/>
            </w:tcBorders>
          </w:tcPr>
          <w:p w14:paraId="39B02354" w14:textId="270041F6" w:rsidR="00E17C8F" w:rsidRPr="00F60FB5" w:rsidRDefault="00E17C8F" w:rsidP="00B74BCB"/>
        </w:tc>
      </w:tr>
      <w:tr w:rsidR="00E17C8F" w:rsidRPr="00F60FB5" w14:paraId="37C1A104" w14:textId="77777777" w:rsidTr="00C86C8F">
        <w:tc>
          <w:tcPr>
            <w:tcW w:w="787" w:type="dxa"/>
          </w:tcPr>
          <w:p w14:paraId="2B6587E1" w14:textId="0E7BDE46" w:rsidR="00E17C8F" w:rsidRPr="00F60FB5" w:rsidRDefault="00E17C8F" w:rsidP="00B74BCB"/>
        </w:tc>
        <w:tc>
          <w:tcPr>
            <w:tcW w:w="2600" w:type="dxa"/>
          </w:tcPr>
          <w:p w14:paraId="711A9335" w14:textId="77777777" w:rsidR="00E17C8F" w:rsidRPr="00F60FB5" w:rsidRDefault="00E17C8F" w:rsidP="00B74BCB"/>
        </w:tc>
        <w:tc>
          <w:tcPr>
            <w:tcW w:w="851" w:type="dxa"/>
          </w:tcPr>
          <w:p w14:paraId="238E5B9B" w14:textId="77777777" w:rsidR="00E17C8F" w:rsidRPr="00F60FB5" w:rsidRDefault="00E17C8F" w:rsidP="00B74BCB"/>
        </w:tc>
        <w:tc>
          <w:tcPr>
            <w:tcW w:w="3260" w:type="dxa"/>
          </w:tcPr>
          <w:p w14:paraId="45FA1279" w14:textId="77777777" w:rsidR="00E17C8F" w:rsidRPr="00F60FB5" w:rsidRDefault="00E17C8F" w:rsidP="00B74BCB"/>
        </w:tc>
        <w:tc>
          <w:tcPr>
            <w:tcW w:w="1574" w:type="dxa"/>
          </w:tcPr>
          <w:p w14:paraId="275D0CD2" w14:textId="2B646817" w:rsidR="00E17C8F" w:rsidRPr="00F60FB5" w:rsidRDefault="00E17C8F" w:rsidP="00B74BCB"/>
        </w:tc>
      </w:tr>
      <w:tr w:rsidR="00E17C8F" w:rsidRPr="00F60FB5" w14:paraId="7510A8ED" w14:textId="77777777" w:rsidTr="00C86C8F">
        <w:tc>
          <w:tcPr>
            <w:tcW w:w="787" w:type="dxa"/>
          </w:tcPr>
          <w:p w14:paraId="1A4AF04B" w14:textId="410AD1F6" w:rsidR="00E17C8F" w:rsidRPr="00F60FB5" w:rsidRDefault="00E17C8F" w:rsidP="00B74BCB"/>
        </w:tc>
        <w:tc>
          <w:tcPr>
            <w:tcW w:w="2600" w:type="dxa"/>
          </w:tcPr>
          <w:p w14:paraId="47F13EEB" w14:textId="77777777" w:rsidR="00E17C8F" w:rsidRPr="00F60FB5" w:rsidRDefault="00E17C8F" w:rsidP="00B74BCB"/>
        </w:tc>
        <w:tc>
          <w:tcPr>
            <w:tcW w:w="851" w:type="dxa"/>
          </w:tcPr>
          <w:p w14:paraId="0D0796C4" w14:textId="77777777" w:rsidR="00E17C8F" w:rsidRPr="00F60FB5" w:rsidRDefault="00E17C8F" w:rsidP="00B74BCB"/>
        </w:tc>
        <w:tc>
          <w:tcPr>
            <w:tcW w:w="3260" w:type="dxa"/>
          </w:tcPr>
          <w:p w14:paraId="0B11CEA6" w14:textId="77777777" w:rsidR="00E17C8F" w:rsidRPr="00F60FB5" w:rsidRDefault="00E17C8F" w:rsidP="00B74BCB"/>
        </w:tc>
        <w:tc>
          <w:tcPr>
            <w:tcW w:w="1574" w:type="dxa"/>
          </w:tcPr>
          <w:p w14:paraId="772F8510" w14:textId="25A376D0" w:rsidR="00E17C8F" w:rsidRPr="00F60FB5" w:rsidRDefault="00E17C8F" w:rsidP="00B74BCB"/>
        </w:tc>
      </w:tr>
      <w:tr w:rsidR="00E17C8F" w:rsidRPr="00F60FB5" w14:paraId="4BC858DE" w14:textId="77777777" w:rsidTr="00C86C8F">
        <w:tc>
          <w:tcPr>
            <w:tcW w:w="787" w:type="dxa"/>
          </w:tcPr>
          <w:p w14:paraId="1B2D7E84" w14:textId="57259C7D" w:rsidR="00E17C8F" w:rsidRPr="00F60FB5" w:rsidRDefault="00E17C8F" w:rsidP="00B74BCB"/>
        </w:tc>
        <w:tc>
          <w:tcPr>
            <w:tcW w:w="2600" w:type="dxa"/>
          </w:tcPr>
          <w:p w14:paraId="3B5B4F84" w14:textId="77777777" w:rsidR="00E17C8F" w:rsidRPr="00F60FB5" w:rsidRDefault="00E17C8F" w:rsidP="00B74BCB"/>
        </w:tc>
        <w:tc>
          <w:tcPr>
            <w:tcW w:w="851" w:type="dxa"/>
          </w:tcPr>
          <w:p w14:paraId="39065252" w14:textId="77777777" w:rsidR="00E17C8F" w:rsidRPr="00F60FB5" w:rsidRDefault="00E17C8F" w:rsidP="00B74BCB"/>
        </w:tc>
        <w:tc>
          <w:tcPr>
            <w:tcW w:w="3260" w:type="dxa"/>
          </w:tcPr>
          <w:p w14:paraId="166B9009" w14:textId="77777777" w:rsidR="00E17C8F" w:rsidRPr="00F60FB5" w:rsidRDefault="00E17C8F" w:rsidP="00B74BCB"/>
        </w:tc>
        <w:tc>
          <w:tcPr>
            <w:tcW w:w="1574" w:type="dxa"/>
          </w:tcPr>
          <w:p w14:paraId="4290E5B0" w14:textId="45317BEA" w:rsidR="00E17C8F" w:rsidRPr="00F60FB5" w:rsidRDefault="00E17C8F" w:rsidP="00B74BCB"/>
        </w:tc>
      </w:tr>
      <w:tr w:rsidR="00E17C8F" w:rsidRPr="00F60FB5" w14:paraId="371A7C99" w14:textId="77777777" w:rsidTr="00C86C8F">
        <w:tc>
          <w:tcPr>
            <w:tcW w:w="787" w:type="dxa"/>
          </w:tcPr>
          <w:p w14:paraId="600624DF" w14:textId="58F1443F" w:rsidR="00E17C8F" w:rsidRPr="00F60FB5" w:rsidRDefault="00E17C8F" w:rsidP="00B74BCB"/>
        </w:tc>
        <w:tc>
          <w:tcPr>
            <w:tcW w:w="2600" w:type="dxa"/>
          </w:tcPr>
          <w:p w14:paraId="66C17240" w14:textId="77777777" w:rsidR="00E17C8F" w:rsidRPr="00F60FB5" w:rsidRDefault="00E17C8F" w:rsidP="00B74BCB"/>
        </w:tc>
        <w:tc>
          <w:tcPr>
            <w:tcW w:w="851" w:type="dxa"/>
          </w:tcPr>
          <w:p w14:paraId="2648E907" w14:textId="77777777" w:rsidR="00E17C8F" w:rsidRPr="00F60FB5" w:rsidRDefault="00E17C8F" w:rsidP="00B74BCB"/>
        </w:tc>
        <w:tc>
          <w:tcPr>
            <w:tcW w:w="3260" w:type="dxa"/>
          </w:tcPr>
          <w:p w14:paraId="78C45D93" w14:textId="77777777" w:rsidR="00E17C8F" w:rsidRPr="00F60FB5" w:rsidRDefault="00E17C8F" w:rsidP="00B74BCB"/>
        </w:tc>
        <w:tc>
          <w:tcPr>
            <w:tcW w:w="1574" w:type="dxa"/>
          </w:tcPr>
          <w:p w14:paraId="56207AF9" w14:textId="37815C72" w:rsidR="00E17C8F" w:rsidRPr="00F60FB5" w:rsidRDefault="00E17C8F" w:rsidP="00B74BCB"/>
        </w:tc>
      </w:tr>
      <w:tr w:rsidR="00E17C8F" w:rsidRPr="00F60FB5" w14:paraId="3D69E2FE" w14:textId="77777777" w:rsidTr="00C86C8F">
        <w:tc>
          <w:tcPr>
            <w:tcW w:w="787" w:type="dxa"/>
          </w:tcPr>
          <w:p w14:paraId="0E2AC0C4" w14:textId="3AD400C0" w:rsidR="00E17C8F" w:rsidRPr="00F60FB5" w:rsidRDefault="00E17C8F" w:rsidP="00B74BCB"/>
        </w:tc>
        <w:tc>
          <w:tcPr>
            <w:tcW w:w="2600" w:type="dxa"/>
          </w:tcPr>
          <w:p w14:paraId="1931E81C" w14:textId="77777777" w:rsidR="00E17C8F" w:rsidRPr="00F60FB5" w:rsidRDefault="00E17C8F" w:rsidP="00B74BCB"/>
        </w:tc>
        <w:tc>
          <w:tcPr>
            <w:tcW w:w="851" w:type="dxa"/>
          </w:tcPr>
          <w:p w14:paraId="2AA249E6" w14:textId="77777777" w:rsidR="00E17C8F" w:rsidRPr="00F60FB5" w:rsidRDefault="00E17C8F" w:rsidP="00B74BCB"/>
        </w:tc>
        <w:tc>
          <w:tcPr>
            <w:tcW w:w="3260" w:type="dxa"/>
          </w:tcPr>
          <w:p w14:paraId="54650298" w14:textId="77777777" w:rsidR="00E17C8F" w:rsidRPr="00F60FB5" w:rsidRDefault="00E17C8F" w:rsidP="00B74BCB"/>
        </w:tc>
        <w:tc>
          <w:tcPr>
            <w:tcW w:w="1574" w:type="dxa"/>
          </w:tcPr>
          <w:p w14:paraId="2EF9BA39" w14:textId="2046BA47" w:rsidR="00E17C8F" w:rsidRPr="00F60FB5" w:rsidRDefault="00E17C8F" w:rsidP="00B74BCB"/>
        </w:tc>
      </w:tr>
      <w:tr w:rsidR="00E17C8F" w:rsidRPr="00F60FB5" w14:paraId="5869CE08" w14:textId="77777777" w:rsidTr="00C86C8F">
        <w:tc>
          <w:tcPr>
            <w:tcW w:w="787" w:type="dxa"/>
          </w:tcPr>
          <w:p w14:paraId="2235EC4A" w14:textId="722D93BF" w:rsidR="00E17C8F" w:rsidRPr="00F60FB5" w:rsidRDefault="00E17C8F" w:rsidP="00B74BCB"/>
        </w:tc>
        <w:tc>
          <w:tcPr>
            <w:tcW w:w="2600" w:type="dxa"/>
          </w:tcPr>
          <w:p w14:paraId="09B68756" w14:textId="77777777" w:rsidR="00E17C8F" w:rsidRPr="00F60FB5" w:rsidRDefault="00E17C8F" w:rsidP="00B74BCB"/>
        </w:tc>
        <w:tc>
          <w:tcPr>
            <w:tcW w:w="851" w:type="dxa"/>
          </w:tcPr>
          <w:p w14:paraId="3A72A76A" w14:textId="77777777" w:rsidR="00E17C8F" w:rsidRPr="00F60FB5" w:rsidRDefault="00E17C8F" w:rsidP="00B74BCB"/>
        </w:tc>
        <w:tc>
          <w:tcPr>
            <w:tcW w:w="3260" w:type="dxa"/>
          </w:tcPr>
          <w:p w14:paraId="15BA7419" w14:textId="77777777" w:rsidR="00E17C8F" w:rsidRPr="00F60FB5" w:rsidRDefault="00E17C8F" w:rsidP="00B74BCB"/>
        </w:tc>
        <w:tc>
          <w:tcPr>
            <w:tcW w:w="1574" w:type="dxa"/>
          </w:tcPr>
          <w:p w14:paraId="5B8D57AF" w14:textId="42216207" w:rsidR="00E17C8F" w:rsidRPr="00F60FB5" w:rsidRDefault="00E17C8F" w:rsidP="00B74BCB"/>
        </w:tc>
      </w:tr>
    </w:tbl>
    <w:p w14:paraId="6E11F39A" w14:textId="77777777" w:rsidR="007043BA" w:rsidRPr="00F60FB5" w:rsidRDefault="007043BA" w:rsidP="00167C43">
      <w:pPr>
        <w:ind w:left="284" w:right="-1" w:hanging="284"/>
        <w:rPr>
          <w:sz w:val="20"/>
          <w:szCs w:val="20"/>
        </w:rPr>
      </w:pPr>
      <w:r w:rsidRPr="00F60FB5">
        <w:rPr>
          <w:sz w:val="20"/>
          <w:szCs w:val="20"/>
        </w:rPr>
        <w:t>*</w:t>
      </w:r>
      <w:r w:rsidRPr="00F60FB5">
        <w:rPr>
          <w:sz w:val="20"/>
          <w:szCs w:val="20"/>
        </w:rPr>
        <w:tab/>
        <w:t>schvaluje vedoucí příslušného ústavu, nebo jím pověřený člen ústavu, nebo pověřený člen Rady studijního příslušného studijního programu, a to na základě anotace a harmonogramu předmětu přijímací instituce, který dodá žadatel o</w:t>
      </w:r>
      <w:r>
        <w:rPr>
          <w:sz w:val="20"/>
          <w:szCs w:val="20"/>
        </w:rPr>
        <w:t> </w:t>
      </w:r>
      <w:r w:rsidRPr="00F60FB5">
        <w:rPr>
          <w:sz w:val="20"/>
          <w:szCs w:val="20"/>
        </w:rPr>
        <w:t>individuální studijní plán</w:t>
      </w:r>
    </w:p>
    <w:p w14:paraId="41BB4DF6" w14:textId="3007075D" w:rsidR="007043BA" w:rsidRDefault="007043BA" w:rsidP="007043BA">
      <w:pPr>
        <w:pStyle w:val="Odstavec"/>
      </w:pPr>
      <w:r>
        <w:t>(3)</w:t>
      </w:r>
      <w:r>
        <w:tab/>
        <w:t xml:space="preserve">Žádám o </w:t>
      </w:r>
      <w:r w:rsidRPr="00167C43">
        <w:rPr>
          <w:b/>
          <w:bCs/>
        </w:rPr>
        <w:t>zrušení</w:t>
      </w:r>
      <w:r>
        <w:t xml:space="preserve"> níže uvedených předmětů ze zápisového listu:</w:t>
      </w:r>
    </w:p>
    <w:tbl>
      <w:tblPr>
        <w:tblStyle w:val="Mkatabulky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04"/>
        <w:gridCol w:w="8253"/>
      </w:tblGrid>
      <w:tr w:rsidR="00E17C8F" w:rsidRPr="00F93314" w14:paraId="102CF98D" w14:textId="1A56EBF2" w:rsidTr="00167C43">
        <w:tc>
          <w:tcPr>
            <w:tcW w:w="804" w:type="dxa"/>
          </w:tcPr>
          <w:p w14:paraId="49AAA950" w14:textId="598A09F6" w:rsidR="00E17C8F" w:rsidRPr="00F93314" w:rsidRDefault="00E17C8F" w:rsidP="00B74BCB">
            <w:r>
              <w:t>Kód</w:t>
            </w:r>
          </w:p>
        </w:tc>
        <w:tc>
          <w:tcPr>
            <w:tcW w:w="8253" w:type="dxa"/>
          </w:tcPr>
          <w:p w14:paraId="13A65A4A" w14:textId="2C6E7FA7" w:rsidR="00E17C8F" w:rsidRPr="00F93314" w:rsidRDefault="00E17C8F" w:rsidP="00B74BCB">
            <w:r>
              <w:t xml:space="preserve">Název </w:t>
            </w:r>
          </w:p>
        </w:tc>
      </w:tr>
      <w:tr w:rsidR="00E17C8F" w:rsidRPr="00F93314" w14:paraId="1E0DF6AE" w14:textId="6FE28546" w:rsidTr="00167C43">
        <w:tc>
          <w:tcPr>
            <w:tcW w:w="804" w:type="dxa"/>
          </w:tcPr>
          <w:p w14:paraId="286E41FC" w14:textId="1FACFAB6" w:rsidR="00E17C8F" w:rsidRPr="00F93314" w:rsidRDefault="00E17C8F" w:rsidP="00B74BCB"/>
        </w:tc>
        <w:tc>
          <w:tcPr>
            <w:tcW w:w="8253" w:type="dxa"/>
          </w:tcPr>
          <w:p w14:paraId="601FB7B4" w14:textId="77777777" w:rsidR="00E17C8F" w:rsidRPr="00F93314" w:rsidRDefault="00E17C8F" w:rsidP="00B74BCB"/>
        </w:tc>
      </w:tr>
      <w:tr w:rsidR="00E17C8F" w:rsidRPr="00F93314" w14:paraId="331AB85B" w14:textId="3BD7562C" w:rsidTr="00167C43">
        <w:tc>
          <w:tcPr>
            <w:tcW w:w="804" w:type="dxa"/>
          </w:tcPr>
          <w:p w14:paraId="18BD3F37" w14:textId="4A1AD183" w:rsidR="00E17C8F" w:rsidRPr="00F93314" w:rsidRDefault="00E17C8F" w:rsidP="00B74BCB"/>
        </w:tc>
        <w:tc>
          <w:tcPr>
            <w:tcW w:w="8253" w:type="dxa"/>
          </w:tcPr>
          <w:p w14:paraId="4F11B165" w14:textId="77777777" w:rsidR="00E17C8F" w:rsidRPr="00F93314" w:rsidRDefault="00E17C8F" w:rsidP="00B74BCB"/>
        </w:tc>
      </w:tr>
      <w:tr w:rsidR="00E17C8F" w:rsidRPr="00F93314" w14:paraId="6870B0D2" w14:textId="74CF609B" w:rsidTr="00167C43">
        <w:tc>
          <w:tcPr>
            <w:tcW w:w="804" w:type="dxa"/>
          </w:tcPr>
          <w:p w14:paraId="231F5AD2" w14:textId="01E46DAE" w:rsidR="00E17C8F" w:rsidRPr="00F93314" w:rsidRDefault="00E17C8F" w:rsidP="00B74BCB"/>
        </w:tc>
        <w:tc>
          <w:tcPr>
            <w:tcW w:w="8253" w:type="dxa"/>
          </w:tcPr>
          <w:p w14:paraId="52BA103F" w14:textId="77777777" w:rsidR="00E17C8F" w:rsidRPr="00F93314" w:rsidRDefault="00E17C8F" w:rsidP="00B74BCB"/>
        </w:tc>
      </w:tr>
      <w:tr w:rsidR="00E17C8F" w:rsidRPr="00F93314" w14:paraId="55991B8B" w14:textId="470E1721" w:rsidTr="00167C43">
        <w:tc>
          <w:tcPr>
            <w:tcW w:w="804" w:type="dxa"/>
          </w:tcPr>
          <w:p w14:paraId="463C541C" w14:textId="33504C95" w:rsidR="00E17C8F" w:rsidRPr="00F93314" w:rsidRDefault="00E17C8F" w:rsidP="00B74BCB"/>
        </w:tc>
        <w:tc>
          <w:tcPr>
            <w:tcW w:w="8253" w:type="dxa"/>
          </w:tcPr>
          <w:p w14:paraId="029A2974" w14:textId="77777777" w:rsidR="00E17C8F" w:rsidRPr="00F93314" w:rsidRDefault="00E17C8F" w:rsidP="00B74BCB"/>
        </w:tc>
      </w:tr>
      <w:tr w:rsidR="00E17C8F" w:rsidRPr="00F93314" w14:paraId="5702232D" w14:textId="6F350029" w:rsidTr="00167C43">
        <w:tc>
          <w:tcPr>
            <w:tcW w:w="804" w:type="dxa"/>
          </w:tcPr>
          <w:p w14:paraId="6DC27EE8" w14:textId="2A96B597" w:rsidR="00E17C8F" w:rsidRPr="00F93314" w:rsidRDefault="00E17C8F" w:rsidP="00B74BCB"/>
        </w:tc>
        <w:tc>
          <w:tcPr>
            <w:tcW w:w="8253" w:type="dxa"/>
          </w:tcPr>
          <w:p w14:paraId="5F540780" w14:textId="77777777" w:rsidR="00E17C8F" w:rsidRPr="00F93314" w:rsidRDefault="00E17C8F" w:rsidP="00B74BCB"/>
        </w:tc>
      </w:tr>
      <w:tr w:rsidR="00E17C8F" w:rsidRPr="00F93314" w14:paraId="4898F2DC" w14:textId="35B0ABEB" w:rsidTr="00167C43">
        <w:tc>
          <w:tcPr>
            <w:tcW w:w="804" w:type="dxa"/>
          </w:tcPr>
          <w:p w14:paraId="080C526A" w14:textId="72C13AF1" w:rsidR="00E17C8F" w:rsidRPr="00F93314" w:rsidRDefault="00E17C8F" w:rsidP="00B74BCB"/>
        </w:tc>
        <w:tc>
          <w:tcPr>
            <w:tcW w:w="8253" w:type="dxa"/>
          </w:tcPr>
          <w:p w14:paraId="55C017DB" w14:textId="77777777" w:rsidR="00E17C8F" w:rsidRPr="00F93314" w:rsidRDefault="00E17C8F" w:rsidP="00B74BCB"/>
        </w:tc>
      </w:tr>
    </w:tbl>
    <w:p w14:paraId="2EA9C042" w14:textId="77777777" w:rsidR="007043BA" w:rsidRDefault="007043BA" w:rsidP="007043BA"/>
    <w:p w14:paraId="414171C1" w14:textId="77777777" w:rsidR="007043BA" w:rsidRDefault="007043BA" w:rsidP="007043BA">
      <w:pPr>
        <w:pStyle w:val="Odstavec"/>
      </w:pPr>
      <w:r>
        <w:t>(4)</w:t>
      </w:r>
      <w:r>
        <w:tab/>
        <w:t>Žádám o prominutí podmínky splnění 40 kreditů pro postup do dalšího ročníku studia.</w:t>
      </w:r>
    </w:p>
    <w:p w14:paraId="05CA0A94" w14:textId="1F2A6449" w:rsidR="007043BA" w:rsidRDefault="007043BA" w:rsidP="007043BA"/>
    <w:p w14:paraId="385609E7" w14:textId="5F9E930F" w:rsidR="00BE4F5E" w:rsidRDefault="00BE4F5E" w:rsidP="007043BA"/>
    <w:p w14:paraId="617C8FF2" w14:textId="77777777" w:rsidR="00BE4F5E" w:rsidRDefault="00BE4F5E" w:rsidP="007043BA"/>
    <w:p w14:paraId="4FE3AAEB" w14:textId="06387206" w:rsidR="007043BA" w:rsidRDefault="007043BA" w:rsidP="0062315D">
      <w:pPr>
        <w:tabs>
          <w:tab w:val="left" w:pos="3402"/>
        </w:tabs>
      </w:pPr>
      <w:r>
        <w:t xml:space="preserve">Datum: </w:t>
      </w:r>
      <w:r w:rsidRPr="0062315D">
        <w:rPr>
          <w:sz w:val="16"/>
          <w:szCs w:val="16"/>
        </w:rPr>
        <w:t>…………………………………</w:t>
      </w:r>
      <w:r>
        <w:tab/>
        <w:t xml:space="preserve">Podpis studenta: </w:t>
      </w:r>
      <w:r w:rsidRPr="0062315D">
        <w:rPr>
          <w:sz w:val="16"/>
          <w:szCs w:val="16"/>
        </w:rPr>
        <w:t>…………………………………</w:t>
      </w:r>
      <w:r w:rsidR="0062315D" w:rsidRPr="0062315D">
        <w:rPr>
          <w:sz w:val="16"/>
          <w:szCs w:val="16"/>
        </w:rPr>
        <w:t>………………………</w:t>
      </w:r>
    </w:p>
    <w:p w14:paraId="42FA48CA" w14:textId="30C1718B" w:rsidR="007043BA" w:rsidRDefault="007043BA" w:rsidP="007043BA"/>
    <w:p w14:paraId="082DB246" w14:textId="77777777" w:rsidR="00BE4F5E" w:rsidRDefault="00BE4F5E" w:rsidP="007043BA"/>
    <w:p w14:paraId="16C73DEF" w14:textId="77777777" w:rsidR="007043BA" w:rsidRDefault="007043BA" w:rsidP="007043BA">
      <w:r>
        <w:t xml:space="preserve">Souhlasné stanovisko garanta programu/specializace: </w:t>
      </w:r>
      <w:r w:rsidRPr="00F93314">
        <w:rPr>
          <w:sz w:val="16"/>
          <w:szCs w:val="16"/>
        </w:rPr>
        <w:t>…………………………………………………</w:t>
      </w:r>
    </w:p>
    <w:p w14:paraId="749FB76A" w14:textId="3698D34E" w:rsidR="007043BA" w:rsidRDefault="007043BA" w:rsidP="007043BA"/>
    <w:p w14:paraId="1FEF2437" w14:textId="77777777" w:rsidR="007043BA" w:rsidRDefault="007043BA" w:rsidP="007043BA"/>
    <w:p w14:paraId="7E6CED94" w14:textId="69E6EF47" w:rsidR="007043BA" w:rsidRDefault="007043BA" w:rsidP="00BE4F5E">
      <w:pPr>
        <w:rPr>
          <w:sz w:val="18"/>
          <w:szCs w:val="18"/>
          <w:lang w:eastAsia="cs-CZ"/>
        </w:rPr>
      </w:pPr>
      <w:r>
        <w:t>Schválení děkanem F</w:t>
      </w:r>
      <w:r w:rsidR="0062315D">
        <w:t xml:space="preserve">akulty stavební </w:t>
      </w:r>
      <w:r>
        <w:t xml:space="preserve">VUT: </w:t>
      </w:r>
      <w:r w:rsidRPr="00BE4F5E">
        <w:rPr>
          <w:sz w:val="16"/>
          <w:szCs w:val="16"/>
        </w:rPr>
        <w:t>……………………</w:t>
      </w:r>
    </w:p>
    <w:sectPr w:rsidR="007043BA" w:rsidSect="00666332"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FCC1" w14:textId="77777777" w:rsidR="001616EC" w:rsidRDefault="001616EC" w:rsidP="00E34574">
      <w:r>
        <w:separator/>
      </w:r>
    </w:p>
  </w:endnote>
  <w:endnote w:type="continuationSeparator" w:id="0">
    <w:p w14:paraId="1B7485B0" w14:textId="77777777" w:rsidR="001616EC" w:rsidRDefault="001616EC" w:rsidP="00E34574">
      <w:r>
        <w:continuationSeparator/>
      </w:r>
    </w:p>
  </w:endnote>
  <w:endnote w:type="continuationNotice" w:id="1">
    <w:p w14:paraId="1818424A" w14:textId="77777777" w:rsidR="001616EC" w:rsidRDefault="00161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fle VUT">
    <w:panose1 w:val="00000000000000000000"/>
    <w:charset w:val="00"/>
    <w:family w:val="modern"/>
    <w:notTrueType/>
    <w:pitch w:val="variable"/>
    <w:sig w:usb0="800000AF" w:usb1="5000606A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3D44" w14:textId="77777777" w:rsidR="00E459F1" w:rsidRDefault="00E459F1" w:rsidP="00167C43">
    <w:pPr>
      <w:pStyle w:val="Zpat"/>
      <w:pBdr>
        <w:top w:val="single" w:sz="4" w:space="1" w:color="auto"/>
      </w:pBdr>
    </w:pPr>
    <w:r>
      <w:t>2</w:t>
    </w:r>
    <w:r w:rsidRPr="002C65C5">
      <w:t xml:space="preserve"> /</w:t>
    </w:r>
    <w: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2E41" w14:textId="77777777" w:rsidR="001616EC" w:rsidRDefault="001616EC" w:rsidP="00E34574">
      <w:r>
        <w:separator/>
      </w:r>
    </w:p>
  </w:footnote>
  <w:footnote w:type="continuationSeparator" w:id="0">
    <w:p w14:paraId="02A52DCB" w14:textId="77777777" w:rsidR="001616EC" w:rsidRDefault="001616EC" w:rsidP="00E34574">
      <w:r>
        <w:continuationSeparator/>
      </w:r>
    </w:p>
  </w:footnote>
  <w:footnote w:type="continuationNotice" w:id="1">
    <w:p w14:paraId="7B765B08" w14:textId="77777777" w:rsidR="001616EC" w:rsidRDefault="001616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D00E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84103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6D3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1BBE"/>
    <w:multiLevelType w:val="hybridMultilevel"/>
    <w:tmpl w:val="91EEE612"/>
    <w:lvl w:ilvl="0" w:tplc="D11EF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11C5"/>
    <w:multiLevelType w:val="hybridMultilevel"/>
    <w:tmpl w:val="B978B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78D"/>
    <w:multiLevelType w:val="multilevel"/>
    <w:tmpl w:val="D46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06BD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A9D"/>
    <w:multiLevelType w:val="hybridMultilevel"/>
    <w:tmpl w:val="96804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1FB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556"/>
    <w:multiLevelType w:val="hybridMultilevel"/>
    <w:tmpl w:val="33A0095E"/>
    <w:lvl w:ilvl="0" w:tplc="0AD28FE0">
      <w:start w:val="1"/>
      <w:numFmt w:val="upperRoman"/>
      <w:lvlText w:val="%1."/>
      <w:lvlJc w:val="left"/>
      <w:pPr>
        <w:ind w:left="1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0" w:hanging="360"/>
      </w:pPr>
    </w:lvl>
    <w:lvl w:ilvl="2" w:tplc="0405001B" w:tentative="1">
      <w:start w:val="1"/>
      <w:numFmt w:val="lowerRoman"/>
      <w:lvlText w:val="%3."/>
      <w:lvlJc w:val="right"/>
      <w:pPr>
        <w:ind w:left="3080" w:hanging="180"/>
      </w:pPr>
    </w:lvl>
    <w:lvl w:ilvl="3" w:tplc="0405000F" w:tentative="1">
      <w:start w:val="1"/>
      <w:numFmt w:val="decimal"/>
      <w:lvlText w:val="%4."/>
      <w:lvlJc w:val="left"/>
      <w:pPr>
        <w:ind w:left="3800" w:hanging="360"/>
      </w:pPr>
    </w:lvl>
    <w:lvl w:ilvl="4" w:tplc="04050019" w:tentative="1">
      <w:start w:val="1"/>
      <w:numFmt w:val="lowerLetter"/>
      <w:lvlText w:val="%5."/>
      <w:lvlJc w:val="left"/>
      <w:pPr>
        <w:ind w:left="4520" w:hanging="360"/>
      </w:pPr>
    </w:lvl>
    <w:lvl w:ilvl="5" w:tplc="0405001B" w:tentative="1">
      <w:start w:val="1"/>
      <w:numFmt w:val="lowerRoman"/>
      <w:lvlText w:val="%6."/>
      <w:lvlJc w:val="right"/>
      <w:pPr>
        <w:ind w:left="5240" w:hanging="180"/>
      </w:pPr>
    </w:lvl>
    <w:lvl w:ilvl="6" w:tplc="0405000F" w:tentative="1">
      <w:start w:val="1"/>
      <w:numFmt w:val="decimal"/>
      <w:lvlText w:val="%7."/>
      <w:lvlJc w:val="left"/>
      <w:pPr>
        <w:ind w:left="5960" w:hanging="360"/>
      </w:pPr>
    </w:lvl>
    <w:lvl w:ilvl="7" w:tplc="04050019" w:tentative="1">
      <w:start w:val="1"/>
      <w:numFmt w:val="lowerLetter"/>
      <w:lvlText w:val="%8."/>
      <w:lvlJc w:val="left"/>
      <w:pPr>
        <w:ind w:left="6680" w:hanging="360"/>
      </w:pPr>
    </w:lvl>
    <w:lvl w:ilvl="8" w:tplc="040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 w15:restartNumberingAfterBreak="0">
    <w:nsid w:val="206A40B8"/>
    <w:multiLevelType w:val="hybridMultilevel"/>
    <w:tmpl w:val="3D5C4DA8"/>
    <w:lvl w:ilvl="0" w:tplc="0AD28FE0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F54A52"/>
    <w:multiLevelType w:val="hybridMultilevel"/>
    <w:tmpl w:val="FE0C9776"/>
    <w:lvl w:ilvl="0" w:tplc="0AD28FE0">
      <w:start w:val="1"/>
      <w:numFmt w:val="upperRoman"/>
      <w:lvlText w:val="%1."/>
      <w:lvlJc w:val="left"/>
      <w:pPr>
        <w:ind w:left="17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7" w:hanging="360"/>
      </w:pPr>
    </w:lvl>
    <w:lvl w:ilvl="2" w:tplc="0405001B" w:tentative="1">
      <w:start w:val="1"/>
      <w:numFmt w:val="lowerRoman"/>
      <w:lvlText w:val="%3."/>
      <w:lvlJc w:val="right"/>
      <w:pPr>
        <w:ind w:left="2807" w:hanging="180"/>
      </w:pPr>
    </w:lvl>
    <w:lvl w:ilvl="3" w:tplc="0405000F" w:tentative="1">
      <w:start w:val="1"/>
      <w:numFmt w:val="decimal"/>
      <w:lvlText w:val="%4."/>
      <w:lvlJc w:val="left"/>
      <w:pPr>
        <w:ind w:left="3527" w:hanging="360"/>
      </w:pPr>
    </w:lvl>
    <w:lvl w:ilvl="4" w:tplc="04050019" w:tentative="1">
      <w:start w:val="1"/>
      <w:numFmt w:val="lowerLetter"/>
      <w:lvlText w:val="%5."/>
      <w:lvlJc w:val="left"/>
      <w:pPr>
        <w:ind w:left="4247" w:hanging="360"/>
      </w:pPr>
    </w:lvl>
    <w:lvl w:ilvl="5" w:tplc="0405001B" w:tentative="1">
      <w:start w:val="1"/>
      <w:numFmt w:val="lowerRoman"/>
      <w:lvlText w:val="%6."/>
      <w:lvlJc w:val="right"/>
      <w:pPr>
        <w:ind w:left="4967" w:hanging="180"/>
      </w:pPr>
    </w:lvl>
    <w:lvl w:ilvl="6" w:tplc="0405000F" w:tentative="1">
      <w:start w:val="1"/>
      <w:numFmt w:val="decimal"/>
      <w:lvlText w:val="%7."/>
      <w:lvlJc w:val="left"/>
      <w:pPr>
        <w:ind w:left="5687" w:hanging="360"/>
      </w:pPr>
    </w:lvl>
    <w:lvl w:ilvl="7" w:tplc="04050019" w:tentative="1">
      <w:start w:val="1"/>
      <w:numFmt w:val="lowerLetter"/>
      <w:lvlText w:val="%8."/>
      <w:lvlJc w:val="left"/>
      <w:pPr>
        <w:ind w:left="6407" w:hanging="360"/>
      </w:pPr>
    </w:lvl>
    <w:lvl w:ilvl="8" w:tplc="0405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281F6E62"/>
    <w:multiLevelType w:val="hybridMultilevel"/>
    <w:tmpl w:val="52EED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FD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C1E95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52AB"/>
    <w:multiLevelType w:val="hybridMultilevel"/>
    <w:tmpl w:val="7930B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65F0"/>
    <w:multiLevelType w:val="hybridMultilevel"/>
    <w:tmpl w:val="0492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07A39"/>
    <w:multiLevelType w:val="hybridMultilevel"/>
    <w:tmpl w:val="3FDE7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23469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0E3D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F061B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20C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F76FD"/>
    <w:multiLevelType w:val="hybridMultilevel"/>
    <w:tmpl w:val="6B146F7C"/>
    <w:lvl w:ilvl="0" w:tplc="46FED7AC">
      <w:start w:val="1"/>
      <w:numFmt w:val="decimal"/>
      <w:lvlText w:val="(%1)"/>
      <w:lvlJc w:val="left"/>
      <w:pPr>
        <w:ind w:left="1060" w:hanging="7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B56F9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B15D6"/>
    <w:multiLevelType w:val="hybridMultilevel"/>
    <w:tmpl w:val="C4B6FD9A"/>
    <w:lvl w:ilvl="0" w:tplc="A61882FE">
      <w:numFmt w:val="bullet"/>
      <w:lvlText w:val="-"/>
      <w:lvlJc w:val="left"/>
      <w:pPr>
        <w:ind w:left="1070" w:hanging="710"/>
      </w:pPr>
      <w:rPr>
        <w:rFonts w:ascii="Vafle VUT" w:eastAsia="Times New Roman" w:hAnsi="Vafle VU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F6134"/>
    <w:multiLevelType w:val="hybridMultilevel"/>
    <w:tmpl w:val="E1AC0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4169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854BE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0175C"/>
    <w:multiLevelType w:val="hybridMultilevel"/>
    <w:tmpl w:val="1780ECB6"/>
    <w:lvl w:ilvl="0" w:tplc="37926D36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63102"/>
    <w:multiLevelType w:val="hybridMultilevel"/>
    <w:tmpl w:val="D2140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203D8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675A7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2643E"/>
    <w:multiLevelType w:val="multilevel"/>
    <w:tmpl w:val="CC5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28"/>
  </w:num>
  <w:num w:numId="4">
    <w:abstractNumId w:val="21"/>
  </w:num>
  <w:num w:numId="5">
    <w:abstractNumId w:val="27"/>
  </w:num>
  <w:num w:numId="6">
    <w:abstractNumId w:val="11"/>
  </w:num>
  <w:num w:numId="7">
    <w:abstractNumId w:val="31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15"/>
  </w:num>
  <w:num w:numId="15">
    <w:abstractNumId w:val="26"/>
  </w:num>
  <w:num w:numId="16">
    <w:abstractNumId w:val="17"/>
  </w:num>
  <w:num w:numId="17">
    <w:abstractNumId w:val="6"/>
  </w:num>
  <w:num w:numId="18">
    <w:abstractNumId w:val="1"/>
  </w:num>
  <w:num w:numId="19">
    <w:abstractNumId w:val="30"/>
  </w:num>
  <w:num w:numId="20">
    <w:abstractNumId w:val="13"/>
  </w:num>
  <w:num w:numId="21">
    <w:abstractNumId w:val="25"/>
  </w:num>
  <w:num w:numId="22">
    <w:abstractNumId w:val="2"/>
  </w:num>
  <w:num w:numId="23">
    <w:abstractNumId w:val="29"/>
  </w:num>
  <w:num w:numId="24">
    <w:abstractNumId w:val="22"/>
  </w:num>
  <w:num w:numId="25">
    <w:abstractNumId w:val="19"/>
  </w:num>
  <w:num w:numId="26">
    <w:abstractNumId w:val="18"/>
  </w:num>
  <w:num w:numId="27">
    <w:abstractNumId w:val="8"/>
  </w:num>
  <w:num w:numId="28">
    <w:abstractNumId w:val="20"/>
  </w:num>
  <w:num w:numId="29">
    <w:abstractNumId w:val="9"/>
  </w:num>
  <w:num w:numId="30">
    <w:abstractNumId w:val="10"/>
  </w:num>
  <w:num w:numId="31">
    <w:abstractNumId w:val="1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37"/>
    <w:rsid w:val="00000210"/>
    <w:rsid w:val="0000102C"/>
    <w:rsid w:val="00003411"/>
    <w:rsid w:val="00005C9D"/>
    <w:rsid w:val="00010669"/>
    <w:rsid w:val="000115AC"/>
    <w:rsid w:val="000135A2"/>
    <w:rsid w:val="00013E43"/>
    <w:rsid w:val="000162AD"/>
    <w:rsid w:val="000166FC"/>
    <w:rsid w:val="0001767A"/>
    <w:rsid w:val="00020EF6"/>
    <w:rsid w:val="0002153A"/>
    <w:rsid w:val="00022901"/>
    <w:rsid w:val="00024A62"/>
    <w:rsid w:val="00024AB3"/>
    <w:rsid w:val="00027E12"/>
    <w:rsid w:val="000335D8"/>
    <w:rsid w:val="00033DEF"/>
    <w:rsid w:val="0003614B"/>
    <w:rsid w:val="00036908"/>
    <w:rsid w:val="00037773"/>
    <w:rsid w:val="0004304D"/>
    <w:rsid w:val="0004308D"/>
    <w:rsid w:val="0004311B"/>
    <w:rsid w:val="000441C9"/>
    <w:rsid w:val="00045495"/>
    <w:rsid w:val="0004677C"/>
    <w:rsid w:val="00046ADC"/>
    <w:rsid w:val="000525F5"/>
    <w:rsid w:val="00053E2D"/>
    <w:rsid w:val="000553C3"/>
    <w:rsid w:val="0005656B"/>
    <w:rsid w:val="00060B97"/>
    <w:rsid w:val="000624D8"/>
    <w:rsid w:val="00063BE4"/>
    <w:rsid w:val="000648AE"/>
    <w:rsid w:val="000652DA"/>
    <w:rsid w:val="000654CE"/>
    <w:rsid w:val="00065C94"/>
    <w:rsid w:val="00065F87"/>
    <w:rsid w:val="00067990"/>
    <w:rsid w:val="0007020A"/>
    <w:rsid w:val="0007164D"/>
    <w:rsid w:val="000732A8"/>
    <w:rsid w:val="000735B1"/>
    <w:rsid w:val="00080F2D"/>
    <w:rsid w:val="00081040"/>
    <w:rsid w:val="00082C3B"/>
    <w:rsid w:val="000833C0"/>
    <w:rsid w:val="000840C2"/>
    <w:rsid w:val="00086A37"/>
    <w:rsid w:val="00090C00"/>
    <w:rsid w:val="0009141E"/>
    <w:rsid w:val="00091F41"/>
    <w:rsid w:val="00092017"/>
    <w:rsid w:val="00092ED7"/>
    <w:rsid w:val="00093AF2"/>
    <w:rsid w:val="00094ED0"/>
    <w:rsid w:val="00096F39"/>
    <w:rsid w:val="00097279"/>
    <w:rsid w:val="000A3836"/>
    <w:rsid w:val="000A3F60"/>
    <w:rsid w:val="000A4218"/>
    <w:rsid w:val="000A6DC8"/>
    <w:rsid w:val="000B6B00"/>
    <w:rsid w:val="000B7CCF"/>
    <w:rsid w:val="000C06EC"/>
    <w:rsid w:val="000C144D"/>
    <w:rsid w:val="000C1839"/>
    <w:rsid w:val="000C2115"/>
    <w:rsid w:val="000C4A5A"/>
    <w:rsid w:val="000C5F8A"/>
    <w:rsid w:val="000D50AF"/>
    <w:rsid w:val="000D5A68"/>
    <w:rsid w:val="000D6CD4"/>
    <w:rsid w:val="000D74A2"/>
    <w:rsid w:val="000E5A1E"/>
    <w:rsid w:val="000E7399"/>
    <w:rsid w:val="000E73AA"/>
    <w:rsid w:val="000E74E7"/>
    <w:rsid w:val="000E7913"/>
    <w:rsid w:val="000E7D55"/>
    <w:rsid w:val="000E7E12"/>
    <w:rsid w:val="000F04DA"/>
    <w:rsid w:val="000F052F"/>
    <w:rsid w:val="000F0CE2"/>
    <w:rsid w:val="000F1762"/>
    <w:rsid w:val="000F4B0A"/>
    <w:rsid w:val="000F5BFE"/>
    <w:rsid w:val="000F6BA9"/>
    <w:rsid w:val="000F6C7F"/>
    <w:rsid w:val="000F72AD"/>
    <w:rsid w:val="000F7B18"/>
    <w:rsid w:val="000F7F59"/>
    <w:rsid w:val="001016C4"/>
    <w:rsid w:val="001023CB"/>
    <w:rsid w:val="00102CD6"/>
    <w:rsid w:val="001037C3"/>
    <w:rsid w:val="00104E2A"/>
    <w:rsid w:val="00105011"/>
    <w:rsid w:val="001076C5"/>
    <w:rsid w:val="00110300"/>
    <w:rsid w:val="0011064C"/>
    <w:rsid w:val="00111D11"/>
    <w:rsid w:val="00112485"/>
    <w:rsid w:val="001130A3"/>
    <w:rsid w:val="0011546F"/>
    <w:rsid w:val="00117461"/>
    <w:rsid w:val="00120064"/>
    <w:rsid w:val="00120C1E"/>
    <w:rsid w:val="00123355"/>
    <w:rsid w:val="0012355A"/>
    <w:rsid w:val="00124C1A"/>
    <w:rsid w:val="001271DB"/>
    <w:rsid w:val="00127F0F"/>
    <w:rsid w:val="00130B60"/>
    <w:rsid w:val="00130DB4"/>
    <w:rsid w:val="001323B9"/>
    <w:rsid w:val="00132BC6"/>
    <w:rsid w:val="001332C6"/>
    <w:rsid w:val="00134525"/>
    <w:rsid w:val="00135C59"/>
    <w:rsid w:val="00136266"/>
    <w:rsid w:val="001409DD"/>
    <w:rsid w:val="00140A6A"/>
    <w:rsid w:val="00141B2B"/>
    <w:rsid w:val="001458F3"/>
    <w:rsid w:val="00150D11"/>
    <w:rsid w:val="0015194E"/>
    <w:rsid w:val="00151E03"/>
    <w:rsid w:val="00152D21"/>
    <w:rsid w:val="00153C8A"/>
    <w:rsid w:val="00154A5B"/>
    <w:rsid w:val="001559A5"/>
    <w:rsid w:val="00157D46"/>
    <w:rsid w:val="00157F6A"/>
    <w:rsid w:val="001601B9"/>
    <w:rsid w:val="001616EC"/>
    <w:rsid w:val="00163D92"/>
    <w:rsid w:val="00165291"/>
    <w:rsid w:val="0016671B"/>
    <w:rsid w:val="0016681C"/>
    <w:rsid w:val="00166C5B"/>
    <w:rsid w:val="00167592"/>
    <w:rsid w:val="00167C43"/>
    <w:rsid w:val="00167D51"/>
    <w:rsid w:val="00170203"/>
    <w:rsid w:val="001702B0"/>
    <w:rsid w:val="00171D75"/>
    <w:rsid w:val="00171E26"/>
    <w:rsid w:val="00172C6E"/>
    <w:rsid w:val="00173EE4"/>
    <w:rsid w:val="00177757"/>
    <w:rsid w:val="00180799"/>
    <w:rsid w:val="00181AD7"/>
    <w:rsid w:val="0018269E"/>
    <w:rsid w:val="00183479"/>
    <w:rsid w:val="00184BF5"/>
    <w:rsid w:val="00194B36"/>
    <w:rsid w:val="00195D3C"/>
    <w:rsid w:val="001A26E1"/>
    <w:rsid w:val="001A3129"/>
    <w:rsid w:val="001A43F4"/>
    <w:rsid w:val="001A6FE8"/>
    <w:rsid w:val="001B3862"/>
    <w:rsid w:val="001B55F5"/>
    <w:rsid w:val="001B62D7"/>
    <w:rsid w:val="001B64F6"/>
    <w:rsid w:val="001B672C"/>
    <w:rsid w:val="001C1AE7"/>
    <w:rsid w:val="001C27CC"/>
    <w:rsid w:val="001C333E"/>
    <w:rsid w:val="001C42EB"/>
    <w:rsid w:val="001C64AA"/>
    <w:rsid w:val="001C79E8"/>
    <w:rsid w:val="001D0A35"/>
    <w:rsid w:val="001D21EB"/>
    <w:rsid w:val="001D2AF3"/>
    <w:rsid w:val="001D36EA"/>
    <w:rsid w:val="001D376D"/>
    <w:rsid w:val="001D4DEB"/>
    <w:rsid w:val="001D5BBA"/>
    <w:rsid w:val="001D7790"/>
    <w:rsid w:val="001E1DBF"/>
    <w:rsid w:val="001F0570"/>
    <w:rsid w:val="001F4ADE"/>
    <w:rsid w:val="001F523D"/>
    <w:rsid w:val="001F5E66"/>
    <w:rsid w:val="00200994"/>
    <w:rsid w:val="0020197C"/>
    <w:rsid w:val="00204C09"/>
    <w:rsid w:val="002105E1"/>
    <w:rsid w:val="00210CAD"/>
    <w:rsid w:val="002128C8"/>
    <w:rsid w:val="0021378C"/>
    <w:rsid w:val="002138A9"/>
    <w:rsid w:val="0021580E"/>
    <w:rsid w:val="00216855"/>
    <w:rsid w:val="0022015E"/>
    <w:rsid w:val="00221D4D"/>
    <w:rsid w:val="00223D0D"/>
    <w:rsid w:val="00224BD4"/>
    <w:rsid w:val="00224CAE"/>
    <w:rsid w:val="00225080"/>
    <w:rsid w:val="00226893"/>
    <w:rsid w:val="00227C43"/>
    <w:rsid w:val="002314D4"/>
    <w:rsid w:val="002342AE"/>
    <w:rsid w:val="002345A4"/>
    <w:rsid w:val="002368E1"/>
    <w:rsid w:val="00236CE2"/>
    <w:rsid w:val="002410B4"/>
    <w:rsid w:val="0024252B"/>
    <w:rsid w:val="002449A4"/>
    <w:rsid w:val="00245EB6"/>
    <w:rsid w:val="00246C4F"/>
    <w:rsid w:val="0024733F"/>
    <w:rsid w:val="002504E3"/>
    <w:rsid w:val="00250D78"/>
    <w:rsid w:val="00250ED9"/>
    <w:rsid w:val="00252F0F"/>
    <w:rsid w:val="00254468"/>
    <w:rsid w:val="00257719"/>
    <w:rsid w:val="00261914"/>
    <w:rsid w:val="002629AC"/>
    <w:rsid w:val="00265E4B"/>
    <w:rsid w:val="00271736"/>
    <w:rsid w:val="00272B45"/>
    <w:rsid w:val="00273B22"/>
    <w:rsid w:val="002801CB"/>
    <w:rsid w:val="002802C3"/>
    <w:rsid w:val="0028050D"/>
    <w:rsid w:val="002822E5"/>
    <w:rsid w:val="00282375"/>
    <w:rsid w:val="0028284A"/>
    <w:rsid w:val="002837DF"/>
    <w:rsid w:val="002847D9"/>
    <w:rsid w:val="002858D1"/>
    <w:rsid w:val="002913B3"/>
    <w:rsid w:val="002920EB"/>
    <w:rsid w:val="00295891"/>
    <w:rsid w:val="00295970"/>
    <w:rsid w:val="00297A40"/>
    <w:rsid w:val="002A0470"/>
    <w:rsid w:val="002A1A42"/>
    <w:rsid w:val="002A3890"/>
    <w:rsid w:val="002A3DC6"/>
    <w:rsid w:val="002A5C91"/>
    <w:rsid w:val="002A637F"/>
    <w:rsid w:val="002A6587"/>
    <w:rsid w:val="002A7267"/>
    <w:rsid w:val="002A7705"/>
    <w:rsid w:val="002A7F14"/>
    <w:rsid w:val="002B0DAF"/>
    <w:rsid w:val="002B126F"/>
    <w:rsid w:val="002B360E"/>
    <w:rsid w:val="002B3999"/>
    <w:rsid w:val="002B484A"/>
    <w:rsid w:val="002B4CAA"/>
    <w:rsid w:val="002B5419"/>
    <w:rsid w:val="002B55D8"/>
    <w:rsid w:val="002B67CF"/>
    <w:rsid w:val="002C04F0"/>
    <w:rsid w:val="002C1D23"/>
    <w:rsid w:val="002C61C3"/>
    <w:rsid w:val="002C65C5"/>
    <w:rsid w:val="002C6829"/>
    <w:rsid w:val="002C6CE6"/>
    <w:rsid w:val="002C7513"/>
    <w:rsid w:val="002D1C5D"/>
    <w:rsid w:val="002D314C"/>
    <w:rsid w:val="002D3DEC"/>
    <w:rsid w:val="002D42D8"/>
    <w:rsid w:val="002D4C82"/>
    <w:rsid w:val="002D6040"/>
    <w:rsid w:val="002E0C50"/>
    <w:rsid w:val="002E11F6"/>
    <w:rsid w:val="002E2DF9"/>
    <w:rsid w:val="002E4B74"/>
    <w:rsid w:val="002E6CF1"/>
    <w:rsid w:val="002E755D"/>
    <w:rsid w:val="002E7B41"/>
    <w:rsid w:val="002F30A8"/>
    <w:rsid w:val="002F4672"/>
    <w:rsid w:val="002F5918"/>
    <w:rsid w:val="00306D0E"/>
    <w:rsid w:val="00306D6F"/>
    <w:rsid w:val="00307862"/>
    <w:rsid w:val="00310C18"/>
    <w:rsid w:val="0031208A"/>
    <w:rsid w:val="00312FAF"/>
    <w:rsid w:val="00314766"/>
    <w:rsid w:val="00314CA9"/>
    <w:rsid w:val="003159CC"/>
    <w:rsid w:val="00316411"/>
    <w:rsid w:val="00316738"/>
    <w:rsid w:val="003172C2"/>
    <w:rsid w:val="00317850"/>
    <w:rsid w:val="00317FE2"/>
    <w:rsid w:val="00321290"/>
    <w:rsid w:val="00323A80"/>
    <w:rsid w:val="00323F01"/>
    <w:rsid w:val="00326473"/>
    <w:rsid w:val="003275E9"/>
    <w:rsid w:val="00330AC7"/>
    <w:rsid w:val="00331516"/>
    <w:rsid w:val="0033186B"/>
    <w:rsid w:val="00331B12"/>
    <w:rsid w:val="00332CB6"/>
    <w:rsid w:val="0033382E"/>
    <w:rsid w:val="00335BF0"/>
    <w:rsid w:val="00336997"/>
    <w:rsid w:val="00337A99"/>
    <w:rsid w:val="003434E3"/>
    <w:rsid w:val="00343965"/>
    <w:rsid w:val="003440BA"/>
    <w:rsid w:val="00345CFF"/>
    <w:rsid w:val="0034645E"/>
    <w:rsid w:val="0034783C"/>
    <w:rsid w:val="0035052E"/>
    <w:rsid w:val="00350983"/>
    <w:rsid w:val="0035327D"/>
    <w:rsid w:val="0035410E"/>
    <w:rsid w:val="003549D0"/>
    <w:rsid w:val="00356CB7"/>
    <w:rsid w:val="00356FFD"/>
    <w:rsid w:val="00364ACF"/>
    <w:rsid w:val="00365C47"/>
    <w:rsid w:val="0036709B"/>
    <w:rsid w:val="00371EED"/>
    <w:rsid w:val="003734A1"/>
    <w:rsid w:val="00375521"/>
    <w:rsid w:val="0037562F"/>
    <w:rsid w:val="003772B2"/>
    <w:rsid w:val="00380A91"/>
    <w:rsid w:val="00380E60"/>
    <w:rsid w:val="003818F1"/>
    <w:rsid w:val="00381EA3"/>
    <w:rsid w:val="00382BD4"/>
    <w:rsid w:val="00385512"/>
    <w:rsid w:val="00386A91"/>
    <w:rsid w:val="0039061B"/>
    <w:rsid w:val="00390AD3"/>
    <w:rsid w:val="00392E1E"/>
    <w:rsid w:val="00393C9B"/>
    <w:rsid w:val="0039424D"/>
    <w:rsid w:val="00396452"/>
    <w:rsid w:val="00396558"/>
    <w:rsid w:val="00396A9B"/>
    <w:rsid w:val="003A01DF"/>
    <w:rsid w:val="003A18E0"/>
    <w:rsid w:val="003A3336"/>
    <w:rsid w:val="003A3484"/>
    <w:rsid w:val="003A38CE"/>
    <w:rsid w:val="003A6941"/>
    <w:rsid w:val="003A7809"/>
    <w:rsid w:val="003B153C"/>
    <w:rsid w:val="003B18BB"/>
    <w:rsid w:val="003B2D34"/>
    <w:rsid w:val="003B3D0B"/>
    <w:rsid w:val="003C193A"/>
    <w:rsid w:val="003C1EC0"/>
    <w:rsid w:val="003C4E81"/>
    <w:rsid w:val="003C5F2B"/>
    <w:rsid w:val="003C6856"/>
    <w:rsid w:val="003C7BAA"/>
    <w:rsid w:val="003D09C0"/>
    <w:rsid w:val="003D63CE"/>
    <w:rsid w:val="003D6689"/>
    <w:rsid w:val="003D6B16"/>
    <w:rsid w:val="003D71FB"/>
    <w:rsid w:val="003E3DB3"/>
    <w:rsid w:val="003E48B9"/>
    <w:rsid w:val="003E7EAA"/>
    <w:rsid w:val="003F028E"/>
    <w:rsid w:val="003F1F1E"/>
    <w:rsid w:val="003F2B3C"/>
    <w:rsid w:val="003F330D"/>
    <w:rsid w:val="003F43A9"/>
    <w:rsid w:val="003F68D7"/>
    <w:rsid w:val="00401223"/>
    <w:rsid w:val="00401242"/>
    <w:rsid w:val="00402015"/>
    <w:rsid w:val="004023AF"/>
    <w:rsid w:val="0040318E"/>
    <w:rsid w:val="00403580"/>
    <w:rsid w:val="00403FCF"/>
    <w:rsid w:val="0040634C"/>
    <w:rsid w:val="00414B30"/>
    <w:rsid w:val="00415DBC"/>
    <w:rsid w:val="004169FD"/>
    <w:rsid w:val="0042078C"/>
    <w:rsid w:val="00427F9B"/>
    <w:rsid w:val="004319A2"/>
    <w:rsid w:val="00435474"/>
    <w:rsid w:val="00436FE1"/>
    <w:rsid w:val="00437A84"/>
    <w:rsid w:val="004406AF"/>
    <w:rsid w:val="00442F70"/>
    <w:rsid w:val="004444E2"/>
    <w:rsid w:val="0044661D"/>
    <w:rsid w:val="0044709E"/>
    <w:rsid w:val="004476BC"/>
    <w:rsid w:val="00447799"/>
    <w:rsid w:val="00454FA4"/>
    <w:rsid w:val="0045658A"/>
    <w:rsid w:val="00461622"/>
    <w:rsid w:val="004618EF"/>
    <w:rsid w:val="00461C3B"/>
    <w:rsid w:val="00462761"/>
    <w:rsid w:val="00463938"/>
    <w:rsid w:val="004639B1"/>
    <w:rsid w:val="0046622A"/>
    <w:rsid w:val="00467431"/>
    <w:rsid w:val="00471D45"/>
    <w:rsid w:val="00473822"/>
    <w:rsid w:val="00474460"/>
    <w:rsid w:val="004749D9"/>
    <w:rsid w:val="00475323"/>
    <w:rsid w:val="00475BAB"/>
    <w:rsid w:val="00475D7F"/>
    <w:rsid w:val="00476587"/>
    <w:rsid w:val="00477B6A"/>
    <w:rsid w:val="00477D80"/>
    <w:rsid w:val="00480BA7"/>
    <w:rsid w:val="00480ECF"/>
    <w:rsid w:val="00481496"/>
    <w:rsid w:val="00483FC6"/>
    <w:rsid w:val="00485C11"/>
    <w:rsid w:val="004947BA"/>
    <w:rsid w:val="00497B02"/>
    <w:rsid w:val="004A3332"/>
    <w:rsid w:val="004A3C01"/>
    <w:rsid w:val="004A41D9"/>
    <w:rsid w:val="004A699E"/>
    <w:rsid w:val="004A6EA3"/>
    <w:rsid w:val="004A7CDF"/>
    <w:rsid w:val="004B5A12"/>
    <w:rsid w:val="004B6D21"/>
    <w:rsid w:val="004B70F3"/>
    <w:rsid w:val="004B7583"/>
    <w:rsid w:val="004C01AD"/>
    <w:rsid w:val="004C1830"/>
    <w:rsid w:val="004C4CD8"/>
    <w:rsid w:val="004C56B0"/>
    <w:rsid w:val="004C78D5"/>
    <w:rsid w:val="004D078A"/>
    <w:rsid w:val="004D3819"/>
    <w:rsid w:val="004D4936"/>
    <w:rsid w:val="004D6437"/>
    <w:rsid w:val="004D6ADD"/>
    <w:rsid w:val="004D6C08"/>
    <w:rsid w:val="004E1015"/>
    <w:rsid w:val="004E1E53"/>
    <w:rsid w:val="004E241F"/>
    <w:rsid w:val="004E4490"/>
    <w:rsid w:val="004E678C"/>
    <w:rsid w:val="004E68E9"/>
    <w:rsid w:val="004E6C23"/>
    <w:rsid w:val="004E7719"/>
    <w:rsid w:val="004F086C"/>
    <w:rsid w:val="004F1AD1"/>
    <w:rsid w:val="004F1FC9"/>
    <w:rsid w:val="004F74E7"/>
    <w:rsid w:val="004F7621"/>
    <w:rsid w:val="00501E74"/>
    <w:rsid w:val="00504B90"/>
    <w:rsid w:val="00505912"/>
    <w:rsid w:val="00506107"/>
    <w:rsid w:val="00511649"/>
    <w:rsid w:val="00511DB0"/>
    <w:rsid w:val="00512064"/>
    <w:rsid w:val="00517EBA"/>
    <w:rsid w:val="00523849"/>
    <w:rsid w:val="00525B16"/>
    <w:rsid w:val="00525F53"/>
    <w:rsid w:val="005304B8"/>
    <w:rsid w:val="005313CA"/>
    <w:rsid w:val="005321F0"/>
    <w:rsid w:val="005350FE"/>
    <w:rsid w:val="0053570C"/>
    <w:rsid w:val="00540837"/>
    <w:rsid w:val="0054224C"/>
    <w:rsid w:val="00542E2A"/>
    <w:rsid w:val="00543DD5"/>
    <w:rsid w:val="005447A0"/>
    <w:rsid w:val="005465AE"/>
    <w:rsid w:val="00546E89"/>
    <w:rsid w:val="005502C5"/>
    <w:rsid w:val="00551168"/>
    <w:rsid w:val="00552B7F"/>
    <w:rsid w:val="00552D6B"/>
    <w:rsid w:val="00553B8B"/>
    <w:rsid w:val="0055474B"/>
    <w:rsid w:val="00557BB7"/>
    <w:rsid w:val="00561EA6"/>
    <w:rsid w:val="00563831"/>
    <w:rsid w:val="00563FF9"/>
    <w:rsid w:val="0056427E"/>
    <w:rsid w:val="00564852"/>
    <w:rsid w:val="00565324"/>
    <w:rsid w:val="00565A2D"/>
    <w:rsid w:val="00566A5C"/>
    <w:rsid w:val="005749B6"/>
    <w:rsid w:val="00574C21"/>
    <w:rsid w:val="00574E0B"/>
    <w:rsid w:val="00575D08"/>
    <w:rsid w:val="005807AA"/>
    <w:rsid w:val="0058358B"/>
    <w:rsid w:val="00583831"/>
    <w:rsid w:val="005844DD"/>
    <w:rsid w:val="005850A7"/>
    <w:rsid w:val="005853D5"/>
    <w:rsid w:val="00586245"/>
    <w:rsid w:val="005869BA"/>
    <w:rsid w:val="00586D15"/>
    <w:rsid w:val="0058720B"/>
    <w:rsid w:val="005874FB"/>
    <w:rsid w:val="00591D37"/>
    <w:rsid w:val="00592AA6"/>
    <w:rsid w:val="005947DB"/>
    <w:rsid w:val="00595FE6"/>
    <w:rsid w:val="005978CC"/>
    <w:rsid w:val="005A0EDB"/>
    <w:rsid w:val="005A56C6"/>
    <w:rsid w:val="005A68A2"/>
    <w:rsid w:val="005B132C"/>
    <w:rsid w:val="005B17C2"/>
    <w:rsid w:val="005B1B40"/>
    <w:rsid w:val="005B31F8"/>
    <w:rsid w:val="005B482B"/>
    <w:rsid w:val="005B6E3A"/>
    <w:rsid w:val="005C0072"/>
    <w:rsid w:val="005C11FE"/>
    <w:rsid w:val="005C120E"/>
    <w:rsid w:val="005C22E1"/>
    <w:rsid w:val="005C3652"/>
    <w:rsid w:val="005C522D"/>
    <w:rsid w:val="005C6A65"/>
    <w:rsid w:val="005C728D"/>
    <w:rsid w:val="005D00D4"/>
    <w:rsid w:val="005D0B21"/>
    <w:rsid w:val="005D1A66"/>
    <w:rsid w:val="005D1F1F"/>
    <w:rsid w:val="005D317A"/>
    <w:rsid w:val="005D6580"/>
    <w:rsid w:val="005D72EE"/>
    <w:rsid w:val="005D7ABC"/>
    <w:rsid w:val="005D7DFC"/>
    <w:rsid w:val="005E0FC3"/>
    <w:rsid w:val="005E1995"/>
    <w:rsid w:val="005E6F7E"/>
    <w:rsid w:val="005F1918"/>
    <w:rsid w:val="005F1FCD"/>
    <w:rsid w:val="005F5030"/>
    <w:rsid w:val="005F517B"/>
    <w:rsid w:val="005F5F01"/>
    <w:rsid w:val="005F6372"/>
    <w:rsid w:val="005F6778"/>
    <w:rsid w:val="005F7D0B"/>
    <w:rsid w:val="00601B90"/>
    <w:rsid w:val="00602729"/>
    <w:rsid w:val="0060654F"/>
    <w:rsid w:val="00611477"/>
    <w:rsid w:val="006124F8"/>
    <w:rsid w:val="00614274"/>
    <w:rsid w:val="006147B7"/>
    <w:rsid w:val="00614E58"/>
    <w:rsid w:val="0061523F"/>
    <w:rsid w:val="00620D89"/>
    <w:rsid w:val="0062100D"/>
    <w:rsid w:val="0062315D"/>
    <w:rsid w:val="006236ED"/>
    <w:rsid w:val="00623E91"/>
    <w:rsid w:val="006246E5"/>
    <w:rsid w:val="00624731"/>
    <w:rsid w:val="006256DD"/>
    <w:rsid w:val="006304D3"/>
    <w:rsid w:val="00630614"/>
    <w:rsid w:val="00630C1F"/>
    <w:rsid w:val="00631B04"/>
    <w:rsid w:val="00633218"/>
    <w:rsid w:val="00633792"/>
    <w:rsid w:val="00634E4B"/>
    <w:rsid w:val="00641396"/>
    <w:rsid w:val="00642F0E"/>
    <w:rsid w:val="00643B09"/>
    <w:rsid w:val="00643F5A"/>
    <w:rsid w:val="0064671C"/>
    <w:rsid w:val="00652FC6"/>
    <w:rsid w:val="006537B5"/>
    <w:rsid w:val="00653841"/>
    <w:rsid w:val="00655E09"/>
    <w:rsid w:val="0065655C"/>
    <w:rsid w:val="006649B6"/>
    <w:rsid w:val="006662A5"/>
    <w:rsid w:val="00666332"/>
    <w:rsid w:val="00666D06"/>
    <w:rsid w:val="00670339"/>
    <w:rsid w:val="00670986"/>
    <w:rsid w:val="006728D7"/>
    <w:rsid w:val="00674099"/>
    <w:rsid w:val="0067506F"/>
    <w:rsid w:val="00675C2C"/>
    <w:rsid w:val="00675E2C"/>
    <w:rsid w:val="00676E92"/>
    <w:rsid w:val="006779AB"/>
    <w:rsid w:val="00677AAD"/>
    <w:rsid w:val="00680226"/>
    <w:rsid w:val="00680229"/>
    <w:rsid w:val="00680C93"/>
    <w:rsid w:val="00682271"/>
    <w:rsid w:val="00685854"/>
    <w:rsid w:val="00687E90"/>
    <w:rsid w:val="00687EF3"/>
    <w:rsid w:val="0069083D"/>
    <w:rsid w:val="006914F1"/>
    <w:rsid w:val="00691828"/>
    <w:rsid w:val="00692CB1"/>
    <w:rsid w:val="006930A8"/>
    <w:rsid w:val="00693311"/>
    <w:rsid w:val="00693E77"/>
    <w:rsid w:val="00696427"/>
    <w:rsid w:val="00697478"/>
    <w:rsid w:val="006A0835"/>
    <w:rsid w:val="006A18AF"/>
    <w:rsid w:val="006A22C9"/>
    <w:rsid w:val="006A5DDA"/>
    <w:rsid w:val="006A78F4"/>
    <w:rsid w:val="006B182F"/>
    <w:rsid w:val="006B1924"/>
    <w:rsid w:val="006B3AD2"/>
    <w:rsid w:val="006B732C"/>
    <w:rsid w:val="006C1C12"/>
    <w:rsid w:val="006C1C6A"/>
    <w:rsid w:val="006C27C2"/>
    <w:rsid w:val="006C3606"/>
    <w:rsid w:val="006C7C11"/>
    <w:rsid w:val="006C7C7D"/>
    <w:rsid w:val="006D04FC"/>
    <w:rsid w:val="006D0DF7"/>
    <w:rsid w:val="006D2A50"/>
    <w:rsid w:val="006D3CAB"/>
    <w:rsid w:val="006D49EC"/>
    <w:rsid w:val="006D6708"/>
    <w:rsid w:val="006E0E9E"/>
    <w:rsid w:val="006E4CC0"/>
    <w:rsid w:val="006F22E8"/>
    <w:rsid w:val="006F23A7"/>
    <w:rsid w:val="006F3F97"/>
    <w:rsid w:val="006F3FE5"/>
    <w:rsid w:val="007022B6"/>
    <w:rsid w:val="007026EF"/>
    <w:rsid w:val="00703324"/>
    <w:rsid w:val="00703B58"/>
    <w:rsid w:val="00703F32"/>
    <w:rsid w:val="007043BA"/>
    <w:rsid w:val="0071036B"/>
    <w:rsid w:val="0071108D"/>
    <w:rsid w:val="00712652"/>
    <w:rsid w:val="00713123"/>
    <w:rsid w:val="00717A53"/>
    <w:rsid w:val="0072041F"/>
    <w:rsid w:val="00720C12"/>
    <w:rsid w:val="00722CD9"/>
    <w:rsid w:val="007247CB"/>
    <w:rsid w:val="0072639B"/>
    <w:rsid w:val="007303C5"/>
    <w:rsid w:val="007308EB"/>
    <w:rsid w:val="00737264"/>
    <w:rsid w:val="00742929"/>
    <w:rsid w:val="007448A8"/>
    <w:rsid w:val="0074556C"/>
    <w:rsid w:val="0074587F"/>
    <w:rsid w:val="007467B6"/>
    <w:rsid w:val="00747EFD"/>
    <w:rsid w:val="0075139F"/>
    <w:rsid w:val="007522D5"/>
    <w:rsid w:val="00753961"/>
    <w:rsid w:val="00753DD4"/>
    <w:rsid w:val="007556E6"/>
    <w:rsid w:val="00755C12"/>
    <w:rsid w:val="00756FBE"/>
    <w:rsid w:val="00757B00"/>
    <w:rsid w:val="00757E14"/>
    <w:rsid w:val="007628B1"/>
    <w:rsid w:val="00763D7B"/>
    <w:rsid w:val="00764440"/>
    <w:rsid w:val="00764454"/>
    <w:rsid w:val="0076758A"/>
    <w:rsid w:val="0077042F"/>
    <w:rsid w:val="00772933"/>
    <w:rsid w:val="007730C1"/>
    <w:rsid w:val="007742E6"/>
    <w:rsid w:val="0077645E"/>
    <w:rsid w:val="007769BD"/>
    <w:rsid w:val="00776C88"/>
    <w:rsid w:val="007816CC"/>
    <w:rsid w:val="00783089"/>
    <w:rsid w:val="00783534"/>
    <w:rsid w:val="00784A49"/>
    <w:rsid w:val="00785603"/>
    <w:rsid w:val="00791385"/>
    <w:rsid w:val="00791B59"/>
    <w:rsid w:val="00791D59"/>
    <w:rsid w:val="007923D5"/>
    <w:rsid w:val="00792C34"/>
    <w:rsid w:val="00794698"/>
    <w:rsid w:val="00794B5F"/>
    <w:rsid w:val="007958CB"/>
    <w:rsid w:val="00796170"/>
    <w:rsid w:val="00797676"/>
    <w:rsid w:val="00797CE8"/>
    <w:rsid w:val="007A23CE"/>
    <w:rsid w:val="007A2693"/>
    <w:rsid w:val="007A43BF"/>
    <w:rsid w:val="007A53F8"/>
    <w:rsid w:val="007A62C8"/>
    <w:rsid w:val="007A7DAE"/>
    <w:rsid w:val="007B1B2A"/>
    <w:rsid w:val="007B5028"/>
    <w:rsid w:val="007C190F"/>
    <w:rsid w:val="007C1C1F"/>
    <w:rsid w:val="007C255D"/>
    <w:rsid w:val="007C2D7F"/>
    <w:rsid w:val="007C46AF"/>
    <w:rsid w:val="007C5E95"/>
    <w:rsid w:val="007C6A49"/>
    <w:rsid w:val="007C6ED7"/>
    <w:rsid w:val="007C7216"/>
    <w:rsid w:val="007C722B"/>
    <w:rsid w:val="007D1F2E"/>
    <w:rsid w:val="007D2982"/>
    <w:rsid w:val="007D3C92"/>
    <w:rsid w:val="007D4AE2"/>
    <w:rsid w:val="007D4B8E"/>
    <w:rsid w:val="007D5E9F"/>
    <w:rsid w:val="007D70DA"/>
    <w:rsid w:val="007D7F4A"/>
    <w:rsid w:val="007E1A0E"/>
    <w:rsid w:val="007E30A5"/>
    <w:rsid w:val="007E5D11"/>
    <w:rsid w:val="007E6364"/>
    <w:rsid w:val="007E7D7B"/>
    <w:rsid w:val="007F0183"/>
    <w:rsid w:val="007F0991"/>
    <w:rsid w:val="007F09E6"/>
    <w:rsid w:val="007F27F3"/>
    <w:rsid w:val="007F5648"/>
    <w:rsid w:val="007F5AAC"/>
    <w:rsid w:val="007F6BD4"/>
    <w:rsid w:val="007F7684"/>
    <w:rsid w:val="007F77F4"/>
    <w:rsid w:val="00800872"/>
    <w:rsid w:val="00801240"/>
    <w:rsid w:val="00801344"/>
    <w:rsid w:val="00801BAB"/>
    <w:rsid w:val="008025DC"/>
    <w:rsid w:val="008031B1"/>
    <w:rsid w:val="00805352"/>
    <w:rsid w:val="00805D19"/>
    <w:rsid w:val="00806B3B"/>
    <w:rsid w:val="00807613"/>
    <w:rsid w:val="00811E29"/>
    <w:rsid w:val="0081515D"/>
    <w:rsid w:val="008206BE"/>
    <w:rsid w:val="00822665"/>
    <w:rsid w:val="00822882"/>
    <w:rsid w:val="00822935"/>
    <w:rsid w:val="00822A00"/>
    <w:rsid w:val="00823C73"/>
    <w:rsid w:val="008259F6"/>
    <w:rsid w:val="008302DE"/>
    <w:rsid w:val="00830E99"/>
    <w:rsid w:val="008326DF"/>
    <w:rsid w:val="00832FEF"/>
    <w:rsid w:val="00835535"/>
    <w:rsid w:val="008363AC"/>
    <w:rsid w:val="0083654F"/>
    <w:rsid w:val="008401CF"/>
    <w:rsid w:val="00840482"/>
    <w:rsid w:val="008412D6"/>
    <w:rsid w:val="00842825"/>
    <w:rsid w:val="00842D76"/>
    <w:rsid w:val="00844B43"/>
    <w:rsid w:val="00845260"/>
    <w:rsid w:val="00850692"/>
    <w:rsid w:val="0085321B"/>
    <w:rsid w:val="008535E3"/>
    <w:rsid w:val="00853B38"/>
    <w:rsid w:val="00853F78"/>
    <w:rsid w:val="008548B1"/>
    <w:rsid w:val="0085553E"/>
    <w:rsid w:val="0085756D"/>
    <w:rsid w:val="00857C3D"/>
    <w:rsid w:val="0086297D"/>
    <w:rsid w:val="008639CD"/>
    <w:rsid w:val="00863DE7"/>
    <w:rsid w:val="008643EF"/>
    <w:rsid w:val="008656FE"/>
    <w:rsid w:val="00866409"/>
    <w:rsid w:val="00866940"/>
    <w:rsid w:val="008679A4"/>
    <w:rsid w:val="0087095D"/>
    <w:rsid w:val="00872DFF"/>
    <w:rsid w:val="00872E5D"/>
    <w:rsid w:val="008739EE"/>
    <w:rsid w:val="00873FFC"/>
    <w:rsid w:val="00875221"/>
    <w:rsid w:val="0087544E"/>
    <w:rsid w:val="00876772"/>
    <w:rsid w:val="0088066C"/>
    <w:rsid w:val="00882ED3"/>
    <w:rsid w:val="00884FB9"/>
    <w:rsid w:val="00885C38"/>
    <w:rsid w:val="00885D72"/>
    <w:rsid w:val="00886A5F"/>
    <w:rsid w:val="0088748D"/>
    <w:rsid w:val="00897AE1"/>
    <w:rsid w:val="00897B5A"/>
    <w:rsid w:val="008A18FB"/>
    <w:rsid w:val="008A1BD2"/>
    <w:rsid w:val="008A2A50"/>
    <w:rsid w:val="008A625B"/>
    <w:rsid w:val="008A746B"/>
    <w:rsid w:val="008B2741"/>
    <w:rsid w:val="008B2B27"/>
    <w:rsid w:val="008B42A4"/>
    <w:rsid w:val="008B618F"/>
    <w:rsid w:val="008C1FB5"/>
    <w:rsid w:val="008C2979"/>
    <w:rsid w:val="008C3696"/>
    <w:rsid w:val="008D05F7"/>
    <w:rsid w:val="008D0B25"/>
    <w:rsid w:val="008D36D6"/>
    <w:rsid w:val="008D4185"/>
    <w:rsid w:val="008D43D8"/>
    <w:rsid w:val="008D7F2B"/>
    <w:rsid w:val="008E026F"/>
    <w:rsid w:val="008E2766"/>
    <w:rsid w:val="008E3CDB"/>
    <w:rsid w:val="008E4EEC"/>
    <w:rsid w:val="008E565A"/>
    <w:rsid w:val="008F1559"/>
    <w:rsid w:val="008F180A"/>
    <w:rsid w:val="008F39B3"/>
    <w:rsid w:val="008F54C9"/>
    <w:rsid w:val="008F5C5E"/>
    <w:rsid w:val="008F64C6"/>
    <w:rsid w:val="00901048"/>
    <w:rsid w:val="0090177D"/>
    <w:rsid w:val="00902F15"/>
    <w:rsid w:val="0090543E"/>
    <w:rsid w:val="0090614A"/>
    <w:rsid w:val="0091236A"/>
    <w:rsid w:val="00912CAB"/>
    <w:rsid w:val="009137B9"/>
    <w:rsid w:val="00914ABB"/>
    <w:rsid w:val="0092073A"/>
    <w:rsid w:val="00923C57"/>
    <w:rsid w:val="00925D5E"/>
    <w:rsid w:val="00926F77"/>
    <w:rsid w:val="009278AF"/>
    <w:rsid w:val="00927DE6"/>
    <w:rsid w:val="009332BF"/>
    <w:rsid w:val="00934EDF"/>
    <w:rsid w:val="0093614A"/>
    <w:rsid w:val="00936317"/>
    <w:rsid w:val="0093643E"/>
    <w:rsid w:val="00936C44"/>
    <w:rsid w:val="00941528"/>
    <w:rsid w:val="00941D49"/>
    <w:rsid w:val="00944B84"/>
    <w:rsid w:val="00945581"/>
    <w:rsid w:val="00945755"/>
    <w:rsid w:val="00951893"/>
    <w:rsid w:val="00952344"/>
    <w:rsid w:val="00952A1A"/>
    <w:rsid w:val="00952E5F"/>
    <w:rsid w:val="00953753"/>
    <w:rsid w:val="00956D74"/>
    <w:rsid w:val="00956DE8"/>
    <w:rsid w:val="00956FCC"/>
    <w:rsid w:val="009609BF"/>
    <w:rsid w:val="0096149E"/>
    <w:rsid w:val="0096173C"/>
    <w:rsid w:val="00963051"/>
    <w:rsid w:val="00972C23"/>
    <w:rsid w:val="00972DC8"/>
    <w:rsid w:val="00975E7D"/>
    <w:rsid w:val="00976921"/>
    <w:rsid w:val="009804A4"/>
    <w:rsid w:val="009828FE"/>
    <w:rsid w:val="00983F42"/>
    <w:rsid w:val="009845AC"/>
    <w:rsid w:val="00990A2E"/>
    <w:rsid w:val="00990F64"/>
    <w:rsid w:val="00991C65"/>
    <w:rsid w:val="009920C1"/>
    <w:rsid w:val="009949C9"/>
    <w:rsid w:val="009A227D"/>
    <w:rsid w:val="009A230E"/>
    <w:rsid w:val="009A2384"/>
    <w:rsid w:val="009A2E1A"/>
    <w:rsid w:val="009A4BA8"/>
    <w:rsid w:val="009A4FE6"/>
    <w:rsid w:val="009A5065"/>
    <w:rsid w:val="009A59FA"/>
    <w:rsid w:val="009A5E3C"/>
    <w:rsid w:val="009A655E"/>
    <w:rsid w:val="009B703B"/>
    <w:rsid w:val="009B719A"/>
    <w:rsid w:val="009B7A9F"/>
    <w:rsid w:val="009C2F2B"/>
    <w:rsid w:val="009C4C25"/>
    <w:rsid w:val="009C4DF9"/>
    <w:rsid w:val="009C5790"/>
    <w:rsid w:val="009C588C"/>
    <w:rsid w:val="009C6B00"/>
    <w:rsid w:val="009C7DA4"/>
    <w:rsid w:val="009D4576"/>
    <w:rsid w:val="009D68C8"/>
    <w:rsid w:val="009D6948"/>
    <w:rsid w:val="009D69FB"/>
    <w:rsid w:val="009D6FDD"/>
    <w:rsid w:val="009D7B8A"/>
    <w:rsid w:val="009E039E"/>
    <w:rsid w:val="009E047E"/>
    <w:rsid w:val="009E205D"/>
    <w:rsid w:val="009E2976"/>
    <w:rsid w:val="009E37E6"/>
    <w:rsid w:val="009E5361"/>
    <w:rsid w:val="009E5DFD"/>
    <w:rsid w:val="009F1541"/>
    <w:rsid w:val="009F4CE7"/>
    <w:rsid w:val="009F5165"/>
    <w:rsid w:val="009F7609"/>
    <w:rsid w:val="00A00662"/>
    <w:rsid w:val="00A021C7"/>
    <w:rsid w:val="00A02403"/>
    <w:rsid w:val="00A03422"/>
    <w:rsid w:val="00A03455"/>
    <w:rsid w:val="00A03B1F"/>
    <w:rsid w:val="00A071D9"/>
    <w:rsid w:val="00A07D2E"/>
    <w:rsid w:val="00A110E3"/>
    <w:rsid w:val="00A148F1"/>
    <w:rsid w:val="00A14AB1"/>
    <w:rsid w:val="00A15A39"/>
    <w:rsid w:val="00A16288"/>
    <w:rsid w:val="00A16DFC"/>
    <w:rsid w:val="00A17D63"/>
    <w:rsid w:val="00A210AB"/>
    <w:rsid w:val="00A21830"/>
    <w:rsid w:val="00A21F4A"/>
    <w:rsid w:val="00A2310A"/>
    <w:rsid w:val="00A242E4"/>
    <w:rsid w:val="00A2704A"/>
    <w:rsid w:val="00A319C8"/>
    <w:rsid w:val="00A31CEB"/>
    <w:rsid w:val="00A34772"/>
    <w:rsid w:val="00A35E8A"/>
    <w:rsid w:val="00A37545"/>
    <w:rsid w:val="00A430EB"/>
    <w:rsid w:val="00A43B72"/>
    <w:rsid w:val="00A44259"/>
    <w:rsid w:val="00A477E3"/>
    <w:rsid w:val="00A47A91"/>
    <w:rsid w:val="00A50E3F"/>
    <w:rsid w:val="00A51CB2"/>
    <w:rsid w:val="00A56253"/>
    <w:rsid w:val="00A56919"/>
    <w:rsid w:val="00A56F16"/>
    <w:rsid w:val="00A60667"/>
    <w:rsid w:val="00A61104"/>
    <w:rsid w:val="00A61DF8"/>
    <w:rsid w:val="00A63EFE"/>
    <w:rsid w:val="00A661F4"/>
    <w:rsid w:val="00A676A3"/>
    <w:rsid w:val="00A67C8D"/>
    <w:rsid w:val="00A67D6D"/>
    <w:rsid w:val="00A67FAC"/>
    <w:rsid w:val="00A715BC"/>
    <w:rsid w:val="00A71D15"/>
    <w:rsid w:val="00A74355"/>
    <w:rsid w:val="00A747F9"/>
    <w:rsid w:val="00A74DA0"/>
    <w:rsid w:val="00A74E99"/>
    <w:rsid w:val="00A74EE6"/>
    <w:rsid w:val="00A75665"/>
    <w:rsid w:val="00A75C24"/>
    <w:rsid w:val="00A77093"/>
    <w:rsid w:val="00A827AF"/>
    <w:rsid w:val="00A84549"/>
    <w:rsid w:val="00A84D96"/>
    <w:rsid w:val="00A86402"/>
    <w:rsid w:val="00A86739"/>
    <w:rsid w:val="00A8748C"/>
    <w:rsid w:val="00A95E65"/>
    <w:rsid w:val="00A964E5"/>
    <w:rsid w:val="00A97FCA"/>
    <w:rsid w:val="00AA2224"/>
    <w:rsid w:val="00AA3539"/>
    <w:rsid w:val="00AA47F0"/>
    <w:rsid w:val="00AA6E14"/>
    <w:rsid w:val="00AA7F1A"/>
    <w:rsid w:val="00AB5F95"/>
    <w:rsid w:val="00AB70C0"/>
    <w:rsid w:val="00AB7B9E"/>
    <w:rsid w:val="00AC0B2B"/>
    <w:rsid w:val="00AC1C4E"/>
    <w:rsid w:val="00AC1EE4"/>
    <w:rsid w:val="00AC247C"/>
    <w:rsid w:val="00AC2CF9"/>
    <w:rsid w:val="00AC3BEE"/>
    <w:rsid w:val="00AC577F"/>
    <w:rsid w:val="00AC6047"/>
    <w:rsid w:val="00AC60CD"/>
    <w:rsid w:val="00AC6A22"/>
    <w:rsid w:val="00AD0164"/>
    <w:rsid w:val="00AD3579"/>
    <w:rsid w:val="00AD51CB"/>
    <w:rsid w:val="00AD603F"/>
    <w:rsid w:val="00AD7DF2"/>
    <w:rsid w:val="00AE1BF9"/>
    <w:rsid w:val="00AE4D2A"/>
    <w:rsid w:val="00AE5705"/>
    <w:rsid w:val="00AE59B1"/>
    <w:rsid w:val="00AE67BB"/>
    <w:rsid w:val="00AF0C87"/>
    <w:rsid w:val="00AF0F9A"/>
    <w:rsid w:val="00AF1712"/>
    <w:rsid w:val="00AF3F0D"/>
    <w:rsid w:val="00AF64CF"/>
    <w:rsid w:val="00AF762D"/>
    <w:rsid w:val="00B00CFA"/>
    <w:rsid w:val="00B0356C"/>
    <w:rsid w:val="00B04D0D"/>
    <w:rsid w:val="00B05D5B"/>
    <w:rsid w:val="00B05E0D"/>
    <w:rsid w:val="00B06575"/>
    <w:rsid w:val="00B066D8"/>
    <w:rsid w:val="00B07233"/>
    <w:rsid w:val="00B073C0"/>
    <w:rsid w:val="00B11106"/>
    <w:rsid w:val="00B12B38"/>
    <w:rsid w:val="00B149F7"/>
    <w:rsid w:val="00B164CF"/>
    <w:rsid w:val="00B166DF"/>
    <w:rsid w:val="00B167BB"/>
    <w:rsid w:val="00B174CC"/>
    <w:rsid w:val="00B17790"/>
    <w:rsid w:val="00B21490"/>
    <w:rsid w:val="00B24FB5"/>
    <w:rsid w:val="00B25B27"/>
    <w:rsid w:val="00B26089"/>
    <w:rsid w:val="00B263ED"/>
    <w:rsid w:val="00B26423"/>
    <w:rsid w:val="00B30E4A"/>
    <w:rsid w:val="00B313D4"/>
    <w:rsid w:val="00B31ECD"/>
    <w:rsid w:val="00B3214B"/>
    <w:rsid w:val="00B3262A"/>
    <w:rsid w:val="00B32F78"/>
    <w:rsid w:val="00B33BC3"/>
    <w:rsid w:val="00B3502A"/>
    <w:rsid w:val="00B40596"/>
    <w:rsid w:val="00B408F0"/>
    <w:rsid w:val="00B4268C"/>
    <w:rsid w:val="00B42A82"/>
    <w:rsid w:val="00B42D0B"/>
    <w:rsid w:val="00B42E9F"/>
    <w:rsid w:val="00B439C1"/>
    <w:rsid w:val="00B45202"/>
    <w:rsid w:val="00B473D2"/>
    <w:rsid w:val="00B47544"/>
    <w:rsid w:val="00B50300"/>
    <w:rsid w:val="00B5220F"/>
    <w:rsid w:val="00B53133"/>
    <w:rsid w:val="00B553F0"/>
    <w:rsid w:val="00B55FAF"/>
    <w:rsid w:val="00B564C9"/>
    <w:rsid w:val="00B565B9"/>
    <w:rsid w:val="00B60361"/>
    <w:rsid w:val="00B61C1D"/>
    <w:rsid w:val="00B657F3"/>
    <w:rsid w:val="00B661C2"/>
    <w:rsid w:val="00B676F2"/>
    <w:rsid w:val="00B70A54"/>
    <w:rsid w:val="00B71B74"/>
    <w:rsid w:val="00B74913"/>
    <w:rsid w:val="00B74E6D"/>
    <w:rsid w:val="00B74EEC"/>
    <w:rsid w:val="00B74F05"/>
    <w:rsid w:val="00B82F7C"/>
    <w:rsid w:val="00B83E6F"/>
    <w:rsid w:val="00B8777D"/>
    <w:rsid w:val="00B907AA"/>
    <w:rsid w:val="00B91306"/>
    <w:rsid w:val="00B917E2"/>
    <w:rsid w:val="00B93B25"/>
    <w:rsid w:val="00B93C51"/>
    <w:rsid w:val="00B97266"/>
    <w:rsid w:val="00BA221E"/>
    <w:rsid w:val="00BA30ED"/>
    <w:rsid w:val="00BA7843"/>
    <w:rsid w:val="00BA7D5A"/>
    <w:rsid w:val="00BB032E"/>
    <w:rsid w:val="00BB4C1D"/>
    <w:rsid w:val="00BB7568"/>
    <w:rsid w:val="00BB7D57"/>
    <w:rsid w:val="00BC2629"/>
    <w:rsid w:val="00BC3414"/>
    <w:rsid w:val="00BC4BA7"/>
    <w:rsid w:val="00BC50DF"/>
    <w:rsid w:val="00BC792B"/>
    <w:rsid w:val="00BD0384"/>
    <w:rsid w:val="00BD1B4D"/>
    <w:rsid w:val="00BD200E"/>
    <w:rsid w:val="00BD3958"/>
    <w:rsid w:val="00BD3A3C"/>
    <w:rsid w:val="00BD458F"/>
    <w:rsid w:val="00BD50F9"/>
    <w:rsid w:val="00BD6001"/>
    <w:rsid w:val="00BD664F"/>
    <w:rsid w:val="00BD6E36"/>
    <w:rsid w:val="00BD79C7"/>
    <w:rsid w:val="00BE059C"/>
    <w:rsid w:val="00BE20F0"/>
    <w:rsid w:val="00BE4F5E"/>
    <w:rsid w:val="00BE679D"/>
    <w:rsid w:val="00BE69A5"/>
    <w:rsid w:val="00BE7706"/>
    <w:rsid w:val="00BE7DCF"/>
    <w:rsid w:val="00BF1CF3"/>
    <w:rsid w:val="00BF25AD"/>
    <w:rsid w:val="00BF2B51"/>
    <w:rsid w:val="00BF3480"/>
    <w:rsid w:val="00BF4120"/>
    <w:rsid w:val="00BF5392"/>
    <w:rsid w:val="00BF5BE9"/>
    <w:rsid w:val="00C0468A"/>
    <w:rsid w:val="00C0504B"/>
    <w:rsid w:val="00C076E5"/>
    <w:rsid w:val="00C10C2E"/>
    <w:rsid w:val="00C10CBD"/>
    <w:rsid w:val="00C11967"/>
    <w:rsid w:val="00C122F1"/>
    <w:rsid w:val="00C12F62"/>
    <w:rsid w:val="00C13386"/>
    <w:rsid w:val="00C15CF8"/>
    <w:rsid w:val="00C20178"/>
    <w:rsid w:val="00C20696"/>
    <w:rsid w:val="00C30C86"/>
    <w:rsid w:val="00C31554"/>
    <w:rsid w:val="00C31E20"/>
    <w:rsid w:val="00C337E2"/>
    <w:rsid w:val="00C34BD3"/>
    <w:rsid w:val="00C35572"/>
    <w:rsid w:val="00C4048C"/>
    <w:rsid w:val="00C41007"/>
    <w:rsid w:val="00C4409B"/>
    <w:rsid w:val="00C45137"/>
    <w:rsid w:val="00C53BFD"/>
    <w:rsid w:val="00C546E4"/>
    <w:rsid w:val="00C54968"/>
    <w:rsid w:val="00C56251"/>
    <w:rsid w:val="00C56646"/>
    <w:rsid w:val="00C57CBB"/>
    <w:rsid w:val="00C60904"/>
    <w:rsid w:val="00C60DC0"/>
    <w:rsid w:val="00C61FD7"/>
    <w:rsid w:val="00C62A13"/>
    <w:rsid w:val="00C63F49"/>
    <w:rsid w:val="00C66092"/>
    <w:rsid w:val="00C66C6C"/>
    <w:rsid w:val="00C674AF"/>
    <w:rsid w:val="00C71461"/>
    <w:rsid w:val="00C732AD"/>
    <w:rsid w:val="00C7555D"/>
    <w:rsid w:val="00C803A5"/>
    <w:rsid w:val="00C86300"/>
    <w:rsid w:val="00C86C8F"/>
    <w:rsid w:val="00C937B3"/>
    <w:rsid w:val="00C94C0B"/>
    <w:rsid w:val="00C96802"/>
    <w:rsid w:val="00C973F9"/>
    <w:rsid w:val="00CA0DC0"/>
    <w:rsid w:val="00CA595B"/>
    <w:rsid w:val="00CA60A1"/>
    <w:rsid w:val="00CA6CD6"/>
    <w:rsid w:val="00CA7480"/>
    <w:rsid w:val="00CB1C2A"/>
    <w:rsid w:val="00CB33F9"/>
    <w:rsid w:val="00CB3456"/>
    <w:rsid w:val="00CB471A"/>
    <w:rsid w:val="00CB6FDF"/>
    <w:rsid w:val="00CB77B9"/>
    <w:rsid w:val="00CC2B0D"/>
    <w:rsid w:val="00CC2B1A"/>
    <w:rsid w:val="00CC3AAA"/>
    <w:rsid w:val="00CD07C9"/>
    <w:rsid w:val="00CD0C2E"/>
    <w:rsid w:val="00CD24E5"/>
    <w:rsid w:val="00CD3299"/>
    <w:rsid w:val="00CD369C"/>
    <w:rsid w:val="00CD5732"/>
    <w:rsid w:val="00CD6A32"/>
    <w:rsid w:val="00CE42A2"/>
    <w:rsid w:val="00CE4CEB"/>
    <w:rsid w:val="00CE76A5"/>
    <w:rsid w:val="00CE7BBD"/>
    <w:rsid w:val="00CE7C5C"/>
    <w:rsid w:val="00CE7F74"/>
    <w:rsid w:val="00CF0687"/>
    <w:rsid w:val="00CF1FA0"/>
    <w:rsid w:val="00CF2C36"/>
    <w:rsid w:val="00CF507D"/>
    <w:rsid w:val="00CF6D9D"/>
    <w:rsid w:val="00CF6F06"/>
    <w:rsid w:val="00CF7BF9"/>
    <w:rsid w:val="00D010B9"/>
    <w:rsid w:val="00D04BAA"/>
    <w:rsid w:val="00D0503E"/>
    <w:rsid w:val="00D12DA5"/>
    <w:rsid w:val="00D13A9F"/>
    <w:rsid w:val="00D13CFC"/>
    <w:rsid w:val="00D146AF"/>
    <w:rsid w:val="00D154EE"/>
    <w:rsid w:val="00D17426"/>
    <w:rsid w:val="00D21856"/>
    <w:rsid w:val="00D24396"/>
    <w:rsid w:val="00D248AD"/>
    <w:rsid w:val="00D266A3"/>
    <w:rsid w:val="00D27551"/>
    <w:rsid w:val="00D320B0"/>
    <w:rsid w:val="00D36C63"/>
    <w:rsid w:val="00D37005"/>
    <w:rsid w:val="00D42E25"/>
    <w:rsid w:val="00D43532"/>
    <w:rsid w:val="00D4752B"/>
    <w:rsid w:val="00D54269"/>
    <w:rsid w:val="00D54B9A"/>
    <w:rsid w:val="00D5576C"/>
    <w:rsid w:val="00D57177"/>
    <w:rsid w:val="00D6199F"/>
    <w:rsid w:val="00D61F3C"/>
    <w:rsid w:val="00D63F9C"/>
    <w:rsid w:val="00D645AF"/>
    <w:rsid w:val="00D67756"/>
    <w:rsid w:val="00D67B35"/>
    <w:rsid w:val="00D67C08"/>
    <w:rsid w:val="00D7406F"/>
    <w:rsid w:val="00D74524"/>
    <w:rsid w:val="00D766F2"/>
    <w:rsid w:val="00D76EE4"/>
    <w:rsid w:val="00D800E6"/>
    <w:rsid w:val="00D82ED5"/>
    <w:rsid w:val="00D83A02"/>
    <w:rsid w:val="00D85199"/>
    <w:rsid w:val="00D86365"/>
    <w:rsid w:val="00D92B65"/>
    <w:rsid w:val="00D92BDC"/>
    <w:rsid w:val="00D92E34"/>
    <w:rsid w:val="00D93A5E"/>
    <w:rsid w:val="00D94617"/>
    <w:rsid w:val="00D949F9"/>
    <w:rsid w:val="00D96027"/>
    <w:rsid w:val="00D97884"/>
    <w:rsid w:val="00DA0D06"/>
    <w:rsid w:val="00DA2DD2"/>
    <w:rsid w:val="00DA62EF"/>
    <w:rsid w:val="00DA6DF8"/>
    <w:rsid w:val="00DB0124"/>
    <w:rsid w:val="00DB0430"/>
    <w:rsid w:val="00DB2508"/>
    <w:rsid w:val="00DB3539"/>
    <w:rsid w:val="00DB4095"/>
    <w:rsid w:val="00DB48FE"/>
    <w:rsid w:val="00DB4CC6"/>
    <w:rsid w:val="00DB6016"/>
    <w:rsid w:val="00DC08F8"/>
    <w:rsid w:val="00DC1B8E"/>
    <w:rsid w:val="00DC1E23"/>
    <w:rsid w:val="00DC37BE"/>
    <w:rsid w:val="00DC6637"/>
    <w:rsid w:val="00DC7C52"/>
    <w:rsid w:val="00DD0264"/>
    <w:rsid w:val="00DD1DC2"/>
    <w:rsid w:val="00DD3891"/>
    <w:rsid w:val="00DD40B8"/>
    <w:rsid w:val="00DD476E"/>
    <w:rsid w:val="00DD4AFC"/>
    <w:rsid w:val="00DE1650"/>
    <w:rsid w:val="00DE462B"/>
    <w:rsid w:val="00DE46ED"/>
    <w:rsid w:val="00DE4994"/>
    <w:rsid w:val="00DE511E"/>
    <w:rsid w:val="00DE51CF"/>
    <w:rsid w:val="00DE549E"/>
    <w:rsid w:val="00DE59EF"/>
    <w:rsid w:val="00DE5B77"/>
    <w:rsid w:val="00DE5CC7"/>
    <w:rsid w:val="00DE69EF"/>
    <w:rsid w:val="00DE7B0F"/>
    <w:rsid w:val="00DF0BAD"/>
    <w:rsid w:val="00DF140F"/>
    <w:rsid w:val="00DF3A77"/>
    <w:rsid w:val="00DF3BE8"/>
    <w:rsid w:val="00DF5FFB"/>
    <w:rsid w:val="00DF60D7"/>
    <w:rsid w:val="00E033C5"/>
    <w:rsid w:val="00E03BF0"/>
    <w:rsid w:val="00E03D49"/>
    <w:rsid w:val="00E03F96"/>
    <w:rsid w:val="00E06029"/>
    <w:rsid w:val="00E06C48"/>
    <w:rsid w:val="00E07473"/>
    <w:rsid w:val="00E13329"/>
    <w:rsid w:val="00E13F4C"/>
    <w:rsid w:val="00E14212"/>
    <w:rsid w:val="00E17C8F"/>
    <w:rsid w:val="00E2105A"/>
    <w:rsid w:val="00E238D0"/>
    <w:rsid w:val="00E240D4"/>
    <w:rsid w:val="00E25609"/>
    <w:rsid w:val="00E25876"/>
    <w:rsid w:val="00E25B3F"/>
    <w:rsid w:val="00E30020"/>
    <w:rsid w:val="00E306BC"/>
    <w:rsid w:val="00E327DC"/>
    <w:rsid w:val="00E328A4"/>
    <w:rsid w:val="00E3340E"/>
    <w:rsid w:val="00E34574"/>
    <w:rsid w:val="00E34D94"/>
    <w:rsid w:val="00E35160"/>
    <w:rsid w:val="00E35A9E"/>
    <w:rsid w:val="00E42FED"/>
    <w:rsid w:val="00E44687"/>
    <w:rsid w:val="00E447CD"/>
    <w:rsid w:val="00E459F1"/>
    <w:rsid w:val="00E46275"/>
    <w:rsid w:val="00E46EF3"/>
    <w:rsid w:val="00E47A17"/>
    <w:rsid w:val="00E5112A"/>
    <w:rsid w:val="00E56967"/>
    <w:rsid w:val="00E56DF7"/>
    <w:rsid w:val="00E622BC"/>
    <w:rsid w:val="00E63030"/>
    <w:rsid w:val="00E633B1"/>
    <w:rsid w:val="00E63D13"/>
    <w:rsid w:val="00E63ED0"/>
    <w:rsid w:val="00E65075"/>
    <w:rsid w:val="00E6520B"/>
    <w:rsid w:val="00E65D8A"/>
    <w:rsid w:val="00E6704F"/>
    <w:rsid w:val="00E700A5"/>
    <w:rsid w:val="00E72F19"/>
    <w:rsid w:val="00E730A9"/>
    <w:rsid w:val="00E738AC"/>
    <w:rsid w:val="00E738FE"/>
    <w:rsid w:val="00E73DE7"/>
    <w:rsid w:val="00E73E29"/>
    <w:rsid w:val="00E740EA"/>
    <w:rsid w:val="00E75D24"/>
    <w:rsid w:val="00E75DD1"/>
    <w:rsid w:val="00E762FF"/>
    <w:rsid w:val="00E76871"/>
    <w:rsid w:val="00E76A8E"/>
    <w:rsid w:val="00E76F50"/>
    <w:rsid w:val="00E77EAA"/>
    <w:rsid w:val="00E77F31"/>
    <w:rsid w:val="00E844F8"/>
    <w:rsid w:val="00E84AFE"/>
    <w:rsid w:val="00E87D7A"/>
    <w:rsid w:val="00E90088"/>
    <w:rsid w:val="00E90D20"/>
    <w:rsid w:val="00E913AA"/>
    <w:rsid w:val="00E92D52"/>
    <w:rsid w:val="00E93823"/>
    <w:rsid w:val="00E942DF"/>
    <w:rsid w:val="00E9435D"/>
    <w:rsid w:val="00E9589D"/>
    <w:rsid w:val="00E95D6B"/>
    <w:rsid w:val="00E96C7A"/>
    <w:rsid w:val="00E97C2D"/>
    <w:rsid w:val="00EA151B"/>
    <w:rsid w:val="00EA1F46"/>
    <w:rsid w:val="00EA2E24"/>
    <w:rsid w:val="00EA4851"/>
    <w:rsid w:val="00EA4D6D"/>
    <w:rsid w:val="00EA5452"/>
    <w:rsid w:val="00EA76C9"/>
    <w:rsid w:val="00EB091E"/>
    <w:rsid w:val="00EB0C86"/>
    <w:rsid w:val="00EB2AF8"/>
    <w:rsid w:val="00EB594F"/>
    <w:rsid w:val="00EC27EA"/>
    <w:rsid w:val="00EC3D92"/>
    <w:rsid w:val="00EC4B6F"/>
    <w:rsid w:val="00EC52A5"/>
    <w:rsid w:val="00ED166E"/>
    <w:rsid w:val="00ED47B4"/>
    <w:rsid w:val="00ED47DF"/>
    <w:rsid w:val="00ED4A8B"/>
    <w:rsid w:val="00ED4D98"/>
    <w:rsid w:val="00ED758E"/>
    <w:rsid w:val="00ED7728"/>
    <w:rsid w:val="00EE0046"/>
    <w:rsid w:val="00EE121C"/>
    <w:rsid w:val="00EE1662"/>
    <w:rsid w:val="00EE2559"/>
    <w:rsid w:val="00EE5CEC"/>
    <w:rsid w:val="00EE6EA8"/>
    <w:rsid w:val="00EF2429"/>
    <w:rsid w:val="00EF33D0"/>
    <w:rsid w:val="00EF3ED5"/>
    <w:rsid w:val="00EF40C1"/>
    <w:rsid w:val="00EF42DD"/>
    <w:rsid w:val="00EF56F7"/>
    <w:rsid w:val="00F016B2"/>
    <w:rsid w:val="00F02F4E"/>
    <w:rsid w:val="00F04437"/>
    <w:rsid w:val="00F050EE"/>
    <w:rsid w:val="00F054ED"/>
    <w:rsid w:val="00F06280"/>
    <w:rsid w:val="00F06EF6"/>
    <w:rsid w:val="00F07A9B"/>
    <w:rsid w:val="00F10727"/>
    <w:rsid w:val="00F11520"/>
    <w:rsid w:val="00F148C3"/>
    <w:rsid w:val="00F15646"/>
    <w:rsid w:val="00F1701A"/>
    <w:rsid w:val="00F21012"/>
    <w:rsid w:val="00F214C7"/>
    <w:rsid w:val="00F21D47"/>
    <w:rsid w:val="00F25DDD"/>
    <w:rsid w:val="00F305CF"/>
    <w:rsid w:val="00F32836"/>
    <w:rsid w:val="00F3284D"/>
    <w:rsid w:val="00F32F16"/>
    <w:rsid w:val="00F33303"/>
    <w:rsid w:val="00F336DD"/>
    <w:rsid w:val="00F368F0"/>
    <w:rsid w:val="00F40878"/>
    <w:rsid w:val="00F46103"/>
    <w:rsid w:val="00F466A9"/>
    <w:rsid w:val="00F47A90"/>
    <w:rsid w:val="00F47C20"/>
    <w:rsid w:val="00F54AEC"/>
    <w:rsid w:val="00F5597E"/>
    <w:rsid w:val="00F5690B"/>
    <w:rsid w:val="00F6167B"/>
    <w:rsid w:val="00F62C37"/>
    <w:rsid w:val="00F643FD"/>
    <w:rsid w:val="00F64643"/>
    <w:rsid w:val="00F647D2"/>
    <w:rsid w:val="00F660A5"/>
    <w:rsid w:val="00F67BEA"/>
    <w:rsid w:val="00F70794"/>
    <w:rsid w:val="00F70BAC"/>
    <w:rsid w:val="00F74BCA"/>
    <w:rsid w:val="00F8099E"/>
    <w:rsid w:val="00F84192"/>
    <w:rsid w:val="00F84411"/>
    <w:rsid w:val="00F84790"/>
    <w:rsid w:val="00F84EA8"/>
    <w:rsid w:val="00F850BB"/>
    <w:rsid w:val="00F8704B"/>
    <w:rsid w:val="00F878E6"/>
    <w:rsid w:val="00F90741"/>
    <w:rsid w:val="00F90FB3"/>
    <w:rsid w:val="00F91620"/>
    <w:rsid w:val="00F91F21"/>
    <w:rsid w:val="00F93E4C"/>
    <w:rsid w:val="00F94A3E"/>
    <w:rsid w:val="00F950A0"/>
    <w:rsid w:val="00F96256"/>
    <w:rsid w:val="00F9654F"/>
    <w:rsid w:val="00FA6DC3"/>
    <w:rsid w:val="00FA791C"/>
    <w:rsid w:val="00FB29D0"/>
    <w:rsid w:val="00FB2D82"/>
    <w:rsid w:val="00FB72A2"/>
    <w:rsid w:val="00FB7953"/>
    <w:rsid w:val="00FC06A4"/>
    <w:rsid w:val="00FC14C7"/>
    <w:rsid w:val="00FC26C3"/>
    <w:rsid w:val="00FC3688"/>
    <w:rsid w:val="00FC4435"/>
    <w:rsid w:val="00FC5A02"/>
    <w:rsid w:val="00FC5CBA"/>
    <w:rsid w:val="00FC5F9C"/>
    <w:rsid w:val="00FC7C62"/>
    <w:rsid w:val="00FC7E52"/>
    <w:rsid w:val="00FD1050"/>
    <w:rsid w:val="00FD2038"/>
    <w:rsid w:val="00FD3773"/>
    <w:rsid w:val="00FD61CC"/>
    <w:rsid w:val="00FD6E30"/>
    <w:rsid w:val="00FD76D9"/>
    <w:rsid w:val="00FE039B"/>
    <w:rsid w:val="00FE2ED5"/>
    <w:rsid w:val="00FE4DE1"/>
    <w:rsid w:val="00FE4F0D"/>
    <w:rsid w:val="00FE52B1"/>
    <w:rsid w:val="00FE5D01"/>
    <w:rsid w:val="00FE5D7D"/>
    <w:rsid w:val="00FE5D9F"/>
    <w:rsid w:val="00FE6D51"/>
    <w:rsid w:val="00FF0915"/>
    <w:rsid w:val="00FF2556"/>
    <w:rsid w:val="00FF34C2"/>
    <w:rsid w:val="025016FE"/>
    <w:rsid w:val="02FB30C2"/>
    <w:rsid w:val="037B3C57"/>
    <w:rsid w:val="0AC188DE"/>
    <w:rsid w:val="153D8CEE"/>
    <w:rsid w:val="15DF6EBD"/>
    <w:rsid w:val="15E6AFA7"/>
    <w:rsid w:val="18B36DAA"/>
    <w:rsid w:val="1A913B42"/>
    <w:rsid w:val="1C73435B"/>
    <w:rsid w:val="1D0C2551"/>
    <w:rsid w:val="1D446595"/>
    <w:rsid w:val="1DA9734F"/>
    <w:rsid w:val="1DE5C71C"/>
    <w:rsid w:val="2113F600"/>
    <w:rsid w:val="21AEE8EB"/>
    <w:rsid w:val="28D67100"/>
    <w:rsid w:val="291DE2DB"/>
    <w:rsid w:val="2D9EC40B"/>
    <w:rsid w:val="2F3A7B51"/>
    <w:rsid w:val="2FE3ED7F"/>
    <w:rsid w:val="302B9B72"/>
    <w:rsid w:val="3296F1C7"/>
    <w:rsid w:val="333176EA"/>
    <w:rsid w:val="3360E994"/>
    <w:rsid w:val="366A06B6"/>
    <w:rsid w:val="37AC88E0"/>
    <w:rsid w:val="39C1B117"/>
    <w:rsid w:val="3B9B8B48"/>
    <w:rsid w:val="3D88CD8C"/>
    <w:rsid w:val="40293657"/>
    <w:rsid w:val="40F2D295"/>
    <w:rsid w:val="423B0C83"/>
    <w:rsid w:val="43C353BE"/>
    <w:rsid w:val="466152C5"/>
    <w:rsid w:val="478F8436"/>
    <w:rsid w:val="49CC16EA"/>
    <w:rsid w:val="4AFD8CE0"/>
    <w:rsid w:val="4F3282A3"/>
    <w:rsid w:val="5378D5EE"/>
    <w:rsid w:val="56EB9979"/>
    <w:rsid w:val="5846B1DC"/>
    <w:rsid w:val="5D39F6AC"/>
    <w:rsid w:val="5E6BEE74"/>
    <w:rsid w:val="5FADED6D"/>
    <w:rsid w:val="613C5053"/>
    <w:rsid w:val="6156C201"/>
    <w:rsid w:val="6545B07E"/>
    <w:rsid w:val="6666C555"/>
    <w:rsid w:val="69663A73"/>
    <w:rsid w:val="6A576D10"/>
    <w:rsid w:val="6B75FF1D"/>
    <w:rsid w:val="6C3281CC"/>
    <w:rsid w:val="6E490672"/>
    <w:rsid w:val="7104A303"/>
    <w:rsid w:val="7180697E"/>
    <w:rsid w:val="71A106CE"/>
    <w:rsid w:val="734E0628"/>
    <w:rsid w:val="77616FAF"/>
    <w:rsid w:val="7905230A"/>
    <w:rsid w:val="7ADFDF6F"/>
    <w:rsid w:val="7BAA2E1F"/>
    <w:rsid w:val="7DF52E52"/>
    <w:rsid w:val="7FA3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2A280F"/>
  <w15:docId w15:val="{20C59C8F-C238-48A2-A48C-074EC19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DB0"/>
    <w:pPr>
      <w:spacing w:after="0" w:line="240" w:lineRule="auto"/>
      <w:jc w:val="both"/>
    </w:pPr>
    <w:rPr>
      <w:rFonts w:ascii="Open Sans" w:hAnsi="Open Sans"/>
    </w:rPr>
  </w:style>
  <w:style w:type="paragraph" w:styleId="Nadpis1">
    <w:name w:val="heading 1"/>
    <w:basedOn w:val="Prosttext"/>
    <w:next w:val="Normln"/>
    <w:link w:val="Nadpis1Char"/>
    <w:qFormat/>
    <w:rsid w:val="00C66C6C"/>
    <w:pPr>
      <w:tabs>
        <w:tab w:val="left" w:pos="425"/>
      </w:tabs>
      <w:spacing w:after="120"/>
      <w:jc w:val="center"/>
      <w:outlineLvl w:val="0"/>
    </w:pPr>
    <w:rPr>
      <w:rFonts w:asciiTheme="minorHAnsi" w:eastAsia="Times New Roman" w:hAnsiTheme="minorHAnsi" w:cs="Times New Roman"/>
      <w:b/>
      <w:cap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3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05352"/>
    <w:pPr>
      <w:spacing w:before="60" w:after="120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535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4A3E"/>
    <w:pPr>
      <w:ind w:left="720"/>
      <w:contextualSpacing/>
    </w:pPr>
  </w:style>
  <w:style w:type="paragraph" w:customStyle="1" w:styleId="Zhlavnormy">
    <w:name w:val="Záhlaví normy"/>
    <w:basedOn w:val="Normln"/>
    <w:rsid w:val="00B26089"/>
    <w:pPr>
      <w:ind w:left="3119" w:hanging="3119"/>
    </w:pPr>
    <w:rPr>
      <w:rFonts w:eastAsia="Times New Roman" w:cs="Times New Roman"/>
      <w:i/>
      <w:szCs w:val="24"/>
      <w:lang w:eastAsia="cs-CZ"/>
    </w:rPr>
  </w:style>
  <w:style w:type="paragraph" w:customStyle="1" w:styleId="Odrky1">
    <w:name w:val="Odrážky 1"/>
    <w:basedOn w:val="Normln"/>
    <w:qFormat/>
    <w:rsid w:val="00FC5F9C"/>
    <w:pPr>
      <w:ind w:left="709" w:hanging="283"/>
    </w:pPr>
  </w:style>
  <w:style w:type="paragraph" w:customStyle="1" w:styleId="Identifikacenormy">
    <w:name w:val="Identifikace normy"/>
    <w:basedOn w:val="Normln"/>
    <w:next w:val="Normln"/>
    <w:rsid w:val="00AB7B9E"/>
    <w:pPr>
      <w:spacing w:before="240"/>
      <w:jc w:val="center"/>
    </w:pPr>
    <w:rPr>
      <w:rFonts w:ascii="Arial" w:eastAsia="Times New Roman" w:hAnsi="Arial" w:cs="Times New Roman"/>
      <w:b/>
      <w:bCs/>
      <w:sz w:val="36"/>
      <w:szCs w:val="20"/>
      <w:lang w:eastAsia="cs-CZ"/>
    </w:rPr>
  </w:style>
  <w:style w:type="paragraph" w:customStyle="1" w:styleId="Odrky2">
    <w:name w:val="Odrážky 2"/>
    <w:basedOn w:val="Odrky1"/>
    <w:qFormat/>
    <w:rsid w:val="00FC5F9C"/>
    <w:pPr>
      <w:ind w:left="993"/>
    </w:pPr>
  </w:style>
  <w:style w:type="paragraph" w:customStyle="1" w:styleId="lnek">
    <w:name w:val="Článek"/>
    <w:basedOn w:val="Normln"/>
    <w:next w:val="Normln"/>
    <w:uiPriority w:val="99"/>
    <w:rsid w:val="00A35E8A"/>
    <w:pPr>
      <w:spacing w:before="120" w:after="60"/>
      <w:jc w:val="center"/>
    </w:pPr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customStyle="1" w:styleId="Odstavec">
    <w:name w:val="Odstavec"/>
    <w:basedOn w:val="lnek"/>
    <w:link w:val="OdstavecCharChar"/>
    <w:uiPriority w:val="99"/>
    <w:rsid w:val="00A97FCA"/>
    <w:pPr>
      <w:spacing w:before="60" w:after="0"/>
      <w:ind w:left="425" w:hanging="425"/>
      <w:jc w:val="both"/>
    </w:pPr>
    <w:rPr>
      <w:rFonts w:ascii="Open Sans" w:hAnsi="Open Sans" w:cs="Open Sans"/>
      <w:b w:val="0"/>
      <w:bCs w:val="0"/>
      <w:sz w:val="22"/>
      <w:szCs w:val="22"/>
    </w:rPr>
  </w:style>
  <w:style w:type="character" w:customStyle="1" w:styleId="OdstavecCharChar">
    <w:name w:val="Odstavec Char Char"/>
    <w:basedOn w:val="Standardnpsmoodstavce"/>
    <w:link w:val="Odstavec"/>
    <w:uiPriority w:val="99"/>
    <w:rsid w:val="00A97FCA"/>
    <w:rPr>
      <w:rFonts w:ascii="Open Sans" w:eastAsia="Times New Roman" w:hAnsi="Open Sans" w:cs="Open Sans"/>
      <w:lang w:eastAsia="cs-CZ"/>
    </w:rPr>
  </w:style>
  <w:style w:type="paragraph" w:styleId="Textpoznpodarou">
    <w:name w:val="footnote text"/>
    <w:basedOn w:val="Normln"/>
    <w:link w:val="TextpoznpodarouChar"/>
    <w:unhideWhenUsed/>
    <w:rsid w:val="009E29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E2976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unhideWhenUsed/>
    <w:rsid w:val="009E297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B7CCF"/>
    <w:pPr>
      <w:tabs>
        <w:tab w:val="center" w:pos="4536"/>
        <w:tab w:val="right" w:pos="9072"/>
      </w:tabs>
      <w:jc w:val="center"/>
    </w:pPr>
    <w:rPr>
      <w:spacing w:val="-4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B7CCF"/>
    <w:rPr>
      <w:rFonts w:ascii="Open Sans" w:hAnsi="Open Sans"/>
      <w:spacing w:val="-4"/>
      <w:sz w:val="16"/>
    </w:rPr>
  </w:style>
  <w:style w:type="paragraph" w:styleId="Zpat">
    <w:name w:val="footer"/>
    <w:basedOn w:val="Normln"/>
    <w:link w:val="ZpatChar"/>
    <w:unhideWhenUsed/>
    <w:rsid w:val="002C65C5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rsid w:val="002C65C5"/>
    <w:rPr>
      <w:rFonts w:ascii="Open Sans" w:hAnsi="Open Sans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3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3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13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E29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E2976"/>
    <w:rPr>
      <w:rFonts w:ascii="Open Sans" w:hAnsi="Open Sans"/>
      <w:sz w:val="20"/>
      <w:szCs w:val="20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A97FCA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A97FC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140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14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140F"/>
    <w:rPr>
      <w:vertAlign w:val="superscript"/>
    </w:rPr>
  </w:style>
  <w:style w:type="paragraph" w:styleId="Revize">
    <w:name w:val="Revision"/>
    <w:hidden/>
    <w:uiPriority w:val="99"/>
    <w:semiHidden/>
    <w:rsid w:val="00E77EA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C66C6C"/>
    <w:rPr>
      <w:rFonts w:eastAsia="Times New Roman" w:cs="Times New Roman"/>
      <w:b/>
      <w:caps/>
      <w:sz w:val="32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6C6C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6C6C"/>
    <w:rPr>
      <w:rFonts w:ascii="Consolas" w:hAnsi="Consolas" w:cs="Consolas"/>
      <w:sz w:val="21"/>
      <w:szCs w:val="21"/>
    </w:rPr>
  </w:style>
  <w:style w:type="paragraph" w:customStyle="1" w:styleId="Kategorie">
    <w:name w:val="Kategorie"/>
    <w:basedOn w:val="Normln"/>
    <w:rsid w:val="00B70A54"/>
    <w:pPr>
      <w:spacing w:before="60" w:after="60"/>
    </w:pPr>
    <w:rPr>
      <w:rFonts w:ascii="Times New Roman" w:eastAsia="Times New Roman" w:hAnsi="Times New Roman" w:cs="Times New Roman"/>
      <w:color w:val="333399"/>
      <w:sz w:val="20"/>
      <w:szCs w:val="20"/>
      <w:lang w:eastAsia="cs-CZ"/>
    </w:rPr>
  </w:style>
  <w:style w:type="paragraph" w:customStyle="1" w:styleId="Nzevnormy">
    <w:name w:val="Název normy"/>
    <w:basedOn w:val="Identifikacenormy"/>
    <w:next w:val="Normln"/>
    <w:rsid w:val="00AB7B9E"/>
    <w:pPr>
      <w:spacing w:before="120" w:after="120"/>
    </w:pPr>
    <w:rPr>
      <w:sz w:val="28"/>
    </w:rPr>
  </w:style>
  <w:style w:type="table" w:styleId="Mkatabulky">
    <w:name w:val="Table Grid"/>
    <w:basedOn w:val="Normlntabulka"/>
    <w:unhideWhenUsed/>
    <w:rsid w:val="009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A1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7B02"/>
    <w:rPr>
      <w:color w:val="605E5C"/>
      <w:shd w:val="clear" w:color="auto" w:fill="E1DFDD"/>
    </w:rPr>
  </w:style>
  <w:style w:type="paragraph" w:customStyle="1" w:styleId="Obrzek">
    <w:name w:val="Obrázek"/>
    <w:basedOn w:val="Normln"/>
    <w:qFormat/>
    <w:rsid w:val="00CE7F74"/>
    <w:pPr>
      <w:spacing w:before="180"/>
      <w:jc w:val="center"/>
    </w:pPr>
  </w:style>
  <w:style w:type="paragraph" w:customStyle="1" w:styleId="Obrzekpopis">
    <w:name w:val="Obrázek popis"/>
    <w:basedOn w:val="Normln"/>
    <w:qFormat/>
    <w:rsid w:val="00CE7F74"/>
    <w:pPr>
      <w:spacing w:before="60" w:after="180"/>
      <w:jc w:val="center"/>
    </w:pPr>
  </w:style>
  <w:style w:type="paragraph" w:customStyle="1" w:styleId="Tabulkapopis">
    <w:name w:val="Tabulka popis"/>
    <w:basedOn w:val="Normln"/>
    <w:qFormat/>
    <w:rsid w:val="00134525"/>
    <w:pPr>
      <w:spacing w:before="180" w:after="60"/>
      <w:jc w:val="center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ora.j\Downloads\SD_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6BA7B55D30C946B21607D417DD72F2" ma:contentTypeVersion="15" ma:contentTypeDescription="Vytvoří nový dokument" ma:contentTypeScope="" ma:versionID="fc73ffe2fa05765629ba02039aac4c4a">
  <xsd:schema xmlns:xsd="http://www.w3.org/2001/XMLSchema" xmlns:xs="http://www.w3.org/2001/XMLSchema" xmlns:p="http://schemas.microsoft.com/office/2006/metadata/properties" xmlns:ns2="089e22cf-4e6d-4f3e-a9fb-730944fe590f" xmlns:ns3="78353be8-3b91-451c-a85f-afd70e2f02dc" targetNamespace="http://schemas.microsoft.com/office/2006/metadata/properties" ma:root="true" ma:fieldsID="61b24f69ebec3ba7a83292afc4de2548" ns2:_="" ns3:_="">
    <xsd:import namespace="089e22cf-4e6d-4f3e-a9fb-730944fe590f"/>
    <xsd:import namespace="78353be8-3b91-451c-a85f-afd70e2f0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22cf-4e6d-4f3e-a9fb-730944fe5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8375fb-7c94-4390-bd76-0146e6b37b5c}" ma:internalName="TaxCatchAll" ma:showField="CatchAllData" ma:web="089e22cf-4e6d-4f3e-a9fb-730944fe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3be8-3b91-451c-a85f-afd70e2f0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9e22cf-4e6d-4f3e-a9fb-730944fe590f" xsi:nil="true"/>
    <lcf76f155ced4ddcb4097134ff3c332f xmlns="78353be8-3b91-451c-a85f-afd70e2f0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B9FEFE-4742-4427-9A44-8D3100869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7F0C37-9BD1-4BBD-B347-0ACB569EE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21705-656F-45D3-9E1A-8197CBB5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22cf-4e6d-4f3e-a9fb-730944fe590f"/>
    <ds:schemaRef ds:uri="78353be8-3b91-451c-a85f-afd70e2f0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CF0435-37E3-45D1-BFD5-CC2F31454CAF}">
  <ds:schemaRefs>
    <ds:schemaRef ds:uri="http://schemas.microsoft.com/office/2006/metadata/properties"/>
    <ds:schemaRef ds:uri="http://schemas.microsoft.com/office/infopath/2007/PartnerControls"/>
    <ds:schemaRef ds:uri="089e22cf-4e6d-4f3e-a9fb-730944fe590f"/>
    <ds:schemaRef ds:uri="78353be8-3b91-451c-a85f-afd70e2f02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SD_šablona</Template>
  <TotalTime>68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Zahraniční pobyty a zahraniční praktické stáže pro studenty bakalářských a navazujících magisterských studijních programů na Fakultě stavební VUT</vt:lpstr>
    </vt:vector>
  </TitlesOfParts>
  <Manager>Rostislav Drochytka</Manager>
  <Company>Vysoké učení technické v Brně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Zahraniční pobyty a zahraniční praktické stáže pro studenty bakalářských a navazujících magisterských studijních programů na Fakultě stavební VUT</dc:title>
  <dc:creator>jandora.j</dc:creator>
  <cp:keywords>Směrnice děkana</cp:keywords>
  <cp:lastModifiedBy>Jandora Jan (2330)</cp:lastModifiedBy>
  <cp:revision>7</cp:revision>
  <cp:lastPrinted>2026-01-26T18:28:00Z</cp:lastPrinted>
  <dcterms:created xsi:type="dcterms:W3CDTF">2026-01-29T19:12:00Z</dcterms:created>
  <dcterms:modified xsi:type="dcterms:W3CDTF">2026-01-29T20:46:00Z</dcterms:modified>
  <cp:category>Vnitřní norma Fakulty stavební VUT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0x010100F86BA7B55D30C946B21607D417DD72F2</vt:lpwstr>
  </property>
  <property fmtid="{D5CDD505-2E9C-101B-9397-08002B2CF9AE}" pid="3" name="MediaServiceImageTags">
    <vt:lpwstr/>
  </property>
</Properties>
</file>