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2693"/>
        <w:gridCol w:w="1417"/>
        <w:gridCol w:w="846"/>
        <w:gridCol w:w="1061"/>
        <w:gridCol w:w="1070"/>
        <w:gridCol w:w="1134"/>
        <w:gridCol w:w="440"/>
      </w:tblGrid>
      <w:tr w:rsidR="00427E2A" w:rsidRPr="00AA0B26" w:rsidTr="009B4D73">
        <w:trPr>
          <w:trHeight w:val="169"/>
        </w:trPr>
        <w:tc>
          <w:tcPr>
            <w:tcW w:w="3104" w:type="dxa"/>
            <w:gridSpan w:val="2"/>
            <w:vMerge w:val="restart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Faculty of Civil Engineering</w:t>
            </w:r>
            <w:r w:rsidRPr="00001AED">
              <w:rPr>
                <w:sz w:val="20"/>
                <w:szCs w:val="20"/>
                <w:lang w:val="en-GB"/>
              </w:rPr>
              <w:br/>
              <w:t>Brno University of Technology</w:t>
            </w:r>
          </w:p>
        </w:tc>
        <w:tc>
          <w:tcPr>
            <w:tcW w:w="1417" w:type="dxa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Student:</w:t>
            </w:r>
          </w:p>
        </w:tc>
        <w:tc>
          <w:tcPr>
            <w:tcW w:w="4551" w:type="dxa"/>
            <w:gridSpan w:val="5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9B4D73">
        <w:trPr>
          <w:trHeight w:val="272"/>
        </w:trPr>
        <w:tc>
          <w:tcPr>
            <w:tcW w:w="3104" w:type="dxa"/>
            <w:gridSpan w:val="2"/>
            <w:vMerge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Employer:</w:t>
            </w:r>
          </w:p>
        </w:tc>
        <w:tc>
          <w:tcPr>
            <w:tcW w:w="4551" w:type="dxa"/>
            <w:gridSpan w:val="5"/>
            <w:vMerge w:val="restart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9B4D73">
        <w:tc>
          <w:tcPr>
            <w:tcW w:w="3104" w:type="dxa"/>
            <w:gridSpan w:val="2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b/>
                <w:bCs/>
                <w:sz w:val="20"/>
                <w:szCs w:val="20"/>
                <w:lang w:val="en-GB"/>
              </w:rPr>
            </w:pPr>
            <w:r w:rsidRPr="00001AED">
              <w:rPr>
                <w:b/>
                <w:bCs/>
                <w:sz w:val="20"/>
                <w:szCs w:val="20"/>
                <w:lang w:val="en-GB"/>
              </w:rPr>
              <w:t>Monthly Practice Report</w:t>
            </w:r>
          </w:p>
        </w:tc>
        <w:tc>
          <w:tcPr>
            <w:tcW w:w="1417" w:type="dxa"/>
            <w:vMerge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51" w:type="dxa"/>
            <w:gridSpan w:val="5"/>
            <w:vMerge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9B4D73">
        <w:tc>
          <w:tcPr>
            <w:tcW w:w="3104" w:type="dxa"/>
            <w:gridSpan w:val="2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i/>
                <w:iCs/>
                <w:sz w:val="20"/>
                <w:szCs w:val="20"/>
                <w:lang w:val="en-GB"/>
              </w:rPr>
            </w:pPr>
            <w:r w:rsidRPr="00001AED">
              <w:rPr>
                <w:i/>
                <w:iCs/>
                <w:sz w:val="20"/>
                <w:szCs w:val="20"/>
                <w:lang w:val="en-GB"/>
              </w:rPr>
              <w:t>Practical Training</w:t>
            </w:r>
          </w:p>
        </w:tc>
        <w:tc>
          <w:tcPr>
            <w:tcW w:w="1417" w:type="dxa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righ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Year:</w:t>
            </w:r>
          </w:p>
        </w:tc>
        <w:tc>
          <w:tcPr>
            <w:tcW w:w="846" w:type="dxa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2025</w:t>
            </w:r>
          </w:p>
        </w:tc>
        <w:tc>
          <w:tcPr>
            <w:tcW w:w="1061" w:type="dxa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righ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Month:</w:t>
            </w:r>
          </w:p>
        </w:tc>
        <w:tc>
          <w:tcPr>
            <w:tcW w:w="1070" w:type="dxa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12</w:t>
            </w:r>
          </w:p>
        </w:tc>
        <w:tc>
          <w:tcPr>
            <w:tcW w:w="1134" w:type="dxa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Sheet No.:</w:t>
            </w:r>
          </w:p>
        </w:tc>
        <w:tc>
          <w:tcPr>
            <w:tcW w:w="440" w:type="dxa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9B4D73">
        <w:tc>
          <w:tcPr>
            <w:tcW w:w="3104" w:type="dxa"/>
            <w:gridSpan w:val="2"/>
            <w:vAlign w:val="center"/>
          </w:tcPr>
          <w:p w:rsidR="00427E2A" w:rsidRPr="00001AED" w:rsidRDefault="00AA2FB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Project(s):</w:t>
            </w:r>
          </w:p>
        </w:tc>
        <w:tc>
          <w:tcPr>
            <w:tcW w:w="5968" w:type="dxa"/>
            <w:gridSpan w:val="6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410CE9">
        <w:tc>
          <w:tcPr>
            <w:tcW w:w="7498" w:type="dxa"/>
            <w:gridSpan w:val="6"/>
            <w:vAlign w:val="center"/>
          </w:tcPr>
          <w:p w:rsidR="00427E2A" w:rsidRPr="00001AED" w:rsidRDefault="00AA2FB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Activities:</w:t>
            </w:r>
          </w:p>
        </w:tc>
        <w:tc>
          <w:tcPr>
            <w:tcW w:w="1574" w:type="dxa"/>
            <w:gridSpan w:val="2"/>
            <w:vAlign w:val="center"/>
          </w:tcPr>
          <w:p w:rsidR="00427E2A" w:rsidRPr="00001AED" w:rsidRDefault="00AA2FB4" w:rsidP="00410CE9">
            <w:pPr>
              <w:pStyle w:val="Odstavec"/>
              <w:spacing w:before="0"/>
              <w:ind w:left="0" w:firstLine="0"/>
              <w:jc w:val="left"/>
              <w:rPr>
                <w:sz w:val="18"/>
                <w:szCs w:val="18"/>
                <w:lang w:val="en-GB"/>
              </w:rPr>
            </w:pPr>
            <w:r w:rsidRPr="00001AED">
              <w:rPr>
                <w:sz w:val="18"/>
                <w:szCs w:val="18"/>
                <w:lang w:val="en-GB"/>
              </w:rPr>
              <w:t>hours per month</w:t>
            </w:r>
          </w:p>
        </w:tc>
      </w:tr>
      <w:tr w:rsidR="00427E2A" w:rsidRPr="00AA0B26" w:rsidTr="009B4D73">
        <w:tc>
          <w:tcPr>
            <w:tcW w:w="411" w:type="dxa"/>
            <w:vMerge w:val="restart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1</w:t>
            </w:r>
            <w:r w:rsidR="00AA2FB4" w:rsidRPr="00001AED">
              <w:rPr>
                <w:sz w:val="20"/>
                <w:szCs w:val="20"/>
                <w:vertAlign w:val="superscript"/>
                <w:lang w:val="en-GB"/>
              </w:rPr>
              <w:t>st</w:t>
            </w:r>
          </w:p>
        </w:tc>
        <w:tc>
          <w:tcPr>
            <w:tcW w:w="2693" w:type="dxa"/>
            <w:vMerge w:val="restart"/>
            <w:vAlign w:val="center"/>
          </w:tcPr>
          <w:p w:rsidR="00427E2A" w:rsidRPr="00001AED" w:rsidRDefault="00AA2FB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Preliminary services</w:t>
            </w:r>
          </w:p>
        </w:tc>
        <w:tc>
          <w:tcPr>
            <w:tcW w:w="4394" w:type="dxa"/>
            <w:gridSpan w:val="4"/>
          </w:tcPr>
          <w:p w:rsidR="00427E2A" w:rsidRPr="00001AED" w:rsidRDefault="00AA2FB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Client’s requirements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9B4D73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AA2FB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Agreement on the services land survey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AA2FB4" w:rsidRPr="00AA0B26" w:rsidTr="009B4D73">
        <w:tc>
          <w:tcPr>
            <w:tcW w:w="411" w:type="dxa"/>
            <w:vMerge/>
          </w:tcPr>
          <w:p w:rsidR="00AA2FB4" w:rsidRPr="00001AED" w:rsidRDefault="00AA2FB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AA2FB4" w:rsidRPr="00001AED" w:rsidRDefault="00AA2FB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AA2FB4" w:rsidRPr="00001AED" w:rsidRDefault="00AA2FB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Building survey</w:t>
            </w:r>
          </w:p>
        </w:tc>
        <w:tc>
          <w:tcPr>
            <w:tcW w:w="1574" w:type="dxa"/>
            <w:gridSpan w:val="2"/>
          </w:tcPr>
          <w:p w:rsidR="00AA2FB4" w:rsidRPr="00001AED" w:rsidRDefault="00AA2FB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AA2FB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Negotiations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 w:val="restart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2</w:t>
            </w:r>
            <w:r w:rsidR="00AA2FB4" w:rsidRPr="00001AED">
              <w:rPr>
                <w:sz w:val="20"/>
                <w:szCs w:val="20"/>
                <w:vertAlign w:val="superscript"/>
                <w:lang w:val="en-GB"/>
              </w:rPr>
              <w:t>nd</w:t>
            </w:r>
          </w:p>
        </w:tc>
        <w:tc>
          <w:tcPr>
            <w:tcW w:w="2693" w:type="dxa"/>
            <w:vMerge w:val="restart"/>
            <w:vAlign w:val="center"/>
          </w:tcPr>
          <w:p w:rsidR="00427E2A" w:rsidRPr="00001AED" w:rsidRDefault="00AA2FB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Scheme design</w:t>
            </w:r>
          </w:p>
        </w:tc>
        <w:tc>
          <w:tcPr>
            <w:tcW w:w="4394" w:type="dxa"/>
            <w:gridSpan w:val="4"/>
          </w:tcPr>
          <w:p w:rsidR="00427E2A" w:rsidRPr="00001AED" w:rsidRDefault="00B44CFD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Brief preparation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B44CFD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Concept, sketch plans, outline proposal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B44CFD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Client’s preliminary approval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B44CFD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Collaboration with other consultants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B44CFD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Cooperation with approving authorities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B44CFD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Preliminary cost estimate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B44CFD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Negotiations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 w:val="restart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3</w:t>
            </w:r>
            <w:r w:rsidR="00AA2FB4" w:rsidRPr="00001AED">
              <w:rPr>
                <w:sz w:val="20"/>
                <w:szCs w:val="20"/>
                <w:vertAlign w:val="superscript"/>
                <w:lang w:val="en-GB"/>
              </w:rPr>
              <w:t>rd</w:t>
            </w:r>
          </w:p>
        </w:tc>
        <w:tc>
          <w:tcPr>
            <w:tcW w:w="2693" w:type="dxa"/>
            <w:vMerge w:val="restart"/>
            <w:vAlign w:val="center"/>
          </w:tcPr>
          <w:p w:rsidR="00427E2A" w:rsidRPr="00001AED" w:rsidRDefault="00B44CFD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Planning permission design</w:t>
            </w:r>
          </w:p>
        </w:tc>
        <w:tc>
          <w:tcPr>
            <w:tcW w:w="4394" w:type="dxa"/>
            <w:gridSpan w:val="4"/>
          </w:tcPr>
          <w:p w:rsidR="00427E2A" w:rsidRPr="00001AED" w:rsidRDefault="00B44CFD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Design for authoritative approval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B44CFD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Statutory approvals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B44CFD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Feedback of approvals in the design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B44CFD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Negotiations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 w:val="restart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4</w:t>
            </w:r>
            <w:r w:rsidR="00AA2FB4" w:rsidRPr="00001AED">
              <w:rPr>
                <w:sz w:val="20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2693" w:type="dxa"/>
            <w:vMerge w:val="restart"/>
            <w:vAlign w:val="center"/>
          </w:tcPr>
          <w:p w:rsidR="00427E2A" w:rsidRPr="00001AED" w:rsidRDefault="00B44CFD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Building permission design</w:t>
            </w:r>
          </w:p>
        </w:tc>
        <w:tc>
          <w:tcPr>
            <w:tcW w:w="4394" w:type="dxa"/>
            <w:gridSpan w:val="4"/>
          </w:tcPr>
          <w:p w:rsidR="00427E2A" w:rsidRPr="00001AED" w:rsidRDefault="00B44CFD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Detail design statutory approvals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Statutory approvals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B44CFD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Feedback of approvals in the design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Negotiations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 w:val="restart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5</w:t>
            </w:r>
            <w:r w:rsidR="00AA2FB4" w:rsidRPr="00001AED">
              <w:rPr>
                <w:sz w:val="20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2693" w:type="dxa"/>
            <w:vMerge w:val="restart"/>
            <w:vAlign w:val="center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Production design</w:t>
            </w:r>
          </w:p>
        </w:tc>
        <w:tc>
          <w:tcPr>
            <w:tcW w:w="4394" w:type="dxa"/>
            <w:gridSpan w:val="4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Working drawings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Production information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Coordination with other consultants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Contractor’s information (if appointed)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Negotiations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 w:val="restart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6</w:t>
            </w:r>
            <w:r w:rsidR="00AA2FB4" w:rsidRPr="00001AED">
              <w:rPr>
                <w:sz w:val="20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2693" w:type="dxa"/>
            <w:vMerge w:val="restart"/>
            <w:vAlign w:val="center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Tender action</w:t>
            </w:r>
          </w:p>
        </w:tc>
        <w:tc>
          <w:tcPr>
            <w:tcW w:w="4394" w:type="dxa"/>
            <w:gridSpan w:val="4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Preparation of tender documents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Appraisal of tenders submitted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Negotiations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 w:val="restart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7</w:t>
            </w:r>
            <w:r w:rsidR="00AA2FB4" w:rsidRPr="00001AED">
              <w:rPr>
                <w:sz w:val="20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2693" w:type="dxa"/>
            <w:vMerge w:val="restart"/>
            <w:vAlign w:val="center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Operations on the site</w:t>
            </w:r>
          </w:p>
        </w:tc>
        <w:tc>
          <w:tcPr>
            <w:tcW w:w="4394" w:type="dxa"/>
            <w:gridSpan w:val="4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Author’s inspections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Technical supervision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Record drawings and documents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Negotiations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 w:val="restart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8</w:t>
            </w:r>
            <w:r w:rsidR="00AA2FB4" w:rsidRPr="00001AED">
              <w:rPr>
                <w:sz w:val="20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2693" w:type="dxa"/>
            <w:vMerge w:val="restart"/>
            <w:vAlign w:val="center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Completion</w:t>
            </w:r>
          </w:p>
        </w:tc>
        <w:tc>
          <w:tcPr>
            <w:tcW w:w="4394" w:type="dxa"/>
            <w:gridSpan w:val="4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Statutory approval of completed building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795F44" w:rsidRPr="00AA0B26" w:rsidTr="009B4D73">
        <w:tc>
          <w:tcPr>
            <w:tcW w:w="411" w:type="dxa"/>
            <w:vMerge/>
            <w:vAlign w:val="center"/>
          </w:tcPr>
          <w:p w:rsidR="00795F44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  <w:vAlign w:val="center"/>
          </w:tcPr>
          <w:p w:rsidR="00795F44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795F44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Remedy of defects</w:t>
            </w:r>
          </w:p>
        </w:tc>
        <w:tc>
          <w:tcPr>
            <w:tcW w:w="1574" w:type="dxa"/>
            <w:gridSpan w:val="2"/>
          </w:tcPr>
          <w:p w:rsidR="00795F44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Final account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Negotiations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 w:val="restart"/>
            <w:vAlign w:val="center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9</w:t>
            </w:r>
            <w:r w:rsidR="00AA2FB4" w:rsidRPr="001A034F">
              <w:rPr>
                <w:sz w:val="20"/>
                <w:szCs w:val="20"/>
                <w:vertAlign w:val="superscript"/>
                <w:lang w:val="en-GB"/>
              </w:rPr>
              <w:t>th</w:t>
            </w:r>
          </w:p>
        </w:tc>
        <w:tc>
          <w:tcPr>
            <w:tcW w:w="2693" w:type="dxa"/>
            <w:vMerge w:val="restart"/>
            <w:vAlign w:val="center"/>
          </w:tcPr>
          <w:p w:rsidR="00427E2A" w:rsidRPr="00001AED" w:rsidRDefault="00795F44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sz w:val="20"/>
                <w:szCs w:val="20"/>
                <w:lang w:val="en-GB"/>
              </w:rPr>
              <w:t>Other activities</w:t>
            </w:r>
          </w:p>
        </w:tc>
        <w:tc>
          <w:tcPr>
            <w:tcW w:w="4394" w:type="dxa"/>
            <w:gridSpan w:val="4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8B4A78">
        <w:tc>
          <w:tcPr>
            <w:tcW w:w="411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vMerge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410CE9">
        <w:tc>
          <w:tcPr>
            <w:tcW w:w="7498" w:type="dxa"/>
            <w:gridSpan w:val="6"/>
          </w:tcPr>
          <w:p w:rsidR="00427E2A" w:rsidRPr="00001AED" w:rsidRDefault="00AB0E39" w:rsidP="00410CE9">
            <w:pPr>
              <w:pStyle w:val="Odstavec"/>
              <w:spacing w:before="0"/>
              <w:ind w:left="0" w:firstLine="0"/>
              <w:jc w:val="left"/>
              <w:rPr>
                <w:b/>
                <w:bCs/>
                <w:sz w:val="20"/>
                <w:szCs w:val="20"/>
                <w:lang w:val="en-GB"/>
              </w:rPr>
            </w:pPr>
            <w:r w:rsidRPr="00001AED">
              <w:rPr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574" w:type="dxa"/>
            <w:gridSpan w:val="2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27E2A" w:rsidRPr="00AA0B26" w:rsidTr="009B4D73">
        <w:tc>
          <w:tcPr>
            <w:tcW w:w="3104" w:type="dxa"/>
            <w:gridSpan w:val="2"/>
          </w:tcPr>
          <w:p w:rsidR="009B4D73" w:rsidRPr="00001AED" w:rsidRDefault="009B4D73" w:rsidP="009B4D73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r w:rsidRPr="00001AED">
              <w:rPr>
                <w:b/>
                <w:bCs/>
                <w:sz w:val="20"/>
                <w:szCs w:val="20"/>
                <w:lang w:val="en-GB"/>
              </w:rPr>
              <w:t>(name, surname, authoriza-tion number, signature, date)</w:t>
            </w:r>
            <w:r w:rsidRPr="00001AED">
              <w:rPr>
                <w:b/>
                <w:bCs/>
                <w:sz w:val="20"/>
                <w:szCs w:val="20"/>
                <w:lang w:val="en-GB"/>
              </w:rPr>
              <w:br/>
            </w:r>
            <w:r w:rsidRPr="00001AED">
              <w:rPr>
                <w:sz w:val="20"/>
                <w:szCs w:val="20"/>
                <w:lang w:val="en-GB"/>
              </w:rPr>
              <w:t>(name, surname, authorization number, signature, date)</w:t>
            </w:r>
          </w:p>
        </w:tc>
        <w:tc>
          <w:tcPr>
            <w:tcW w:w="5968" w:type="dxa"/>
            <w:gridSpan w:val="6"/>
          </w:tcPr>
          <w:p w:rsidR="00427E2A" w:rsidRPr="00001AED" w:rsidRDefault="00427E2A" w:rsidP="00410CE9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:rsidR="00413FF2" w:rsidRPr="000955BC" w:rsidRDefault="00413FF2" w:rsidP="000955BC">
      <w:pPr>
        <w:rPr>
          <w:sz w:val="6"/>
          <w:szCs w:val="6"/>
        </w:rPr>
      </w:pPr>
    </w:p>
    <w:sectPr w:rsidR="00413FF2" w:rsidRPr="000955BC" w:rsidSect="008B4A78"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066C3" w16cex:dateUtc="2025-12-07T19:49:00Z"/>
  <w16cex:commentExtensible w16cex:durableId="2CE068FD" w16cex:dateUtc="2025-12-07T1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08452D" w16cid:durableId="2CE066C3"/>
  <w16cid:commentId w16cid:paraId="1536BEC0" w16cid:durableId="2CE068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4A7" w:rsidRDefault="006134A7" w:rsidP="00E34574">
      <w:r>
        <w:separator/>
      </w:r>
    </w:p>
  </w:endnote>
  <w:endnote w:type="continuationSeparator" w:id="0">
    <w:p w:rsidR="006134A7" w:rsidRDefault="006134A7" w:rsidP="00E34574">
      <w:r>
        <w:continuationSeparator/>
      </w:r>
    </w:p>
  </w:endnote>
  <w:endnote w:type="continuationNotice" w:id="1">
    <w:p w:rsidR="006134A7" w:rsidRDefault="006134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fle VUT">
    <w:altName w:val="Calibri"/>
    <w:panose1 w:val="02000506030000020004"/>
    <w:charset w:val="00"/>
    <w:family w:val="modern"/>
    <w:notTrueType/>
    <w:pitch w:val="variable"/>
    <w:sig w:usb0="800000AF" w:usb1="5000606A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4A7" w:rsidRDefault="006134A7" w:rsidP="00E34574">
      <w:r>
        <w:separator/>
      </w:r>
    </w:p>
  </w:footnote>
  <w:footnote w:type="continuationSeparator" w:id="0">
    <w:p w:rsidR="006134A7" w:rsidRDefault="006134A7" w:rsidP="00E34574">
      <w:r>
        <w:continuationSeparator/>
      </w:r>
    </w:p>
  </w:footnote>
  <w:footnote w:type="continuationNotice" w:id="1">
    <w:p w:rsidR="006134A7" w:rsidRDefault="006134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D00E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84103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6D3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1BBE"/>
    <w:multiLevelType w:val="hybridMultilevel"/>
    <w:tmpl w:val="91EEE612"/>
    <w:lvl w:ilvl="0" w:tplc="D11EF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11C5"/>
    <w:multiLevelType w:val="hybridMultilevel"/>
    <w:tmpl w:val="B978B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C378D"/>
    <w:multiLevelType w:val="multilevel"/>
    <w:tmpl w:val="D464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406BD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40A9D"/>
    <w:multiLevelType w:val="hybridMultilevel"/>
    <w:tmpl w:val="96804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1FB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2556"/>
    <w:multiLevelType w:val="hybridMultilevel"/>
    <w:tmpl w:val="33A0095E"/>
    <w:lvl w:ilvl="0" w:tplc="0AD28FE0">
      <w:start w:val="1"/>
      <w:numFmt w:val="upperRoman"/>
      <w:lvlText w:val="%1."/>
      <w:lvlJc w:val="left"/>
      <w:pPr>
        <w:ind w:left="1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0" w:hanging="360"/>
      </w:pPr>
    </w:lvl>
    <w:lvl w:ilvl="2" w:tplc="0405001B" w:tentative="1">
      <w:start w:val="1"/>
      <w:numFmt w:val="lowerRoman"/>
      <w:lvlText w:val="%3."/>
      <w:lvlJc w:val="right"/>
      <w:pPr>
        <w:ind w:left="3080" w:hanging="180"/>
      </w:pPr>
    </w:lvl>
    <w:lvl w:ilvl="3" w:tplc="0405000F" w:tentative="1">
      <w:start w:val="1"/>
      <w:numFmt w:val="decimal"/>
      <w:lvlText w:val="%4."/>
      <w:lvlJc w:val="left"/>
      <w:pPr>
        <w:ind w:left="3800" w:hanging="360"/>
      </w:pPr>
    </w:lvl>
    <w:lvl w:ilvl="4" w:tplc="04050019" w:tentative="1">
      <w:start w:val="1"/>
      <w:numFmt w:val="lowerLetter"/>
      <w:lvlText w:val="%5."/>
      <w:lvlJc w:val="left"/>
      <w:pPr>
        <w:ind w:left="4520" w:hanging="360"/>
      </w:pPr>
    </w:lvl>
    <w:lvl w:ilvl="5" w:tplc="0405001B" w:tentative="1">
      <w:start w:val="1"/>
      <w:numFmt w:val="lowerRoman"/>
      <w:lvlText w:val="%6."/>
      <w:lvlJc w:val="right"/>
      <w:pPr>
        <w:ind w:left="5240" w:hanging="180"/>
      </w:pPr>
    </w:lvl>
    <w:lvl w:ilvl="6" w:tplc="0405000F" w:tentative="1">
      <w:start w:val="1"/>
      <w:numFmt w:val="decimal"/>
      <w:lvlText w:val="%7."/>
      <w:lvlJc w:val="left"/>
      <w:pPr>
        <w:ind w:left="5960" w:hanging="360"/>
      </w:pPr>
    </w:lvl>
    <w:lvl w:ilvl="7" w:tplc="04050019" w:tentative="1">
      <w:start w:val="1"/>
      <w:numFmt w:val="lowerLetter"/>
      <w:lvlText w:val="%8."/>
      <w:lvlJc w:val="left"/>
      <w:pPr>
        <w:ind w:left="6680" w:hanging="360"/>
      </w:pPr>
    </w:lvl>
    <w:lvl w:ilvl="8" w:tplc="0405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0" w15:restartNumberingAfterBreak="0">
    <w:nsid w:val="206A40B8"/>
    <w:multiLevelType w:val="hybridMultilevel"/>
    <w:tmpl w:val="3D5C4DA8"/>
    <w:lvl w:ilvl="0" w:tplc="0AD28FE0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F54A52"/>
    <w:multiLevelType w:val="hybridMultilevel"/>
    <w:tmpl w:val="FE0C9776"/>
    <w:lvl w:ilvl="0" w:tplc="0AD28FE0">
      <w:start w:val="1"/>
      <w:numFmt w:val="upperRoman"/>
      <w:lvlText w:val="%1."/>
      <w:lvlJc w:val="left"/>
      <w:pPr>
        <w:ind w:left="172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7" w:hanging="360"/>
      </w:pPr>
    </w:lvl>
    <w:lvl w:ilvl="2" w:tplc="0405001B" w:tentative="1">
      <w:start w:val="1"/>
      <w:numFmt w:val="lowerRoman"/>
      <w:lvlText w:val="%3."/>
      <w:lvlJc w:val="right"/>
      <w:pPr>
        <w:ind w:left="2807" w:hanging="180"/>
      </w:pPr>
    </w:lvl>
    <w:lvl w:ilvl="3" w:tplc="0405000F" w:tentative="1">
      <w:start w:val="1"/>
      <w:numFmt w:val="decimal"/>
      <w:lvlText w:val="%4."/>
      <w:lvlJc w:val="left"/>
      <w:pPr>
        <w:ind w:left="3527" w:hanging="360"/>
      </w:pPr>
    </w:lvl>
    <w:lvl w:ilvl="4" w:tplc="04050019" w:tentative="1">
      <w:start w:val="1"/>
      <w:numFmt w:val="lowerLetter"/>
      <w:lvlText w:val="%5."/>
      <w:lvlJc w:val="left"/>
      <w:pPr>
        <w:ind w:left="4247" w:hanging="360"/>
      </w:pPr>
    </w:lvl>
    <w:lvl w:ilvl="5" w:tplc="0405001B" w:tentative="1">
      <w:start w:val="1"/>
      <w:numFmt w:val="lowerRoman"/>
      <w:lvlText w:val="%6."/>
      <w:lvlJc w:val="right"/>
      <w:pPr>
        <w:ind w:left="4967" w:hanging="180"/>
      </w:pPr>
    </w:lvl>
    <w:lvl w:ilvl="6" w:tplc="0405000F" w:tentative="1">
      <w:start w:val="1"/>
      <w:numFmt w:val="decimal"/>
      <w:lvlText w:val="%7."/>
      <w:lvlJc w:val="left"/>
      <w:pPr>
        <w:ind w:left="5687" w:hanging="360"/>
      </w:pPr>
    </w:lvl>
    <w:lvl w:ilvl="7" w:tplc="04050019" w:tentative="1">
      <w:start w:val="1"/>
      <w:numFmt w:val="lowerLetter"/>
      <w:lvlText w:val="%8."/>
      <w:lvlJc w:val="left"/>
      <w:pPr>
        <w:ind w:left="6407" w:hanging="360"/>
      </w:pPr>
    </w:lvl>
    <w:lvl w:ilvl="8" w:tplc="0405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 w15:restartNumberingAfterBreak="0">
    <w:nsid w:val="281F6E62"/>
    <w:multiLevelType w:val="hybridMultilevel"/>
    <w:tmpl w:val="52EED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8FDA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C1E95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352AB"/>
    <w:multiLevelType w:val="hybridMultilevel"/>
    <w:tmpl w:val="7930B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E65F0"/>
    <w:multiLevelType w:val="hybridMultilevel"/>
    <w:tmpl w:val="0492C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07A39"/>
    <w:multiLevelType w:val="hybridMultilevel"/>
    <w:tmpl w:val="3FDE7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23469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00E3D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F061B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20C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F76FD"/>
    <w:multiLevelType w:val="hybridMultilevel"/>
    <w:tmpl w:val="6B146F7C"/>
    <w:lvl w:ilvl="0" w:tplc="46FED7AC">
      <w:start w:val="1"/>
      <w:numFmt w:val="decimal"/>
      <w:lvlText w:val="(%1)"/>
      <w:lvlJc w:val="left"/>
      <w:pPr>
        <w:ind w:left="1060" w:hanging="70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B56F9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B15D6"/>
    <w:multiLevelType w:val="hybridMultilevel"/>
    <w:tmpl w:val="C4B6FD9A"/>
    <w:lvl w:ilvl="0" w:tplc="A61882FE">
      <w:numFmt w:val="bullet"/>
      <w:lvlText w:val="-"/>
      <w:lvlJc w:val="left"/>
      <w:pPr>
        <w:ind w:left="1070" w:hanging="710"/>
      </w:pPr>
      <w:rPr>
        <w:rFonts w:ascii="Vafle VUT" w:eastAsia="Times New Roman" w:hAnsi="Vafle VU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F6134"/>
    <w:multiLevelType w:val="hybridMultilevel"/>
    <w:tmpl w:val="E1AC06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4169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854BE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0175C"/>
    <w:multiLevelType w:val="hybridMultilevel"/>
    <w:tmpl w:val="1780ECB6"/>
    <w:lvl w:ilvl="0" w:tplc="37926D36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F3377"/>
    <w:multiLevelType w:val="hybridMultilevel"/>
    <w:tmpl w:val="4E42C8CA"/>
    <w:lvl w:ilvl="0" w:tplc="6DA8215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63102"/>
    <w:multiLevelType w:val="hybridMultilevel"/>
    <w:tmpl w:val="D21405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203D8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675A7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2643E"/>
    <w:multiLevelType w:val="multilevel"/>
    <w:tmpl w:val="CC5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29"/>
  </w:num>
  <w:num w:numId="4">
    <w:abstractNumId w:val="21"/>
  </w:num>
  <w:num w:numId="5">
    <w:abstractNumId w:val="27"/>
  </w:num>
  <w:num w:numId="6">
    <w:abstractNumId w:val="11"/>
  </w:num>
  <w:num w:numId="7">
    <w:abstractNumId w:val="32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  <w:num w:numId="14">
    <w:abstractNumId w:val="15"/>
  </w:num>
  <w:num w:numId="15">
    <w:abstractNumId w:val="26"/>
  </w:num>
  <w:num w:numId="16">
    <w:abstractNumId w:val="17"/>
  </w:num>
  <w:num w:numId="17">
    <w:abstractNumId w:val="6"/>
  </w:num>
  <w:num w:numId="18">
    <w:abstractNumId w:val="1"/>
  </w:num>
  <w:num w:numId="19">
    <w:abstractNumId w:val="31"/>
  </w:num>
  <w:num w:numId="20">
    <w:abstractNumId w:val="13"/>
  </w:num>
  <w:num w:numId="21">
    <w:abstractNumId w:val="25"/>
  </w:num>
  <w:num w:numId="22">
    <w:abstractNumId w:val="2"/>
  </w:num>
  <w:num w:numId="23">
    <w:abstractNumId w:val="30"/>
  </w:num>
  <w:num w:numId="24">
    <w:abstractNumId w:val="22"/>
  </w:num>
  <w:num w:numId="25">
    <w:abstractNumId w:val="19"/>
  </w:num>
  <w:num w:numId="26">
    <w:abstractNumId w:val="18"/>
  </w:num>
  <w:num w:numId="27">
    <w:abstractNumId w:val="8"/>
  </w:num>
  <w:num w:numId="28">
    <w:abstractNumId w:val="20"/>
  </w:num>
  <w:num w:numId="29">
    <w:abstractNumId w:val="9"/>
  </w:num>
  <w:num w:numId="30">
    <w:abstractNumId w:val="10"/>
  </w:num>
  <w:num w:numId="31">
    <w:abstractNumId w:val="16"/>
  </w:num>
  <w:num w:numId="32">
    <w:abstractNumId w:val="23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37"/>
    <w:rsid w:val="00000210"/>
    <w:rsid w:val="0000102C"/>
    <w:rsid w:val="00001AED"/>
    <w:rsid w:val="00003411"/>
    <w:rsid w:val="00005C9D"/>
    <w:rsid w:val="00010669"/>
    <w:rsid w:val="000115AC"/>
    <w:rsid w:val="000135A2"/>
    <w:rsid w:val="00013E43"/>
    <w:rsid w:val="000162AD"/>
    <w:rsid w:val="000166FC"/>
    <w:rsid w:val="0001767A"/>
    <w:rsid w:val="00020EF6"/>
    <w:rsid w:val="0002153A"/>
    <w:rsid w:val="00022901"/>
    <w:rsid w:val="00024A62"/>
    <w:rsid w:val="00024AB3"/>
    <w:rsid w:val="00027E12"/>
    <w:rsid w:val="000335D8"/>
    <w:rsid w:val="00033DEF"/>
    <w:rsid w:val="0003614B"/>
    <w:rsid w:val="00036908"/>
    <w:rsid w:val="00037773"/>
    <w:rsid w:val="0004304D"/>
    <w:rsid w:val="0004311B"/>
    <w:rsid w:val="000441C9"/>
    <w:rsid w:val="00045495"/>
    <w:rsid w:val="0004677C"/>
    <w:rsid w:val="00046ADC"/>
    <w:rsid w:val="000525F5"/>
    <w:rsid w:val="00053E2D"/>
    <w:rsid w:val="000553C3"/>
    <w:rsid w:val="0005656B"/>
    <w:rsid w:val="00060B97"/>
    <w:rsid w:val="000624D8"/>
    <w:rsid w:val="00063BE4"/>
    <w:rsid w:val="000648AE"/>
    <w:rsid w:val="000652DA"/>
    <w:rsid w:val="000654CE"/>
    <w:rsid w:val="00065C94"/>
    <w:rsid w:val="00065F87"/>
    <w:rsid w:val="00067990"/>
    <w:rsid w:val="0007020A"/>
    <w:rsid w:val="0007164D"/>
    <w:rsid w:val="000732A8"/>
    <w:rsid w:val="000735B1"/>
    <w:rsid w:val="00080F2D"/>
    <w:rsid w:val="00081040"/>
    <w:rsid w:val="00082C3B"/>
    <w:rsid w:val="000833C0"/>
    <w:rsid w:val="000840C2"/>
    <w:rsid w:val="00086A37"/>
    <w:rsid w:val="00090C00"/>
    <w:rsid w:val="0009141E"/>
    <w:rsid w:val="00091F41"/>
    <w:rsid w:val="00092017"/>
    <w:rsid w:val="0009254C"/>
    <w:rsid w:val="00092ED7"/>
    <w:rsid w:val="00093AF2"/>
    <w:rsid w:val="00094ED0"/>
    <w:rsid w:val="000955BC"/>
    <w:rsid w:val="00096F39"/>
    <w:rsid w:val="00097279"/>
    <w:rsid w:val="000A3836"/>
    <w:rsid w:val="000A3F60"/>
    <w:rsid w:val="000A4218"/>
    <w:rsid w:val="000A6DC8"/>
    <w:rsid w:val="000B1C68"/>
    <w:rsid w:val="000B6B00"/>
    <w:rsid w:val="000B7CCF"/>
    <w:rsid w:val="000C06EC"/>
    <w:rsid w:val="000C144D"/>
    <w:rsid w:val="000C1839"/>
    <w:rsid w:val="000C2115"/>
    <w:rsid w:val="000C4A5A"/>
    <w:rsid w:val="000C5F8A"/>
    <w:rsid w:val="000C7F50"/>
    <w:rsid w:val="000D5A68"/>
    <w:rsid w:val="000D6B29"/>
    <w:rsid w:val="000D6CD4"/>
    <w:rsid w:val="000D74A2"/>
    <w:rsid w:val="000E199D"/>
    <w:rsid w:val="000E5A1E"/>
    <w:rsid w:val="000E7399"/>
    <w:rsid w:val="000E73AA"/>
    <w:rsid w:val="000E74E7"/>
    <w:rsid w:val="000E7913"/>
    <w:rsid w:val="000E7D55"/>
    <w:rsid w:val="000E7E12"/>
    <w:rsid w:val="000F04DA"/>
    <w:rsid w:val="000F052F"/>
    <w:rsid w:val="000F0CE2"/>
    <w:rsid w:val="000F1762"/>
    <w:rsid w:val="000F4B0A"/>
    <w:rsid w:val="000F5BFE"/>
    <w:rsid w:val="000F6BA9"/>
    <w:rsid w:val="000F6C7F"/>
    <w:rsid w:val="000F72AD"/>
    <w:rsid w:val="000F7B18"/>
    <w:rsid w:val="000F7F59"/>
    <w:rsid w:val="001016C4"/>
    <w:rsid w:val="001023CB"/>
    <w:rsid w:val="00102CD6"/>
    <w:rsid w:val="001037C3"/>
    <w:rsid w:val="00104E2A"/>
    <w:rsid w:val="001076C5"/>
    <w:rsid w:val="00110300"/>
    <w:rsid w:val="0011064C"/>
    <w:rsid w:val="00111D11"/>
    <w:rsid w:val="00112485"/>
    <w:rsid w:val="0011546F"/>
    <w:rsid w:val="00117461"/>
    <w:rsid w:val="00120064"/>
    <w:rsid w:val="00120C1E"/>
    <w:rsid w:val="00123355"/>
    <w:rsid w:val="0012355A"/>
    <w:rsid w:val="00124C1A"/>
    <w:rsid w:val="001271DB"/>
    <w:rsid w:val="00127F0F"/>
    <w:rsid w:val="00130B60"/>
    <w:rsid w:val="00130DB4"/>
    <w:rsid w:val="001323B9"/>
    <w:rsid w:val="00132BC6"/>
    <w:rsid w:val="001332C6"/>
    <w:rsid w:val="00134525"/>
    <w:rsid w:val="00135B0C"/>
    <w:rsid w:val="00135C59"/>
    <w:rsid w:val="00136266"/>
    <w:rsid w:val="001409DD"/>
    <w:rsid w:val="00141B2B"/>
    <w:rsid w:val="001458F3"/>
    <w:rsid w:val="0015194E"/>
    <w:rsid w:val="00151E03"/>
    <w:rsid w:val="00152D21"/>
    <w:rsid w:val="00153C8A"/>
    <w:rsid w:val="00154A5B"/>
    <w:rsid w:val="001559A5"/>
    <w:rsid w:val="00157D46"/>
    <w:rsid w:val="00157F6A"/>
    <w:rsid w:val="001601B9"/>
    <w:rsid w:val="00163D92"/>
    <w:rsid w:val="00165291"/>
    <w:rsid w:val="0016671B"/>
    <w:rsid w:val="00166C5B"/>
    <w:rsid w:val="00167592"/>
    <w:rsid w:val="00167D51"/>
    <w:rsid w:val="00170203"/>
    <w:rsid w:val="001702B0"/>
    <w:rsid w:val="00171D75"/>
    <w:rsid w:val="00171E26"/>
    <w:rsid w:val="00173EE4"/>
    <w:rsid w:val="00177757"/>
    <w:rsid w:val="00180799"/>
    <w:rsid w:val="00181AD7"/>
    <w:rsid w:val="0018269E"/>
    <w:rsid w:val="00183479"/>
    <w:rsid w:val="00184BF5"/>
    <w:rsid w:val="00194B36"/>
    <w:rsid w:val="00195D3C"/>
    <w:rsid w:val="001A034F"/>
    <w:rsid w:val="001A26E1"/>
    <w:rsid w:val="001A3129"/>
    <w:rsid w:val="001A43F4"/>
    <w:rsid w:val="001A6FE8"/>
    <w:rsid w:val="001B3862"/>
    <w:rsid w:val="001B55F5"/>
    <w:rsid w:val="001B62D7"/>
    <w:rsid w:val="001B64F6"/>
    <w:rsid w:val="001B672C"/>
    <w:rsid w:val="001C1AE7"/>
    <w:rsid w:val="001C27CC"/>
    <w:rsid w:val="001C333E"/>
    <w:rsid w:val="001C42EB"/>
    <w:rsid w:val="001C64AA"/>
    <w:rsid w:val="001C79E8"/>
    <w:rsid w:val="001D0A35"/>
    <w:rsid w:val="001D21EB"/>
    <w:rsid w:val="001D2AF3"/>
    <w:rsid w:val="001D36EA"/>
    <w:rsid w:val="001D376D"/>
    <w:rsid w:val="001D4DEB"/>
    <w:rsid w:val="001D5BBA"/>
    <w:rsid w:val="001D7790"/>
    <w:rsid w:val="001E1DBF"/>
    <w:rsid w:val="001F0570"/>
    <w:rsid w:val="001F4ADE"/>
    <w:rsid w:val="001F523D"/>
    <w:rsid w:val="001F5E66"/>
    <w:rsid w:val="00200994"/>
    <w:rsid w:val="0020197C"/>
    <w:rsid w:val="00204C09"/>
    <w:rsid w:val="002105E1"/>
    <w:rsid w:val="00210CAD"/>
    <w:rsid w:val="002128C8"/>
    <w:rsid w:val="0021378C"/>
    <w:rsid w:val="002138A9"/>
    <w:rsid w:val="0021580E"/>
    <w:rsid w:val="00216855"/>
    <w:rsid w:val="0022015E"/>
    <w:rsid w:val="00221D4D"/>
    <w:rsid w:val="00223D0D"/>
    <w:rsid w:val="00224BD4"/>
    <w:rsid w:val="00224CAE"/>
    <w:rsid w:val="00225080"/>
    <w:rsid w:val="00226893"/>
    <w:rsid w:val="00227C43"/>
    <w:rsid w:val="002342AE"/>
    <w:rsid w:val="002345A4"/>
    <w:rsid w:val="002368E1"/>
    <w:rsid w:val="00236CE2"/>
    <w:rsid w:val="002410B4"/>
    <w:rsid w:val="0024252B"/>
    <w:rsid w:val="002449A4"/>
    <w:rsid w:val="00245EB6"/>
    <w:rsid w:val="00246C4F"/>
    <w:rsid w:val="0024733F"/>
    <w:rsid w:val="002504E3"/>
    <w:rsid w:val="00250D78"/>
    <w:rsid w:val="00250ED9"/>
    <w:rsid w:val="00252F0F"/>
    <w:rsid w:val="00254468"/>
    <w:rsid w:val="00257719"/>
    <w:rsid w:val="00261914"/>
    <w:rsid w:val="002629AC"/>
    <w:rsid w:val="00265E4B"/>
    <w:rsid w:val="00271736"/>
    <w:rsid w:val="00272B45"/>
    <w:rsid w:val="00273B22"/>
    <w:rsid w:val="002801CB"/>
    <w:rsid w:val="002802C3"/>
    <w:rsid w:val="0028050D"/>
    <w:rsid w:val="002822E5"/>
    <w:rsid w:val="00282375"/>
    <w:rsid w:val="0028284A"/>
    <w:rsid w:val="002837DF"/>
    <w:rsid w:val="002847D9"/>
    <w:rsid w:val="00284BDA"/>
    <w:rsid w:val="002858D1"/>
    <w:rsid w:val="002913B3"/>
    <w:rsid w:val="002920EB"/>
    <w:rsid w:val="00295891"/>
    <w:rsid w:val="00295970"/>
    <w:rsid w:val="00297A40"/>
    <w:rsid w:val="002A0470"/>
    <w:rsid w:val="002A0DE5"/>
    <w:rsid w:val="002A1A42"/>
    <w:rsid w:val="002A3890"/>
    <w:rsid w:val="002A3DC6"/>
    <w:rsid w:val="002A5C91"/>
    <w:rsid w:val="002A6587"/>
    <w:rsid w:val="002A7267"/>
    <w:rsid w:val="002A7705"/>
    <w:rsid w:val="002A7F14"/>
    <w:rsid w:val="002B0DAF"/>
    <w:rsid w:val="002B126F"/>
    <w:rsid w:val="002B18CB"/>
    <w:rsid w:val="002B360E"/>
    <w:rsid w:val="002B3999"/>
    <w:rsid w:val="002B484A"/>
    <w:rsid w:val="002B4CAA"/>
    <w:rsid w:val="002B5419"/>
    <w:rsid w:val="002B55D8"/>
    <w:rsid w:val="002B67CF"/>
    <w:rsid w:val="002C04F0"/>
    <w:rsid w:val="002C1D23"/>
    <w:rsid w:val="002C61C3"/>
    <w:rsid w:val="002C65C5"/>
    <w:rsid w:val="002C6829"/>
    <w:rsid w:val="002C6CE6"/>
    <w:rsid w:val="002C7513"/>
    <w:rsid w:val="002D1C5D"/>
    <w:rsid w:val="002D314C"/>
    <w:rsid w:val="002D42D8"/>
    <w:rsid w:val="002D4C82"/>
    <w:rsid w:val="002D6040"/>
    <w:rsid w:val="002E0C50"/>
    <w:rsid w:val="002E11F6"/>
    <w:rsid w:val="002E2DF9"/>
    <w:rsid w:val="002E4B74"/>
    <w:rsid w:val="002E6CF1"/>
    <w:rsid w:val="002E755D"/>
    <w:rsid w:val="002E7B41"/>
    <w:rsid w:val="002F30A8"/>
    <w:rsid w:val="002F4672"/>
    <w:rsid w:val="002F5918"/>
    <w:rsid w:val="00306D0E"/>
    <w:rsid w:val="00306D6F"/>
    <w:rsid w:val="00307862"/>
    <w:rsid w:val="00310C18"/>
    <w:rsid w:val="0031208A"/>
    <w:rsid w:val="00312FAF"/>
    <w:rsid w:val="00314766"/>
    <w:rsid w:val="003159CC"/>
    <w:rsid w:val="00316411"/>
    <w:rsid w:val="00316738"/>
    <w:rsid w:val="003172C2"/>
    <w:rsid w:val="00317850"/>
    <w:rsid w:val="00317FE2"/>
    <w:rsid w:val="00323A80"/>
    <w:rsid w:val="00323F01"/>
    <w:rsid w:val="00326473"/>
    <w:rsid w:val="003275E9"/>
    <w:rsid w:val="00330AC7"/>
    <w:rsid w:val="00331516"/>
    <w:rsid w:val="0033186B"/>
    <w:rsid w:val="00331B12"/>
    <w:rsid w:val="00332CB6"/>
    <w:rsid w:val="0033382E"/>
    <w:rsid w:val="00335BF0"/>
    <w:rsid w:val="00336997"/>
    <w:rsid w:val="00337A99"/>
    <w:rsid w:val="0034219B"/>
    <w:rsid w:val="003434E3"/>
    <w:rsid w:val="00343965"/>
    <w:rsid w:val="003440BA"/>
    <w:rsid w:val="00345CFF"/>
    <w:rsid w:val="0034645E"/>
    <w:rsid w:val="0034783C"/>
    <w:rsid w:val="0035052E"/>
    <w:rsid w:val="00350983"/>
    <w:rsid w:val="0035327D"/>
    <w:rsid w:val="0035410E"/>
    <w:rsid w:val="003549D0"/>
    <w:rsid w:val="00356CB7"/>
    <w:rsid w:val="00356FFD"/>
    <w:rsid w:val="00364ACF"/>
    <w:rsid w:val="00365C47"/>
    <w:rsid w:val="0036709B"/>
    <w:rsid w:val="00371EED"/>
    <w:rsid w:val="003734A1"/>
    <w:rsid w:val="00375521"/>
    <w:rsid w:val="0037562F"/>
    <w:rsid w:val="003772B2"/>
    <w:rsid w:val="00380A91"/>
    <w:rsid w:val="00380E60"/>
    <w:rsid w:val="003818F1"/>
    <w:rsid w:val="00381EA3"/>
    <w:rsid w:val="00382BD4"/>
    <w:rsid w:val="00385512"/>
    <w:rsid w:val="00386A91"/>
    <w:rsid w:val="00390AD3"/>
    <w:rsid w:val="00392E1E"/>
    <w:rsid w:val="00393C9B"/>
    <w:rsid w:val="0039424D"/>
    <w:rsid w:val="00396452"/>
    <w:rsid w:val="00396558"/>
    <w:rsid w:val="00396A9B"/>
    <w:rsid w:val="003A01DF"/>
    <w:rsid w:val="003A18E0"/>
    <w:rsid w:val="003A3336"/>
    <w:rsid w:val="003A3484"/>
    <w:rsid w:val="003A38CE"/>
    <w:rsid w:val="003A6941"/>
    <w:rsid w:val="003A7809"/>
    <w:rsid w:val="003B153C"/>
    <w:rsid w:val="003B18BB"/>
    <w:rsid w:val="003B2D34"/>
    <w:rsid w:val="003B3D0B"/>
    <w:rsid w:val="003C193A"/>
    <w:rsid w:val="003C1EC0"/>
    <w:rsid w:val="003C4E81"/>
    <w:rsid w:val="003C5F2B"/>
    <w:rsid w:val="003C6856"/>
    <w:rsid w:val="003C7BAA"/>
    <w:rsid w:val="003D09C0"/>
    <w:rsid w:val="003D63CE"/>
    <w:rsid w:val="003D6689"/>
    <w:rsid w:val="003D6B16"/>
    <w:rsid w:val="003D71FB"/>
    <w:rsid w:val="003E3DB3"/>
    <w:rsid w:val="003E48B9"/>
    <w:rsid w:val="003E7EAA"/>
    <w:rsid w:val="003F028E"/>
    <w:rsid w:val="003F1F1E"/>
    <w:rsid w:val="003F2B3C"/>
    <w:rsid w:val="003F330D"/>
    <w:rsid w:val="003F43A9"/>
    <w:rsid w:val="003F68D7"/>
    <w:rsid w:val="00401223"/>
    <w:rsid w:val="00401242"/>
    <w:rsid w:val="00402015"/>
    <w:rsid w:val="004023AF"/>
    <w:rsid w:val="0040318E"/>
    <w:rsid w:val="00403580"/>
    <w:rsid w:val="00403FCF"/>
    <w:rsid w:val="0040634C"/>
    <w:rsid w:val="00410CE9"/>
    <w:rsid w:val="00413FF2"/>
    <w:rsid w:val="00414B30"/>
    <w:rsid w:val="00415DBC"/>
    <w:rsid w:val="004169FD"/>
    <w:rsid w:val="0042078C"/>
    <w:rsid w:val="00427E2A"/>
    <w:rsid w:val="00427F9B"/>
    <w:rsid w:val="004319A2"/>
    <w:rsid w:val="00435474"/>
    <w:rsid w:val="00436FE1"/>
    <w:rsid w:val="00437A84"/>
    <w:rsid w:val="00442F70"/>
    <w:rsid w:val="004444E2"/>
    <w:rsid w:val="0044661D"/>
    <w:rsid w:val="0044709E"/>
    <w:rsid w:val="004476BC"/>
    <w:rsid w:val="00447799"/>
    <w:rsid w:val="00454FA4"/>
    <w:rsid w:val="0045658A"/>
    <w:rsid w:val="00461622"/>
    <w:rsid w:val="004618EF"/>
    <w:rsid w:val="00461C3B"/>
    <w:rsid w:val="00462761"/>
    <w:rsid w:val="00463938"/>
    <w:rsid w:val="004639B1"/>
    <w:rsid w:val="0046622A"/>
    <w:rsid w:val="00467431"/>
    <w:rsid w:val="00471D45"/>
    <w:rsid w:val="00473822"/>
    <w:rsid w:val="00474460"/>
    <w:rsid w:val="004749D9"/>
    <w:rsid w:val="00475323"/>
    <w:rsid w:val="00475BAB"/>
    <w:rsid w:val="00475D7F"/>
    <w:rsid w:val="00476587"/>
    <w:rsid w:val="00476CB6"/>
    <w:rsid w:val="00477B6A"/>
    <w:rsid w:val="00477D80"/>
    <w:rsid w:val="00480BA7"/>
    <w:rsid w:val="00480ECF"/>
    <w:rsid w:val="00481496"/>
    <w:rsid w:val="00483FC6"/>
    <w:rsid w:val="00485C11"/>
    <w:rsid w:val="004947BA"/>
    <w:rsid w:val="00497B02"/>
    <w:rsid w:val="004A00A2"/>
    <w:rsid w:val="004A3332"/>
    <w:rsid w:val="004A3C01"/>
    <w:rsid w:val="004A41D9"/>
    <w:rsid w:val="004A699E"/>
    <w:rsid w:val="004A6EA3"/>
    <w:rsid w:val="004A7CDF"/>
    <w:rsid w:val="004B3868"/>
    <w:rsid w:val="004B5A12"/>
    <w:rsid w:val="004B70F3"/>
    <w:rsid w:val="004B7583"/>
    <w:rsid w:val="004C01AD"/>
    <w:rsid w:val="004C1830"/>
    <w:rsid w:val="004C4CD8"/>
    <w:rsid w:val="004C56B0"/>
    <w:rsid w:val="004C78D5"/>
    <w:rsid w:val="004D078A"/>
    <w:rsid w:val="004D3819"/>
    <w:rsid w:val="004D4936"/>
    <w:rsid w:val="004D6437"/>
    <w:rsid w:val="004D6ADD"/>
    <w:rsid w:val="004D6C08"/>
    <w:rsid w:val="004E1015"/>
    <w:rsid w:val="004E1E53"/>
    <w:rsid w:val="004E241F"/>
    <w:rsid w:val="004E36C6"/>
    <w:rsid w:val="004E4490"/>
    <w:rsid w:val="004E678C"/>
    <w:rsid w:val="004E68E9"/>
    <w:rsid w:val="004E6C23"/>
    <w:rsid w:val="004E7719"/>
    <w:rsid w:val="004F086C"/>
    <w:rsid w:val="004F1AD1"/>
    <w:rsid w:val="004F1FC9"/>
    <w:rsid w:val="004F74E7"/>
    <w:rsid w:val="004F7621"/>
    <w:rsid w:val="00504B90"/>
    <w:rsid w:val="00505912"/>
    <w:rsid w:val="00506107"/>
    <w:rsid w:val="00511649"/>
    <w:rsid w:val="00512064"/>
    <w:rsid w:val="00517EBA"/>
    <w:rsid w:val="00523849"/>
    <w:rsid w:val="00525B16"/>
    <w:rsid w:val="00525F53"/>
    <w:rsid w:val="00527CB1"/>
    <w:rsid w:val="005304B8"/>
    <w:rsid w:val="005313CA"/>
    <w:rsid w:val="005321F0"/>
    <w:rsid w:val="005350FE"/>
    <w:rsid w:val="0053570C"/>
    <w:rsid w:val="00540837"/>
    <w:rsid w:val="0054224C"/>
    <w:rsid w:val="00542E2A"/>
    <w:rsid w:val="00543DD5"/>
    <w:rsid w:val="005447A0"/>
    <w:rsid w:val="005465AE"/>
    <w:rsid w:val="00546E89"/>
    <w:rsid w:val="005473FE"/>
    <w:rsid w:val="005502C5"/>
    <w:rsid w:val="00551168"/>
    <w:rsid w:val="00552B7F"/>
    <w:rsid w:val="00552D6B"/>
    <w:rsid w:val="00553B8B"/>
    <w:rsid w:val="0055474B"/>
    <w:rsid w:val="00557BB7"/>
    <w:rsid w:val="00561EA6"/>
    <w:rsid w:val="00563831"/>
    <w:rsid w:val="00563FF9"/>
    <w:rsid w:val="0056427E"/>
    <w:rsid w:val="00564852"/>
    <w:rsid w:val="00565324"/>
    <w:rsid w:val="00565A2D"/>
    <w:rsid w:val="00566A5C"/>
    <w:rsid w:val="005749B6"/>
    <w:rsid w:val="00574C21"/>
    <w:rsid w:val="00574E0B"/>
    <w:rsid w:val="00575D08"/>
    <w:rsid w:val="00575ECF"/>
    <w:rsid w:val="005807AA"/>
    <w:rsid w:val="005813EB"/>
    <w:rsid w:val="0058358B"/>
    <w:rsid w:val="00583831"/>
    <w:rsid w:val="005844DD"/>
    <w:rsid w:val="00584814"/>
    <w:rsid w:val="005850A7"/>
    <w:rsid w:val="005853D5"/>
    <w:rsid w:val="00586245"/>
    <w:rsid w:val="005869BA"/>
    <w:rsid w:val="0058720B"/>
    <w:rsid w:val="005874FB"/>
    <w:rsid w:val="00591D37"/>
    <w:rsid w:val="00592AA6"/>
    <w:rsid w:val="005947DB"/>
    <w:rsid w:val="00595FE6"/>
    <w:rsid w:val="005978CC"/>
    <w:rsid w:val="005A0EDB"/>
    <w:rsid w:val="005A56C6"/>
    <w:rsid w:val="005A68A2"/>
    <w:rsid w:val="005B132C"/>
    <w:rsid w:val="005B17C2"/>
    <w:rsid w:val="005B1B40"/>
    <w:rsid w:val="005B31F8"/>
    <w:rsid w:val="005B482B"/>
    <w:rsid w:val="005B6E3A"/>
    <w:rsid w:val="005C0072"/>
    <w:rsid w:val="005C11FE"/>
    <w:rsid w:val="005C120E"/>
    <w:rsid w:val="005C22E1"/>
    <w:rsid w:val="005C3652"/>
    <w:rsid w:val="005C522D"/>
    <w:rsid w:val="005C6A65"/>
    <w:rsid w:val="005C728D"/>
    <w:rsid w:val="005D00D4"/>
    <w:rsid w:val="005D0B21"/>
    <w:rsid w:val="005D1A66"/>
    <w:rsid w:val="005D1F1F"/>
    <w:rsid w:val="005D317A"/>
    <w:rsid w:val="005D6580"/>
    <w:rsid w:val="005D72EE"/>
    <w:rsid w:val="005D7ABC"/>
    <w:rsid w:val="005D7DFC"/>
    <w:rsid w:val="005E0FC3"/>
    <w:rsid w:val="005E1995"/>
    <w:rsid w:val="005E6F7E"/>
    <w:rsid w:val="005F1918"/>
    <w:rsid w:val="005F1FCD"/>
    <w:rsid w:val="005F2EE8"/>
    <w:rsid w:val="005F5030"/>
    <w:rsid w:val="005F517B"/>
    <w:rsid w:val="005F5F01"/>
    <w:rsid w:val="005F6372"/>
    <w:rsid w:val="005F6778"/>
    <w:rsid w:val="005F7D0B"/>
    <w:rsid w:val="00601B90"/>
    <w:rsid w:val="00602729"/>
    <w:rsid w:val="0060654F"/>
    <w:rsid w:val="00607EAB"/>
    <w:rsid w:val="00611477"/>
    <w:rsid w:val="006124F8"/>
    <w:rsid w:val="006134A7"/>
    <w:rsid w:val="00614274"/>
    <w:rsid w:val="006147B7"/>
    <w:rsid w:val="0061523F"/>
    <w:rsid w:val="00620D89"/>
    <w:rsid w:val="0062100D"/>
    <w:rsid w:val="006236ED"/>
    <w:rsid w:val="00623E91"/>
    <w:rsid w:val="006246E5"/>
    <w:rsid w:val="00624731"/>
    <w:rsid w:val="006256DD"/>
    <w:rsid w:val="006304D3"/>
    <w:rsid w:val="00630614"/>
    <w:rsid w:val="00630C1F"/>
    <w:rsid w:val="00631B04"/>
    <w:rsid w:val="00633218"/>
    <w:rsid w:val="00633792"/>
    <w:rsid w:val="00634E4B"/>
    <w:rsid w:val="00641396"/>
    <w:rsid w:val="00642F0E"/>
    <w:rsid w:val="00643B09"/>
    <w:rsid w:val="00643F5A"/>
    <w:rsid w:val="0064671C"/>
    <w:rsid w:val="00652FC6"/>
    <w:rsid w:val="006537B5"/>
    <w:rsid w:val="00653841"/>
    <w:rsid w:val="00655E09"/>
    <w:rsid w:val="0065655C"/>
    <w:rsid w:val="006649B6"/>
    <w:rsid w:val="006662A5"/>
    <w:rsid w:val="00666D06"/>
    <w:rsid w:val="00670339"/>
    <w:rsid w:val="00670986"/>
    <w:rsid w:val="006728D7"/>
    <w:rsid w:val="00674099"/>
    <w:rsid w:val="0067506F"/>
    <w:rsid w:val="00675C2C"/>
    <w:rsid w:val="00675E2C"/>
    <w:rsid w:val="00676E92"/>
    <w:rsid w:val="006779AB"/>
    <w:rsid w:val="00677AAD"/>
    <w:rsid w:val="00680226"/>
    <w:rsid w:val="00680229"/>
    <w:rsid w:val="00680C93"/>
    <w:rsid w:val="00682271"/>
    <w:rsid w:val="00685854"/>
    <w:rsid w:val="00687E90"/>
    <w:rsid w:val="00687EF3"/>
    <w:rsid w:val="0069083D"/>
    <w:rsid w:val="006914F1"/>
    <w:rsid w:val="00691828"/>
    <w:rsid w:val="00692CB1"/>
    <w:rsid w:val="006930A8"/>
    <w:rsid w:val="00693311"/>
    <w:rsid w:val="00693E77"/>
    <w:rsid w:val="00696427"/>
    <w:rsid w:val="00697478"/>
    <w:rsid w:val="006A0835"/>
    <w:rsid w:val="006A18AF"/>
    <w:rsid w:val="006A22C9"/>
    <w:rsid w:val="006A5DDA"/>
    <w:rsid w:val="006A78F4"/>
    <w:rsid w:val="006B182F"/>
    <w:rsid w:val="006B1924"/>
    <w:rsid w:val="006B3AD2"/>
    <w:rsid w:val="006B732C"/>
    <w:rsid w:val="006C1C12"/>
    <w:rsid w:val="006C1C6A"/>
    <w:rsid w:val="006C27C2"/>
    <w:rsid w:val="006C3606"/>
    <w:rsid w:val="006C7C11"/>
    <w:rsid w:val="006C7C7D"/>
    <w:rsid w:val="006D04FC"/>
    <w:rsid w:val="006D0DF7"/>
    <w:rsid w:val="006D2A50"/>
    <w:rsid w:val="006D3CAB"/>
    <w:rsid w:val="006D49EC"/>
    <w:rsid w:val="006D6708"/>
    <w:rsid w:val="006E0E9E"/>
    <w:rsid w:val="006E4CC0"/>
    <w:rsid w:val="006F22E8"/>
    <w:rsid w:val="006F23A7"/>
    <w:rsid w:val="006F3F97"/>
    <w:rsid w:val="006F3FE5"/>
    <w:rsid w:val="007022B6"/>
    <w:rsid w:val="007026EF"/>
    <w:rsid w:val="00703324"/>
    <w:rsid w:val="00703B58"/>
    <w:rsid w:val="00703F32"/>
    <w:rsid w:val="0071036B"/>
    <w:rsid w:val="0071108D"/>
    <w:rsid w:val="00712652"/>
    <w:rsid w:val="00717A53"/>
    <w:rsid w:val="0072041F"/>
    <w:rsid w:val="00720C12"/>
    <w:rsid w:val="00722CD9"/>
    <w:rsid w:val="007247CB"/>
    <w:rsid w:val="0072639B"/>
    <w:rsid w:val="007303C5"/>
    <w:rsid w:val="007308EB"/>
    <w:rsid w:val="00731D06"/>
    <w:rsid w:val="00732CF3"/>
    <w:rsid w:val="00742929"/>
    <w:rsid w:val="007448A8"/>
    <w:rsid w:val="0074556C"/>
    <w:rsid w:val="0074587F"/>
    <w:rsid w:val="007467B6"/>
    <w:rsid w:val="00747EFD"/>
    <w:rsid w:val="0075139F"/>
    <w:rsid w:val="007522D5"/>
    <w:rsid w:val="00753961"/>
    <w:rsid w:val="00753DD4"/>
    <w:rsid w:val="007556E6"/>
    <w:rsid w:val="00755C12"/>
    <w:rsid w:val="00757B00"/>
    <w:rsid w:val="00757E14"/>
    <w:rsid w:val="007628B1"/>
    <w:rsid w:val="00763D7B"/>
    <w:rsid w:val="00764440"/>
    <w:rsid w:val="0076758A"/>
    <w:rsid w:val="00767C8F"/>
    <w:rsid w:val="0077042F"/>
    <w:rsid w:val="00772933"/>
    <w:rsid w:val="007730C1"/>
    <w:rsid w:val="007742E6"/>
    <w:rsid w:val="00774837"/>
    <w:rsid w:val="0077645E"/>
    <w:rsid w:val="007769BD"/>
    <w:rsid w:val="00776C88"/>
    <w:rsid w:val="007816CC"/>
    <w:rsid w:val="00783089"/>
    <w:rsid w:val="00783534"/>
    <w:rsid w:val="00784222"/>
    <w:rsid w:val="00784A49"/>
    <w:rsid w:val="00785603"/>
    <w:rsid w:val="00791385"/>
    <w:rsid w:val="00791B59"/>
    <w:rsid w:val="00791D59"/>
    <w:rsid w:val="007923D5"/>
    <w:rsid w:val="00792C34"/>
    <w:rsid w:val="00794698"/>
    <w:rsid w:val="00794B5F"/>
    <w:rsid w:val="007958CB"/>
    <w:rsid w:val="00795F44"/>
    <w:rsid w:val="00796170"/>
    <w:rsid w:val="00797676"/>
    <w:rsid w:val="00797CE8"/>
    <w:rsid w:val="007A23CE"/>
    <w:rsid w:val="007A2693"/>
    <w:rsid w:val="007A43BF"/>
    <w:rsid w:val="007A53F8"/>
    <w:rsid w:val="007A62C8"/>
    <w:rsid w:val="007A7DAE"/>
    <w:rsid w:val="007B1B2A"/>
    <w:rsid w:val="007B5028"/>
    <w:rsid w:val="007C190F"/>
    <w:rsid w:val="007C1C1F"/>
    <w:rsid w:val="007C255D"/>
    <w:rsid w:val="007C2D7F"/>
    <w:rsid w:val="007C46AF"/>
    <w:rsid w:val="007C5E95"/>
    <w:rsid w:val="007C6A49"/>
    <w:rsid w:val="007C6ED7"/>
    <w:rsid w:val="007C7216"/>
    <w:rsid w:val="007C722B"/>
    <w:rsid w:val="007D0DB4"/>
    <w:rsid w:val="007D1F2E"/>
    <w:rsid w:val="007D2982"/>
    <w:rsid w:val="007D3C92"/>
    <w:rsid w:val="007D4AE2"/>
    <w:rsid w:val="007D4B8E"/>
    <w:rsid w:val="007D5E9F"/>
    <w:rsid w:val="007D70DA"/>
    <w:rsid w:val="007D7664"/>
    <w:rsid w:val="007D7F4A"/>
    <w:rsid w:val="007E1A0E"/>
    <w:rsid w:val="007E30A5"/>
    <w:rsid w:val="007E5D11"/>
    <w:rsid w:val="007E6364"/>
    <w:rsid w:val="007F0183"/>
    <w:rsid w:val="007F0991"/>
    <w:rsid w:val="007F27F3"/>
    <w:rsid w:val="007F3766"/>
    <w:rsid w:val="007F5648"/>
    <w:rsid w:val="007F5AAC"/>
    <w:rsid w:val="007F6BD4"/>
    <w:rsid w:val="007F7684"/>
    <w:rsid w:val="007F77F4"/>
    <w:rsid w:val="00800872"/>
    <w:rsid w:val="00801240"/>
    <w:rsid w:val="00801344"/>
    <w:rsid w:val="00801BAB"/>
    <w:rsid w:val="008025DC"/>
    <w:rsid w:val="008031B1"/>
    <w:rsid w:val="00805352"/>
    <w:rsid w:val="00805D19"/>
    <w:rsid w:val="00806B3B"/>
    <w:rsid w:val="00807613"/>
    <w:rsid w:val="00811E29"/>
    <w:rsid w:val="0081515D"/>
    <w:rsid w:val="008206BE"/>
    <w:rsid w:val="00822665"/>
    <w:rsid w:val="00822882"/>
    <w:rsid w:val="00822935"/>
    <w:rsid w:val="00822A00"/>
    <w:rsid w:val="00823C73"/>
    <w:rsid w:val="008259F6"/>
    <w:rsid w:val="008302DE"/>
    <w:rsid w:val="00830E99"/>
    <w:rsid w:val="008326DF"/>
    <w:rsid w:val="00832FEF"/>
    <w:rsid w:val="00835535"/>
    <w:rsid w:val="008358E4"/>
    <w:rsid w:val="008363AC"/>
    <w:rsid w:val="0083654F"/>
    <w:rsid w:val="008401CF"/>
    <w:rsid w:val="00840482"/>
    <w:rsid w:val="008412D6"/>
    <w:rsid w:val="00842825"/>
    <w:rsid w:val="00842D76"/>
    <w:rsid w:val="00844B43"/>
    <w:rsid w:val="00845260"/>
    <w:rsid w:val="00850692"/>
    <w:rsid w:val="0085321B"/>
    <w:rsid w:val="008535E3"/>
    <w:rsid w:val="00853B38"/>
    <w:rsid w:val="00853F78"/>
    <w:rsid w:val="008548B1"/>
    <w:rsid w:val="008549A8"/>
    <w:rsid w:val="0085553E"/>
    <w:rsid w:val="0085756D"/>
    <w:rsid w:val="00857C3D"/>
    <w:rsid w:val="0086297D"/>
    <w:rsid w:val="008639CD"/>
    <w:rsid w:val="00863DE7"/>
    <w:rsid w:val="008643EF"/>
    <w:rsid w:val="008656FE"/>
    <w:rsid w:val="00866409"/>
    <w:rsid w:val="00866940"/>
    <w:rsid w:val="008679A4"/>
    <w:rsid w:val="00872DFF"/>
    <w:rsid w:val="00872E5D"/>
    <w:rsid w:val="008739EE"/>
    <w:rsid w:val="00873FFC"/>
    <w:rsid w:val="0087544E"/>
    <w:rsid w:val="00876772"/>
    <w:rsid w:val="0088066C"/>
    <w:rsid w:val="00882ED3"/>
    <w:rsid w:val="00884FB9"/>
    <w:rsid w:val="00885C38"/>
    <w:rsid w:val="00885D72"/>
    <w:rsid w:val="00886A5F"/>
    <w:rsid w:val="0088748D"/>
    <w:rsid w:val="00897AE1"/>
    <w:rsid w:val="00897B5A"/>
    <w:rsid w:val="008A18FB"/>
    <w:rsid w:val="008A1BD2"/>
    <w:rsid w:val="008A2742"/>
    <w:rsid w:val="008A2A50"/>
    <w:rsid w:val="008A625B"/>
    <w:rsid w:val="008A746B"/>
    <w:rsid w:val="008B2741"/>
    <w:rsid w:val="008B2B27"/>
    <w:rsid w:val="008B42A4"/>
    <w:rsid w:val="008B4A78"/>
    <w:rsid w:val="008B618F"/>
    <w:rsid w:val="008C070E"/>
    <w:rsid w:val="008C1FB5"/>
    <w:rsid w:val="008C2979"/>
    <w:rsid w:val="008C3696"/>
    <w:rsid w:val="008D05F7"/>
    <w:rsid w:val="008D0B25"/>
    <w:rsid w:val="008D3531"/>
    <w:rsid w:val="008D3665"/>
    <w:rsid w:val="008D36D6"/>
    <w:rsid w:val="008D4185"/>
    <w:rsid w:val="008D43D8"/>
    <w:rsid w:val="008D50EB"/>
    <w:rsid w:val="008D7F2B"/>
    <w:rsid w:val="008E026F"/>
    <w:rsid w:val="008E2766"/>
    <w:rsid w:val="008E3CDB"/>
    <w:rsid w:val="008E4EEC"/>
    <w:rsid w:val="008E565A"/>
    <w:rsid w:val="008F1559"/>
    <w:rsid w:val="008F180A"/>
    <w:rsid w:val="008F39B3"/>
    <w:rsid w:val="008F54C9"/>
    <w:rsid w:val="008F5C5E"/>
    <w:rsid w:val="008F64C6"/>
    <w:rsid w:val="00901048"/>
    <w:rsid w:val="0090177D"/>
    <w:rsid w:val="00902F15"/>
    <w:rsid w:val="0090543E"/>
    <w:rsid w:val="0090614A"/>
    <w:rsid w:val="0091236A"/>
    <w:rsid w:val="00912CAB"/>
    <w:rsid w:val="009137B9"/>
    <w:rsid w:val="00914ABB"/>
    <w:rsid w:val="0092073A"/>
    <w:rsid w:val="00925D5E"/>
    <w:rsid w:val="00926F77"/>
    <w:rsid w:val="009278AF"/>
    <w:rsid w:val="00927DE6"/>
    <w:rsid w:val="009332BF"/>
    <w:rsid w:val="00934EDF"/>
    <w:rsid w:val="0093614A"/>
    <w:rsid w:val="00936317"/>
    <w:rsid w:val="0093643E"/>
    <w:rsid w:val="00936C44"/>
    <w:rsid w:val="00941528"/>
    <w:rsid w:val="00941D49"/>
    <w:rsid w:val="00944B84"/>
    <w:rsid w:val="00945581"/>
    <w:rsid w:val="00945755"/>
    <w:rsid w:val="00951893"/>
    <w:rsid w:val="00952344"/>
    <w:rsid w:val="00952A1A"/>
    <w:rsid w:val="00952E5F"/>
    <w:rsid w:val="00953753"/>
    <w:rsid w:val="00956D74"/>
    <w:rsid w:val="00956DE8"/>
    <w:rsid w:val="00956FCC"/>
    <w:rsid w:val="009609BF"/>
    <w:rsid w:val="0096149E"/>
    <w:rsid w:val="0096173C"/>
    <w:rsid w:val="00963051"/>
    <w:rsid w:val="00972C23"/>
    <w:rsid w:val="00972DC8"/>
    <w:rsid w:val="00976921"/>
    <w:rsid w:val="009804A4"/>
    <w:rsid w:val="009828FE"/>
    <w:rsid w:val="00983F42"/>
    <w:rsid w:val="009845AC"/>
    <w:rsid w:val="00990A2E"/>
    <w:rsid w:val="00990F64"/>
    <w:rsid w:val="00991C65"/>
    <w:rsid w:val="009920C1"/>
    <w:rsid w:val="009949C9"/>
    <w:rsid w:val="009A227D"/>
    <w:rsid w:val="009A230E"/>
    <w:rsid w:val="009A2384"/>
    <w:rsid w:val="009A2E1A"/>
    <w:rsid w:val="009A4BA8"/>
    <w:rsid w:val="009A4FE6"/>
    <w:rsid w:val="009A5065"/>
    <w:rsid w:val="009A59FA"/>
    <w:rsid w:val="009A5E3C"/>
    <w:rsid w:val="009A5F4A"/>
    <w:rsid w:val="009A655E"/>
    <w:rsid w:val="009B4D73"/>
    <w:rsid w:val="009B703B"/>
    <w:rsid w:val="009B719A"/>
    <w:rsid w:val="009B7A9F"/>
    <w:rsid w:val="009C2F2B"/>
    <w:rsid w:val="009C4C25"/>
    <w:rsid w:val="009C4DF9"/>
    <w:rsid w:val="009C5790"/>
    <w:rsid w:val="009C588C"/>
    <w:rsid w:val="009C6B00"/>
    <w:rsid w:val="009C7DA4"/>
    <w:rsid w:val="009D4576"/>
    <w:rsid w:val="009D68C8"/>
    <w:rsid w:val="009D6948"/>
    <w:rsid w:val="009D69FB"/>
    <w:rsid w:val="009D6FDD"/>
    <w:rsid w:val="009D7B8A"/>
    <w:rsid w:val="009E039E"/>
    <w:rsid w:val="009E047E"/>
    <w:rsid w:val="009E205D"/>
    <w:rsid w:val="009E2976"/>
    <w:rsid w:val="009E37E6"/>
    <w:rsid w:val="009E5361"/>
    <w:rsid w:val="009E5DFD"/>
    <w:rsid w:val="009F1541"/>
    <w:rsid w:val="009F4CE7"/>
    <w:rsid w:val="009F5165"/>
    <w:rsid w:val="009F7609"/>
    <w:rsid w:val="00A00662"/>
    <w:rsid w:val="00A021C7"/>
    <w:rsid w:val="00A02403"/>
    <w:rsid w:val="00A03422"/>
    <w:rsid w:val="00A03455"/>
    <w:rsid w:val="00A03B1F"/>
    <w:rsid w:val="00A071D9"/>
    <w:rsid w:val="00A07D2E"/>
    <w:rsid w:val="00A110E3"/>
    <w:rsid w:val="00A148F1"/>
    <w:rsid w:val="00A14AB1"/>
    <w:rsid w:val="00A15A39"/>
    <w:rsid w:val="00A16288"/>
    <w:rsid w:val="00A16DFC"/>
    <w:rsid w:val="00A17D63"/>
    <w:rsid w:val="00A210AB"/>
    <w:rsid w:val="00A21830"/>
    <w:rsid w:val="00A21F4A"/>
    <w:rsid w:val="00A2310A"/>
    <w:rsid w:val="00A242E4"/>
    <w:rsid w:val="00A2704A"/>
    <w:rsid w:val="00A319C8"/>
    <w:rsid w:val="00A31CEB"/>
    <w:rsid w:val="00A34772"/>
    <w:rsid w:val="00A35E8A"/>
    <w:rsid w:val="00A37545"/>
    <w:rsid w:val="00A430EB"/>
    <w:rsid w:val="00A43B72"/>
    <w:rsid w:val="00A44259"/>
    <w:rsid w:val="00A477E3"/>
    <w:rsid w:val="00A47A91"/>
    <w:rsid w:val="00A50E3F"/>
    <w:rsid w:val="00A51CB2"/>
    <w:rsid w:val="00A56253"/>
    <w:rsid w:val="00A56919"/>
    <w:rsid w:val="00A56F16"/>
    <w:rsid w:val="00A60667"/>
    <w:rsid w:val="00A61104"/>
    <w:rsid w:val="00A61DF8"/>
    <w:rsid w:val="00A63EFE"/>
    <w:rsid w:val="00A661F4"/>
    <w:rsid w:val="00A676A3"/>
    <w:rsid w:val="00A67C8D"/>
    <w:rsid w:val="00A67D6D"/>
    <w:rsid w:val="00A67FAC"/>
    <w:rsid w:val="00A715BC"/>
    <w:rsid w:val="00A71D15"/>
    <w:rsid w:val="00A74355"/>
    <w:rsid w:val="00A747F9"/>
    <w:rsid w:val="00A74DA0"/>
    <w:rsid w:val="00A74E99"/>
    <w:rsid w:val="00A74EE6"/>
    <w:rsid w:val="00A75665"/>
    <w:rsid w:val="00A75C24"/>
    <w:rsid w:val="00A77093"/>
    <w:rsid w:val="00A827AF"/>
    <w:rsid w:val="00A84549"/>
    <w:rsid w:val="00A84D96"/>
    <w:rsid w:val="00A86402"/>
    <w:rsid w:val="00A86739"/>
    <w:rsid w:val="00A8748C"/>
    <w:rsid w:val="00A95E65"/>
    <w:rsid w:val="00A964E5"/>
    <w:rsid w:val="00A970F4"/>
    <w:rsid w:val="00A97FCA"/>
    <w:rsid w:val="00AA0B26"/>
    <w:rsid w:val="00AA2224"/>
    <w:rsid w:val="00AA2FB4"/>
    <w:rsid w:val="00AA47F0"/>
    <w:rsid w:val="00AA6E14"/>
    <w:rsid w:val="00AA7F1A"/>
    <w:rsid w:val="00AB0E39"/>
    <w:rsid w:val="00AB5F95"/>
    <w:rsid w:val="00AB70C0"/>
    <w:rsid w:val="00AB7B9E"/>
    <w:rsid w:val="00AC0B2B"/>
    <w:rsid w:val="00AC1C4E"/>
    <w:rsid w:val="00AC1EE4"/>
    <w:rsid w:val="00AC247C"/>
    <w:rsid w:val="00AC2CF9"/>
    <w:rsid w:val="00AC3BEE"/>
    <w:rsid w:val="00AC577F"/>
    <w:rsid w:val="00AC6047"/>
    <w:rsid w:val="00AC60CD"/>
    <w:rsid w:val="00AC6A22"/>
    <w:rsid w:val="00AD0164"/>
    <w:rsid w:val="00AD0250"/>
    <w:rsid w:val="00AD3579"/>
    <w:rsid w:val="00AD51CB"/>
    <w:rsid w:val="00AD603F"/>
    <w:rsid w:val="00AD7DF2"/>
    <w:rsid w:val="00AE1BF9"/>
    <w:rsid w:val="00AE4D2A"/>
    <w:rsid w:val="00AE5705"/>
    <w:rsid w:val="00AE59B1"/>
    <w:rsid w:val="00AE67BB"/>
    <w:rsid w:val="00AF0C87"/>
    <w:rsid w:val="00AF0F9A"/>
    <w:rsid w:val="00AF1712"/>
    <w:rsid w:val="00AF3F0D"/>
    <w:rsid w:val="00AF64CF"/>
    <w:rsid w:val="00AF762D"/>
    <w:rsid w:val="00B00CFA"/>
    <w:rsid w:val="00B0356C"/>
    <w:rsid w:val="00B04D0D"/>
    <w:rsid w:val="00B05D5B"/>
    <w:rsid w:val="00B06575"/>
    <w:rsid w:val="00B066D8"/>
    <w:rsid w:val="00B07233"/>
    <w:rsid w:val="00B073C0"/>
    <w:rsid w:val="00B11106"/>
    <w:rsid w:val="00B149F7"/>
    <w:rsid w:val="00B164CF"/>
    <w:rsid w:val="00B166DF"/>
    <w:rsid w:val="00B167BB"/>
    <w:rsid w:val="00B174CC"/>
    <w:rsid w:val="00B17790"/>
    <w:rsid w:val="00B21490"/>
    <w:rsid w:val="00B24FB5"/>
    <w:rsid w:val="00B25B27"/>
    <w:rsid w:val="00B26089"/>
    <w:rsid w:val="00B263ED"/>
    <w:rsid w:val="00B26423"/>
    <w:rsid w:val="00B30E4A"/>
    <w:rsid w:val="00B313D4"/>
    <w:rsid w:val="00B31ECD"/>
    <w:rsid w:val="00B3214B"/>
    <w:rsid w:val="00B3262A"/>
    <w:rsid w:val="00B32F78"/>
    <w:rsid w:val="00B33BC3"/>
    <w:rsid w:val="00B3502A"/>
    <w:rsid w:val="00B40596"/>
    <w:rsid w:val="00B408F0"/>
    <w:rsid w:val="00B4268C"/>
    <w:rsid w:val="00B42A3D"/>
    <w:rsid w:val="00B42A82"/>
    <w:rsid w:val="00B42D0B"/>
    <w:rsid w:val="00B42E9F"/>
    <w:rsid w:val="00B439C1"/>
    <w:rsid w:val="00B44CFD"/>
    <w:rsid w:val="00B45202"/>
    <w:rsid w:val="00B473D2"/>
    <w:rsid w:val="00B47544"/>
    <w:rsid w:val="00B50300"/>
    <w:rsid w:val="00B5220F"/>
    <w:rsid w:val="00B53133"/>
    <w:rsid w:val="00B54930"/>
    <w:rsid w:val="00B553F0"/>
    <w:rsid w:val="00B55FAF"/>
    <w:rsid w:val="00B564C9"/>
    <w:rsid w:val="00B565B9"/>
    <w:rsid w:val="00B60361"/>
    <w:rsid w:val="00B61C1D"/>
    <w:rsid w:val="00B657F3"/>
    <w:rsid w:val="00B661C2"/>
    <w:rsid w:val="00B676F2"/>
    <w:rsid w:val="00B705F6"/>
    <w:rsid w:val="00B70A54"/>
    <w:rsid w:val="00B71B74"/>
    <w:rsid w:val="00B74E6D"/>
    <w:rsid w:val="00B74EEC"/>
    <w:rsid w:val="00B74F05"/>
    <w:rsid w:val="00B82F7C"/>
    <w:rsid w:val="00B83E6F"/>
    <w:rsid w:val="00B8777D"/>
    <w:rsid w:val="00B907AA"/>
    <w:rsid w:val="00B90C9C"/>
    <w:rsid w:val="00B91306"/>
    <w:rsid w:val="00B917E2"/>
    <w:rsid w:val="00B93B25"/>
    <w:rsid w:val="00B93C51"/>
    <w:rsid w:val="00B97266"/>
    <w:rsid w:val="00B97B1B"/>
    <w:rsid w:val="00BA221E"/>
    <w:rsid w:val="00BA30ED"/>
    <w:rsid w:val="00BA7843"/>
    <w:rsid w:val="00BA7D5A"/>
    <w:rsid w:val="00BB032E"/>
    <w:rsid w:val="00BB4C1D"/>
    <w:rsid w:val="00BB7568"/>
    <w:rsid w:val="00BB7D57"/>
    <w:rsid w:val="00BC0A29"/>
    <w:rsid w:val="00BC2629"/>
    <w:rsid w:val="00BC3414"/>
    <w:rsid w:val="00BC4BA7"/>
    <w:rsid w:val="00BC50DF"/>
    <w:rsid w:val="00BC5679"/>
    <w:rsid w:val="00BC792B"/>
    <w:rsid w:val="00BD0384"/>
    <w:rsid w:val="00BD1B4D"/>
    <w:rsid w:val="00BD200E"/>
    <w:rsid w:val="00BD3958"/>
    <w:rsid w:val="00BD3A3C"/>
    <w:rsid w:val="00BD458F"/>
    <w:rsid w:val="00BD50F9"/>
    <w:rsid w:val="00BD6001"/>
    <w:rsid w:val="00BD664F"/>
    <w:rsid w:val="00BD6E36"/>
    <w:rsid w:val="00BD79C7"/>
    <w:rsid w:val="00BE059C"/>
    <w:rsid w:val="00BE20F0"/>
    <w:rsid w:val="00BE679D"/>
    <w:rsid w:val="00BE69A5"/>
    <w:rsid w:val="00BE7706"/>
    <w:rsid w:val="00BE7DCF"/>
    <w:rsid w:val="00BF1CF3"/>
    <w:rsid w:val="00BF25AD"/>
    <w:rsid w:val="00BF2B51"/>
    <w:rsid w:val="00BF3480"/>
    <w:rsid w:val="00BF4120"/>
    <w:rsid w:val="00BF5392"/>
    <w:rsid w:val="00BF5BE9"/>
    <w:rsid w:val="00C0468A"/>
    <w:rsid w:val="00C0504B"/>
    <w:rsid w:val="00C076E5"/>
    <w:rsid w:val="00C10C2E"/>
    <w:rsid w:val="00C10CBD"/>
    <w:rsid w:val="00C11967"/>
    <w:rsid w:val="00C122F1"/>
    <w:rsid w:val="00C12F62"/>
    <w:rsid w:val="00C13386"/>
    <w:rsid w:val="00C15CF8"/>
    <w:rsid w:val="00C20178"/>
    <w:rsid w:val="00C20696"/>
    <w:rsid w:val="00C30C86"/>
    <w:rsid w:val="00C31554"/>
    <w:rsid w:val="00C31E20"/>
    <w:rsid w:val="00C337E2"/>
    <w:rsid w:val="00C34BD3"/>
    <w:rsid w:val="00C35572"/>
    <w:rsid w:val="00C36420"/>
    <w:rsid w:val="00C4048C"/>
    <w:rsid w:val="00C41007"/>
    <w:rsid w:val="00C4409B"/>
    <w:rsid w:val="00C45137"/>
    <w:rsid w:val="00C53BFD"/>
    <w:rsid w:val="00C546E4"/>
    <w:rsid w:val="00C54968"/>
    <w:rsid w:val="00C56251"/>
    <w:rsid w:val="00C56646"/>
    <w:rsid w:val="00C57CBB"/>
    <w:rsid w:val="00C60904"/>
    <w:rsid w:val="00C60DC0"/>
    <w:rsid w:val="00C61FD7"/>
    <w:rsid w:val="00C62A13"/>
    <w:rsid w:val="00C63F49"/>
    <w:rsid w:val="00C66C6C"/>
    <w:rsid w:val="00C674AF"/>
    <w:rsid w:val="00C71461"/>
    <w:rsid w:val="00C732AD"/>
    <w:rsid w:val="00C7555D"/>
    <w:rsid w:val="00C803A5"/>
    <w:rsid w:val="00C86300"/>
    <w:rsid w:val="00C937B3"/>
    <w:rsid w:val="00C94C0B"/>
    <w:rsid w:val="00C94CD7"/>
    <w:rsid w:val="00C94EB5"/>
    <w:rsid w:val="00C96802"/>
    <w:rsid w:val="00C973F9"/>
    <w:rsid w:val="00CA0DC0"/>
    <w:rsid w:val="00CA595B"/>
    <w:rsid w:val="00CA60A1"/>
    <w:rsid w:val="00CA6CD6"/>
    <w:rsid w:val="00CA7480"/>
    <w:rsid w:val="00CB0EC9"/>
    <w:rsid w:val="00CB1C2A"/>
    <w:rsid w:val="00CB33F9"/>
    <w:rsid w:val="00CB3456"/>
    <w:rsid w:val="00CB471A"/>
    <w:rsid w:val="00CB6FDF"/>
    <w:rsid w:val="00CB77B9"/>
    <w:rsid w:val="00CC2B0D"/>
    <w:rsid w:val="00CC2B1A"/>
    <w:rsid w:val="00CC3AAA"/>
    <w:rsid w:val="00CD07C9"/>
    <w:rsid w:val="00CD0C2E"/>
    <w:rsid w:val="00CD24E5"/>
    <w:rsid w:val="00CD3299"/>
    <w:rsid w:val="00CD369C"/>
    <w:rsid w:val="00CD5732"/>
    <w:rsid w:val="00CD6A32"/>
    <w:rsid w:val="00CE4CEB"/>
    <w:rsid w:val="00CE76A5"/>
    <w:rsid w:val="00CE7BBD"/>
    <w:rsid w:val="00CE7C5C"/>
    <w:rsid w:val="00CE7F74"/>
    <w:rsid w:val="00CF0687"/>
    <w:rsid w:val="00CF1FA0"/>
    <w:rsid w:val="00CF2C36"/>
    <w:rsid w:val="00CF507D"/>
    <w:rsid w:val="00CF6D9D"/>
    <w:rsid w:val="00CF6F06"/>
    <w:rsid w:val="00CF7BF9"/>
    <w:rsid w:val="00D010B9"/>
    <w:rsid w:val="00D04BAA"/>
    <w:rsid w:val="00D0503E"/>
    <w:rsid w:val="00D12DA5"/>
    <w:rsid w:val="00D13A9F"/>
    <w:rsid w:val="00D13CFC"/>
    <w:rsid w:val="00D146AF"/>
    <w:rsid w:val="00D154EE"/>
    <w:rsid w:val="00D17426"/>
    <w:rsid w:val="00D21856"/>
    <w:rsid w:val="00D24396"/>
    <w:rsid w:val="00D248AD"/>
    <w:rsid w:val="00D266A3"/>
    <w:rsid w:val="00D27551"/>
    <w:rsid w:val="00D320B0"/>
    <w:rsid w:val="00D36C63"/>
    <w:rsid w:val="00D37005"/>
    <w:rsid w:val="00D42E25"/>
    <w:rsid w:val="00D43532"/>
    <w:rsid w:val="00D4752B"/>
    <w:rsid w:val="00D54269"/>
    <w:rsid w:val="00D5576C"/>
    <w:rsid w:val="00D57177"/>
    <w:rsid w:val="00D6199F"/>
    <w:rsid w:val="00D61F3C"/>
    <w:rsid w:val="00D63F9C"/>
    <w:rsid w:val="00D645AF"/>
    <w:rsid w:val="00D67756"/>
    <w:rsid w:val="00D67B35"/>
    <w:rsid w:val="00D67C08"/>
    <w:rsid w:val="00D7406F"/>
    <w:rsid w:val="00D74524"/>
    <w:rsid w:val="00D766F2"/>
    <w:rsid w:val="00D76EE4"/>
    <w:rsid w:val="00D800E6"/>
    <w:rsid w:val="00D82ED5"/>
    <w:rsid w:val="00D83A02"/>
    <w:rsid w:val="00D85199"/>
    <w:rsid w:val="00D86365"/>
    <w:rsid w:val="00D92B65"/>
    <w:rsid w:val="00D92BDC"/>
    <w:rsid w:val="00D92E34"/>
    <w:rsid w:val="00D93A5E"/>
    <w:rsid w:val="00D94617"/>
    <w:rsid w:val="00D949F9"/>
    <w:rsid w:val="00D96027"/>
    <w:rsid w:val="00D97884"/>
    <w:rsid w:val="00DA0D06"/>
    <w:rsid w:val="00DA2DD2"/>
    <w:rsid w:val="00DA62EF"/>
    <w:rsid w:val="00DA6DF8"/>
    <w:rsid w:val="00DB0124"/>
    <w:rsid w:val="00DB0430"/>
    <w:rsid w:val="00DB2508"/>
    <w:rsid w:val="00DB3539"/>
    <w:rsid w:val="00DB4095"/>
    <w:rsid w:val="00DB48FE"/>
    <w:rsid w:val="00DB4CC6"/>
    <w:rsid w:val="00DB6016"/>
    <w:rsid w:val="00DC08F8"/>
    <w:rsid w:val="00DC18E3"/>
    <w:rsid w:val="00DC1B8E"/>
    <w:rsid w:val="00DC1E23"/>
    <w:rsid w:val="00DC6637"/>
    <w:rsid w:val="00DC7C52"/>
    <w:rsid w:val="00DD0264"/>
    <w:rsid w:val="00DD1DC2"/>
    <w:rsid w:val="00DD3891"/>
    <w:rsid w:val="00DD40B8"/>
    <w:rsid w:val="00DD476E"/>
    <w:rsid w:val="00DD4AFC"/>
    <w:rsid w:val="00DE1650"/>
    <w:rsid w:val="00DE462B"/>
    <w:rsid w:val="00DE46ED"/>
    <w:rsid w:val="00DE4994"/>
    <w:rsid w:val="00DE511E"/>
    <w:rsid w:val="00DE51CF"/>
    <w:rsid w:val="00DE549E"/>
    <w:rsid w:val="00DE59EF"/>
    <w:rsid w:val="00DE5B77"/>
    <w:rsid w:val="00DE5CC7"/>
    <w:rsid w:val="00DE69EF"/>
    <w:rsid w:val="00DE7B0F"/>
    <w:rsid w:val="00DF0BAD"/>
    <w:rsid w:val="00DF140F"/>
    <w:rsid w:val="00DF3A77"/>
    <w:rsid w:val="00DF3BE8"/>
    <w:rsid w:val="00DF5FFB"/>
    <w:rsid w:val="00DF60D7"/>
    <w:rsid w:val="00E033C5"/>
    <w:rsid w:val="00E03BF0"/>
    <w:rsid w:val="00E03D49"/>
    <w:rsid w:val="00E03F96"/>
    <w:rsid w:val="00E06029"/>
    <w:rsid w:val="00E06BE9"/>
    <w:rsid w:val="00E07473"/>
    <w:rsid w:val="00E13329"/>
    <w:rsid w:val="00E13F4C"/>
    <w:rsid w:val="00E14212"/>
    <w:rsid w:val="00E2105A"/>
    <w:rsid w:val="00E238D0"/>
    <w:rsid w:val="00E240D4"/>
    <w:rsid w:val="00E25609"/>
    <w:rsid w:val="00E25876"/>
    <w:rsid w:val="00E25B3F"/>
    <w:rsid w:val="00E30020"/>
    <w:rsid w:val="00E306BC"/>
    <w:rsid w:val="00E327DC"/>
    <w:rsid w:val="00E328A4"/>
    <w:rsid w:val="00E3340E"/>
    <w:rsid w:val="00E34574"/>
    <w:rsid w:val="00E34D94"/>
    <w:rsid w:val="00E35160"/>
    <w:rsid w:val="00E35A9E"/>
    <w:rsid w:val="00E42FED"/>
    <w:rsid w:val="00E44687"/>
    <w:rsid w:val="00E447CD"/>
    <w:rsid w:val="00E46275"/>
    <w:rsid w:val="00E46EF3"/>
    <w:rsid w:val="00E47A17"/>
    <w:rsid w:val="00E5112A"/>
    <w:rsid w:val="00E56967"/>
    <w:rsid w:val="00E56DF7"/>
    <w:rsid w:val="00E56F1F"/>
    <w:rsid w:val="00E622BC"/>
    <w:rsid w:val="00E63030"/>
    <w:rsid w:val="00E633B1"/>
    <w:rsid w:val="00E63D13"/>
    <w:rsid w:val="00E63ED0"/>
    <w:rsid w:val="00E65075"/>
    <w:rsid w:val="00E6520B"/>
    <w:rsid w:val="00E65D8A"/>
    <w:rsid w:val="00E6704F"/>
    <w:rsid w:val="00E700A5"/>
    <w:rsid w:val="00E72F19"/>
    <w:rsid w:val="00E730A9"/>
    <w:rsid w:val="00E738AC"/>
    <w:rsid w:val="00E738FE"/>
    <w:rsid w:val="00E73DE7"/>
    <w:rsid w:val="00E73E29"/>
    <w:rsid w:val="00E740EA"/>
    <w:rsid w:val="00E75D24"/>
    <w:rsid w:val="00E75DD1"/>
    <w:rsid w:val="00E762FF"/>
    <w:rsid w:val="00E76871"/>
    <w:rsid w:val="00E76F50"/>
    <w:rsid w:val="00E77EAA"/>
    <w:rsid w:val="00E77F31"/>
    <w:rsid w:val="00E844F8"/>
    <w:rsid w:val="00E84AFE"/>
    <w:rsid w:val="00E87D7A"/>
    <w:rsid w:val="00E90088"/>
    <w:rsid w:val="00E90D20"/>
    <w:rsid w:val="00E913AA"/>
    <w:rsid w:val="00E92D52"/>
    <w:rsid w:val="00E93823"/>
    <w:rsid w:val="00E942DF"/>
    <w:rsid w:val="00E9435D"/>
    <w:rsid w:val="00E9589D"/>
    <w:rsid w:val="00E95D6B"/>
    <w:rsid w:val="00E96C7A"/>
    <w:rsid w:val="00E97C2D"/>
    <w:rsid w:val="00EA151B"/>
    <w:rsid w:val="00EA1F46"/>
    <w:rsid w:val="00EA2E24"/>
    <w:rsid w:val="00EA4851"/>
    <w:rsid w:val="00EA4D6D"/>
    <w:rsid w:val="00EA5452"/>
    <w:rsid w:val="00EA76C9"/>
    <w:rsid w:val="00EB091E"/>
    <w:rsid w:val="00EB0C86"/>
    <w:rsid w:val="00EB2AF8"/>
    <w:rsid w:val="00EB594F"/>
    <w:rsid w:val="00EC27EA"/>
    <w:rsid w:val="00EC3D92"/>
    <w:rsid w:val="00EC4B6F"/>
    <w:rsid w:val="00EC52A5"/>
    <w:rsid w:val="00ED166E"/>
    <w:rsid w:val="00ED47B4"/>
    <w:rsid w:val="00ED47DF"/>
    <w:rsid w:val="00ED4A8B"/>
    <w:rsid w:val="00ED4D98"/>
    <w:rsid w:val="00ED50E0"/>
    <w:rsid w:val="00ED758E"/>
    <w:rsid w:val="00EE0046"/>
    <w:rsid w:val="00EE121C"/>
    <w:rsid w:val="00EE1662"/>
    <w:rsid w:val="00EE2559"/>
    <w:rsid w:val="00EE5CEC"/>
    <w:rsid w:val="00EE6EA8"/>
    <w:rsid w:val="00EF1989"/>
    <w:rsid w:val="00EF2429"/>
    <w:rsid w:val="00EF33D0"/>
    <w:rsid w:val="00EF3ED5"/>
    <w:rsid w:val="00EF40C1"/>
    <w:rsid w:val="00EF42DD"/>
    <w:rsid w:val="00EF56F7"/>
    <w:rsid w:val="00F016B2"/>
    <w:rsid w:val="00F02F4E"/>
    <w:rsid w:val="00F04437"/>
    <w:rsid w:val="00F050EE"/>
    <w:rsid w:val="00F054ED"/>
    <w:rsid w:val="00F06280"/>
    <w:rsid w:val="00F06EF6"/>
    <w:rsid w:val="00F07A9B"/>
    <w:rsid w:val="00F11520"/>
    <w:rsid w:val="00F148C3"/>
    <w:rsid w:val="00F15646"/>
    <w:rsid w:val="00F1701A"/>
    <w:rsid w:val="00F21012"/>
    <w:rsid w:val="00F214C7"/>
    <w:rsid w:val="00F21D47"/>
    <w:rsid w:val="00F25DDD"/>
    <w:rsid w:val="00F305CF"/>
    <w:rsid w:val="00F32836"/>
    <w:rsid w:val="00F3284D"/>
    <w:rsid w:val="00F32F16"/>
    <w:rsid w:val="00F33303"/>
    <w:rsid w:val="00F336DD"/>
    <w:rsid w:val="00F368F0"/>
    <w:rsid w:val="00F40878"/>
    <w:rsid w:val="00F46103"/>
    <w:rsid w:val="00F466A9"/>
    <w:rsid w:val="00F47A90"/>
    <w:rsid w:val="00F47C20"/>
    <w:rsid w:val="00F54AEC"/>
    <w:rsid w:val="00F5597E"/>
    <w:rsid w:val="00F5690B"/>
    <w:rsid w:val="00F57527"/>
    <w:rsid w:val="00F6167B"/>
    <w:rsid w:val="00F643FD"/>
    <w:rsid w:val="00F64643"/>
    <w:rsid w:val="00F647D2"/>
    <w:rsid w:val="00F660A5"/>
    <w:rsid w:val="00F67BEA"/>
    <w:rsid w:val="00F70794"/>
    <w:rsid w:val="00F70BAC"/>
    <w:rsid w:val="00F74BCA"/>
    <w:rsid w:val="00F8099E"/>
    <w:rsid w:val="00F84192"/>
    <w:rsid w:val="00F84411"/>
    <w:rsid w:val="00F84790"/>
    <w:rsid w:val="00F84EA8"/>
    <w:rsid w:val="00F850BB"/>
    <w:rsid w:val="00F8704B"/>
    <w:rsid w:val="00F878E6"/>
    <w:rsid w:val="00F90741"/>
    <w:rsid w:val="00F90FB3"/>
    <w:rsid w:val="00F91620"/>
    <w:rsid w:val="00F91F21"/>
    <w:rsid w:val="00F93E4C"/>
    <w:rsid w:val="00F94A3E"/>
    <w:rsid w:val="00F950A0"/>
    <w:rsid w:val="00F96256"/>
    <w:rsid w:val="00F9654F"/>
    <w:rsid w:val="00F97C8E"/>
    <w:rsid w:val="00FA1005"/>
    <w:rsid w:val="00FA791C"/>
    <w:rsid w:val="00FB29D0"/>
    <w:rsid w:val="00FB2D82"/>
    <w:rsid w:val="00FB72A2"/>
    <w:rsid w:val="00FB7953"/>
    <w:rsid w:val="00FC06A4"/>
    <w:rsid w:val="00FC14C7"/>
    <w:rsid w:val="00FC26C3"/>
    <w:rsid w:val="00FC3688"/>
    <w:rsid w:val="00FC4435"/>
    <w:rsid w:val="00FC5A02"/>
    <w:rsid w:val="00FC5CBA"/>
    <w:rsid w:val="00FC5F9C"/>
    <w:rsid w:val="00FC7033"/>
    <w:rsid w:val="00FC7C62"/>
    <w:rsid w:val="00FC7E52"/>
    <w:rsid w:val="00FD1050"/>
    <w:rsid w:val="00FD2038"/>
    <w:rsid w:val="00FD3773"/>
    <w:rsid w:val="00FD61CC"/>
    <w:rsid w:val="00FD6E30"/>
    <w:rsid w:val="00FD76D9"/>
    <w:rsid w:val="00FD77AC"/>
    <w:rsid w:val="00FE039B"/>
    <w:rsid w:val="00FE2ED5"/>
    <w:rsid w:val="00FE4DE1"/>
    <w:rsid w:val="00FE4F0D"/>
    <w:rsid w:val="00FE52B1"/>
    <w:rsid w:val="00FE5D01"/>
    <w:rsid w:val="00FE5D7D"/>
    <w:rsid w:val="00FE5D9F"/>
    <w:rsid w:val="00FE6D51"/>
    <w:rsid w:val="00FF0915"/>
    <w:rsid w:val="00FF2556"/>
    <w:rsid w:val="00FF34C2"/>
    <w:rsid w:val="025016FE"/>
    <w:rsid w:val="02FB30C2"/>
    <w:rsid w:val="037B3C57"/>
    <w:rsid w:val="0AC188DE"/>
    <w:rsid w:val="153D8CEE"/>
    <w:rsid w:val="15DF6EBD"/>
    <w:rsid w:val="15E6AFA7"/>
    <w:rsid w:val="18B36DAA"/>
    <w:rsid w:val="1A913B42"/>
    <w:rsid w:val="1C73435B"/>
    <w:rsid w:val="1D0C2551"/>
    <w:rsid w:val="1D446595"/>
    <w:rsid w:val="1DA9734F"/>
    <w:rsid w:val="1DE5C71C"/>
    <w:rsid w:val="2113F600"/>
    <w:rsid w:val="21AEE8EB"/>
    <w:rsid w:val="28D67100"/>
    <w:rsid w:val="291DE2DB"/>
    <w:rsid w:val="2D9EC40B"/>
    <w:rsid w:val="2F3A7B51"/>
    <w:rsid w:val="2FE3ED7F"/>
    <w:rsid w:val="302B9B72"/>
    <w:rsid w:val="3296F1C7"/>
    <w:rsid w:val="333176EA"/>
    <w:rsid w:val="3360E994"/>
    <w:rsid w:val="366A06B6"/>
    <w:rsid w:val="37AC88E0"/>
    <w:rsid w:val="39C1B117"/>
    <w:rsid w:val="3B9B8B48"/>
    <w:rsid w:val="3D88CD8C"/>
    <w:rsid w:val="40293657"/>
    <w:rsid w:val="40F2D295"/>
    <w:rsid w:val="423B0C83"/>
    <w:rsid w:val="43C353BE"/>
    <w:rsid w:val="466152C5"/>
    <w:rsid w:val="478F8436"/>
    <w:rsid w:val="49CC16EA"/>
    <w:rsid w:val="4AFD8CE0"/>
    <w:rsid w:val="4F3282A3"/>
    <w:rsid w:val="5378D5EE"/>
    <w:rsid w:val="56EB9979"/>
    <w:rsid w:val="5846B1DC"/>
    <w:rsid w:val="5D39F6AC"/>
    <w:rsid w:val="5E6BEE74"/>
    <w:rsid w:val="5FADED6D"/>
    <w:rsid w:val="613C5053"/>
    <w:rsid w:val="6156C201"/>
    <w:rsid w:val="6545B07E"/>
    <w:rsid w:val="6666C555"/>
    <w:rsid w:val="69663A73"/>
    <w:rsid w:val="6A576D10"/>
    <w:rsid w:val="6B75FF1D"/>
    <w:rsid w:val="6C3281CC"/>
    <w:rsid w:val="6E490672"/>
    <w:rsid w:val="7104A303"/>
    <w:rsid w:val="7180697E"/>
    <w:rsid w:val="71A106CE"/>
    <w:rsid w:val="734E0628"/>
    <w:rsid w:val="77616FAF"/>
    <w:rsid w:val="7905230A"/>
    <w:rsid w:val="7ADFDF6F"/>
    <w:rsid w:val="7BAA2E1F"/>
    <w:rsid w:val="7DF52E52"/>
    <w:rsid w:val="7FA39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C59C8F-C238-48A2-A48C-074EC190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CB1"/>
    <w:pPr>
      <w:spacing w:after="0" w:line="240" w:lineRule="auto"/>
      <w:jc w:val="both"/>
    </w:pPr>
    <w:rPr>
      <w:rFonts w:ascii="Open Sans" w:hAnsi="Open Sans"/>
    </w:rPr>
  </w:style>
  <w:style w:type="paragraph" w:styleId="Nadpis1">
    <w:name w:val="heading 1"/>
    <w:basedOn w:val="Prosttext"/>
    <w:next w:val="Normln"/>
    <w:link w:val="Nadpis1Char"/>
    <w:qFormat/>
    <w:rsid w:val="00C66C6C"/>
    <w:pPr>
      <w:tabs>
        <w:tab w:val="left" w:pos="425"/>
      </w:tabs>
      <w:spacing w:after="120"/>
      <w:jc w:val="center"/>
      <w:outlineLvl w:val="0"/>
    </w:pPr>
    <w:rPr>
      <w:rFonts w:asciiTheme="minorHAnsi" w:eastAsia="Times New Roman" w:hAnsiTheme="minorHAnsi" w:cs="Times New Roman"/>
      <w:b/>
      <w:caps/>
      <w:sz w:val="32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23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05352"/>
    <w:pPr>
      <w:spacing w:before="60" w:after="120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0535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hlavnormy">
    <w:name w:val="Záhlaví normy"/>
    <w:basedOn w:val="Normln"/>
    <w:rsid w:val="00B26089"/>
    <w:pPr>
      <w:ind w:left="3119" w:hanging="3119"/>
    </w:pPr>
    <w:rPr>
      <w:rFonts w:eastAsia="Times New Roman" w:cs="Times New Roman"/>
      <w:i/>
      <w:szCs w:val="24"/>
      <w:lang w:eastAsia="cs-CZ"/>
    </w:rPr>
  </w:style>
  <w:style w:type="paragraph" w:customStyle="1" w:styleId="Odrky1">
    <w:name w:val="Odrážky 1"/>
    <w:basedOn w:val="Normln"/>
    <w:qFormat/>
    <w:rsid w:val="00FC5F9C"/>
    <w:pPr>
      <w:ind w:left="709" w:hanging="283"/>
    </w:pPr>
  </w:style>
  <w:style w:type="paragraph" w:customStyle="1" w:styleId="Identifikacenormy">
    <w:name w:val="Identifikace normy"/>
    <w:basedOn w:val="Normln"/>
    <w:next w:val="Normln"/>
    <w:rsid w:val="00AB7B9E"/>
    <w:pPr>
      <w:spacing w:before="240"/>
      <w:jc w:val="center"/>
    </w:pPr>
    <w:rPr>
      <w:rFonts w:ascii="Arial" w:eastAsia="Times New Roman" w:hAnsi="Arial" w:cs="Times New Roman"/>
      <w:b/>
      <w:bCs/>
      <w:sz w:val="36"/>
      <w:szCs w:val="20"/>
      <w:lang w:eastAsia="cs-CZ"/>
    </w:rPr>
  </w:style>
  <w:style w:type="paragraph" w:customStyle="1" w:styleId="Odrky2">
    <w:name w:val="Odrážky 2"/>
    <w:basedOn w:val="Odrky1"/>
    <w:qFormat/>
    <w:rsid w:val="00FC5F9C"/>
    <w:pPr>
      <w:ind w:left="993"/>
    </w:pPr>
  </w:style>
  <w:style w:type="paragraph" w:customStyle="1" w:styleId="lnek">
    <w:name w:val="Článek"/>
    <w:basedOn w:val="Normln"/>
    <w:next w:val="Normln"/>
    <w:uiPriority w:val="99"/>
    <w:rsid w:val="00A35E8A"/>
    <w:pPr>
      <w:spacing w:before="120" w:after="60"/>
      <w:jc w:val="center"/>
    </w:pPr>
    <w:rPr>
      <w:rFonts w:ascii="Arial" w:eastAsia="Times New Roman" w:hAnsi="Arial" w:cs="Times New Roman"/>
      <w:b/>
      <w:bCs/>
      <w:sz w:val="24"/>
      <w:szCs w:val="24"/>
      <w:lang w:eastAsia="cs-CZ"/>
    </w:rPr>
  </w:style>
  <w:style w:type="paragraph" w:customStyle="1" w:styleId="Odstavec">
    <w:name w:val="Odstavec"/>
    <w:basedOn w:val="lnek"/>
    <w:link w:val="OdstavecCharChar"/>
    <w:uiPriority w:val="99"/>
    <w:rsid w:val="00A97FCA"/>
    <w:pPr>
      <w:spacing w:before="60" w:after="0"/>
      <w:ind w:left="425" w:hanging="425"/>
      <w:jc w:val="both"/>
    </w:pPr>
    <w:rPr>
      <w:rFonts w:ascii="Open Sans" w:hAnsi="Open Sans" w:cs="Open Sans"/>
      <w:b w:val="0"/>
      <w:bCs w:val="0"/>
      <w:sz w:val="22"/>
      <w:szCs w:val="22"/>
    </w:rPr>
  </w:style>
  <w:style w:type="character" w:customStyle="1" w:styleId="OdstavecCharChar">
    <w:name w:val="Odstavec Char Char"/>
    <w:basedOn w:val="Standardnpsmoodstavce"/>
    <w:link w:val="Odstavec"/>
    <w:uiPriority w:val="99"/>
    <w:rsid w:val="00A97FCA"/>
    <w:rPr>
      <w:rFonts w:ascii="Open Sans" w:eastAsia="Times New Roman" w:hAnsi="Open Sans" w:cs="Open Sans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9E297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E2976"/>
    <w:rPr>
      <w:rFonts w:ascii="Open Sans" w:hAnsi="Open Sans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9E297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B7CCF"/>
    <w:pPr>
      <w:tabs>
        <w:tab w:val="center" w:pos="4536"/>
        <w:tab w:val="right" w:pos="9072"/>
      </w:tabs>
      <w:jc w:val="center"/>
    </w:pPr>
    <w:rPr>
      <w:spacing w:val="-4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B7CCF"/>
    <w:rPr>
      <w:rFonts w:ascii="Open Sans" w:hAnsi="Open Sans"/>
      <w:spacing w:val="-4"/>
      <w:sz w:val="16"/>
    </w:rPr>
  </w:style>
  <w:style w:type="paragraph" w:styleId="Zpat">
    <w:name w:val="footer"/>
    <w:basedOn w:val="Normln"/>
    <w:link w:val="ZpatChar"/>
    <w:unhideWhenUsed/>
    <w:rsid w:val="002C65C5"/>
    <w:pPr>
      <w:tabs>
        <w:tab w:val="center" w:pos="4536"/>
        <w:tab w:val="right" w:pos="9072"/>
      </w:tabs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rsid w:val="002C65C5"/>
    <w:rPr>
      <w:rFonts w:ascii="Open Sans" w:hAnsi="Open Sans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3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34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013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E29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E2976"/>
    <w:rPr>
      <w:rFonts w:ascii="Open Sans" w:hAnsi="Open Sans"/>
      <w:sz w:val="20"/>
      <w:szCs w:val="20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A97FCA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A97FCA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F140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140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F140F"/>
    <w:rPr>
      <w:vertAlign w:val="superscript"/>
    </w:rPr>
  </w:style>
  <w:style w:type="paragraph" w:styleId="Revize">
    <w:name w:val="Revision"/>
    <w:hidden/>
    <w:uiPriority w:val="99"/>
    <w:semiHidden/>
    <w:rsid w:val="00E77EA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C66C6C"/>
    <w:rPr>
      <w:rFonts w:eastAsia="Times New Roman" w:cs="Times New Roman"/>
      <w:b/>
      <w:caps/>
      <w:sz w:val="32"/>
      <w:szCs w:val="28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66C6C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66C6C"/>
    <w:rPr>
      <w:rFonts w:ascii="Consolas" w:hAnsi="Consolas" w:cs="Consolas"/>
      <w:sz w:val="21"/>
      <w:szCs w:val="21"/>
    </w:rPr>
  </w:style>
  <w:style w:type="paragraph" w:customStyle="1" w:styleId="Kategorie">
    <w:name w:val="Kategorie"/>
    <w:basedOn w:val="Normln"/>
    <w:rsid w:val="00B70A54"/>
    <w:pPr>
      <w:spacing w:before="60" w:after="60"/>
    </w:pPr>
    <w:rPr>
      <w:rFonts w:ascii="Times New Roman" w:eastAsia="Times New Roman" w:hAnsi="Times New Roman" w:cs="Times New Roman"/>
      <w:color w:val="333399"/>
      <w:sz w:val="20"/>
      <w:szCs w:val="20"/>
      <w:lang w:eastAsia="cs-CZ"/>
    </w:rPr>
  </w:style>
  <w:style w:type="paragraph" w:customStyle="1" w:styleId="Nzevnormy">
    <w:name w:val="Název normy"/>
    <w:basedOn w:val="Identifikacenormy"/>
    <w:next w:val="Normln"/>
    <w:rsid w:val="00AB7B9E"/>
    <w:pPr>
      <w:spacing w:before="120" w:after="120"/>
    </w:pPr>
    <w:rPr>
      <w:sz w:val="28"/>
    </w:rPr>
  </w:style>
  <w:style w:type="table" w:styleId="Mkatabulky">
    <w:name w:val="Table Grid"/>
    <w:basedOn w:val="Normlntabulka"/>
    <w:uiPriority w:val="59"/>
    <w:unhideWhenUsed/>
    <w:rsid w:val="0090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A1B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23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7B02"/>
    <w:rPr>
      <w:color w:val="605E5C"/>
      <w:shd w:val="clear" w:color="auto" w:fill="E1DFDD"/>
    </w:rPr>
  </w:style>
  <w:style w:type="paragraph" w:customStyle="1" w:styleId="Obrzek">
    <w:name w:val="Obrázek"/>
    <w:basedOn w:val="Normln"/>
    <w:qFormat/>
    <w:rsid w:val="00CE7F74"/>
    <w:pPr>
      <w:spacing w:before="180"/>
      <w:jc w:val="center"/>
    </w:pPr>
  </w:style>
  <w:style w:type="paragraph" w:customStyle="1" w:styleId="Obrzekpopis">
    <w:name w:val="Obrázek popis"/>
    <w:basedOn w:val="Normln"/>
    <w:qFormat/>
    <w:rsid w:val="00CE7F74"/>
    <w:pPr>
      <w:spacing w:before="60" w:after="180"/>
      <w:jc w:val="center"/>
    </w:pPr>
  </w:style>
  <w:style w:type="paragraph" w:customStyle="1" w:styleId="Tabulkapopis">
    <w:name w:val="Tabulka popis"/>
    <w:basedOn w:val="Normln"/>
    <w:qFormat/>
    <w:rsid w:val="00134525"/>
    <w:pPr>
      <w:spacing w:before="180" w:after="60"/>
      <w:jc w:val="center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413F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ora.j\Downloads\SD_&#353;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6BA7B55D30C946B21607D417DD72F2" ma:contentTypeVersion="15" ma:contentTypeDescription="Vytvoří nový dokument" ma:contentTypeScope="" ma:versionID="fc73ffe2fa05765629ba02039aac4c4a">
  <xsd:schema xmlns:xsd="http://www.w3.org/2001/XMLSchema" xmlns:xs="http://www.w3.org/2001/XMLSchema" xmlns:p="http://schemas.microsoft.com/office/2006/metadata/properties" xmlns:ns2="089e22cf-4e6d-4f3e-a9fb-730944fe590f" xmlns:ns3="78353be8-3b91-451c-a85f-afd70e2f02dc" targetNamespace="http://schemas.microsoft.com/office/2006/metadata/properties" ma:root="true" ma:fieldsID="61b24f69ebec3ba7a83292afc4de2548" ns2:_="" ns3:_="">
    <xsd:import namespace="089e22cf-4e6d-4f3e-a9fb-730944fe590f"/>
    <xsd:import namespace="78353be8-3b91-451c-a85f-afd70e2f02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22cf-4e6d-4f3e-a9fb-730944fe59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8375fb-7c94-4390-bd76-0146e6b37b5c}" ma:internalName="TaxCatchAll" ma:showField="CatchAllData" ma:web="089e22cf-4e6d-4f3e-a9fb-730944fe5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53be8-3b91-451c-a85f-afd70e2f0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dc0c66c-3bbb-45c0-81fe-e66ee927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9e22cf-4e6d-4f3e-a9fb-730944fe590f" xsi:nil="true"/>
    <lcf76f155ced4ddcb4097134ff3c332f xmlns="78353be8-3b91-451c-a85f-afd70e2f02d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F0C37-9BD1-4BBD-B347-0ACB569EE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21705-656F-45D3-9E1A-8197CBB53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22cf-4e6d-4f3e-a9fb-730944fe590f"/>
    <ds:schemaRef ds:uri="78353be8-3b91-451c-a85f-afd70e2f0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F0435-37E3-45D1-BFD5-CC2F31454CAF}">
  <ds:schemaRefs>
    <ds:schemaRef ds:uri="http://schemas.microsoft.com/office/2006/metadata/properties"/>
    <ds:schemaRef ds:uri="http://schemas.microsoft.com/office/infopath/2007/PartnerControls"/>
    <ds:schemaRef ds:uri="089e22cf-4e6d-4f3e-a9fb-730944fe590f"/>
    <ds:schemaRef ds:uri="78353be8-3b91-451c-a85f-afd70e2f02dc"/>
  </ds:schemaRefs>
</ds:datastoreItem>
</file>

<file path=customXml/itemProps4.xml><?xml version="1.0" encoding="utf-8"?>
<ds:datastoreItem xmlns:ds="http://schemas.openxmlformats.org/officeDocument/2006/customXml" ds:itemID="{CF34FEDF-86D0-48F7-82D3-827398F8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SD_šablona</Template>
  <TotalTime>35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pro odbornou praxi v bakalářských a v navazujících magisterských studijních programech na FAST VUT</vt:lpstr>
    </vt:vector>
  </TitlesOfParts>
  <Manager>Rostislav Drochytka</Manager>
  <Company>Vysoké učení technické v Brně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Výkaz práce pro BSP Architektura pozemních staveb a pro NSP Architektura a rozvoj sídel v anglickém jazyce</dc:title>
  <dc:creator>jandora.j</dc:creator>
  <cp:keywords>Směrnice děkana</cp:keywords>
  <cp:lastModifiedBy>Jandora Jan (2330)</cp:lastModifiedBy>
  <cp:revision>11</cp:revision>
  <cp:lastPrinted>2025-12-09T06:04:00Z</cp:lastPrinted>
  <dcterms:created xsi:type="dcterms:W3CDTF">2025-12-09T05:18:00Z</dcterms:created>
  <dcterms:modified xsi:type="dcterms:W3CDTF">2025-12-09T06:29:00Z</dcterms:modified>
  <cp:category>Vnitřní norma Fakulty stavební VUT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0x010100F86BA7B55D30C946B21607D417DD72F2</vt:lpwstr>
  </property>
  <property fmtid="{D5CDD505-2E9C-101B-9397-08002B2CF9AE}" pid="3" name="MediaServiceImageTags">
    <vt:lpwstr/>
  </property>
</Properties>
</file>