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"/>
        <w:gridCol w:w="2693"/>
        <w:gridCol w:w="1417"/>
        <w:gridCol w:w="846"/>
        <w:gridCol w:w="1061"/>
        <w:gridCol w:w="1070"/>
        <w:gridCol w:w="1134"/>
        <w:gridCol w:w="440"/>
      </w:tblGrid>
      <w:tr w:rsidR="00B705F6" w:rsidRPr="00AA0B26" w:rsidTr="009B4D73">
        <w:trPr>
          <w:trHeight w:val="169"/>
        </w:trPr>
        <w:tc>
          <w:tcPr>
            <w:tcW w:w="3104" w:type="dxa"/>
            <w:gridSpan w:val="2"/>
            <w:vMerge w:val="restart"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Fakulta stavební</w:t>
            </w:r>
            <w:r w:rsidRPr="00AA0B26">
              <w:rPr>
                <w:sz w:val="20"/>
                <w:szCs w:val="20"/>
              </w:rPr>
              <w:br/>
              <w:t>Vysoké učení technické</w:t>
            </w:r>
            <w:r>
              <w:rPr>
                <w:sz w:val="20"/>
                <w:szCs w:val="20"/>
              </w:rPr>
              <w:t xml:space="preserve"> </w:t>
            </w:r>
            <w:r w:rsidRPr="00AA0B26">
              <w:rPr>
                <w:sz w:val="20"/>
                <w:szCs w:val="20"/>
              </w:rPr>
              <w:t>v Brně</w:t>
            </w:r>
          </w:p>
        </w:tc>
        <w:tc>
          <w:tcPr>
            <w:tcW w:w="1417" w:type="dxa"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Praktikant:</w:t>
            </w:r>
          </w:p>
        </w:tc>
        <w:tc>
          <w:tcPr>
            <w:tcW w:w="4551" w:type="dxa"/>
            <w:gridSpan w:val="5"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705F6" w:rsidRPr="00AA0B26" w:rsidTr="009B4D73">
        <w:trPr>
          <w:trHeight w:val="272"/>
        </w:trPr>
        <w:tc>
          <w:tcPr>
            <w:tcW w:w="3104" w:type="dxa"/>
            <w:gridSpan w:val="2"/>
            <w:vMerge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Zaměstnavatel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551" w:type="dxa"/>
            <w:gridSpan w:val="5"/>
            <w:vMerge w:val="restart"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705F6" w:rsidRPr="00AA0B26" w:rsidTr="009B4D73">
        <w:tc>
          <w:tcPr>
            <w:tcW w:w="3104" w:type="dxa"/>
            <w:gridSpan w:val="2"/>
            <w:vAlign w:val="center"/>
          </w:tcPr>
          <w:p w:rsidR="00B705F6" w:rsidRPr="00B705F6" w:rsidRDefault="00B705F6" w:rsidP="00B705F6">
            <w:pPr>
              <w:pStyle w:val="Odstavec"/>
              <w:spacing w:before="0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B705F6">
              <w:rPr>
                <w:b/>
                <w:bCs/>
                <w:sz w:val="20"/>
                <w:szCs w:val="20"/>
              </w:rPr>
              <w:t>MĚSÍČNÍ VÝKAZ PRAXE</w:t>
            </w:r>
          </w:p>
        </w:tc>
        <w:tc>
          <w:tcPr>
            <w:tcW w:w="1417" w:type="dxa"/>
            <w:vMerge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551" w:type="dxa"/>
            <w:gridSpan w:val="5"/>
            <w:vMerge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AA0B26" w:rsidRPr="00AA0B26" w:rsidTr="009B4D73">
        <w:tc>
          <w:tcPr>
            <w:tcW w:w="3104" w:type="dxa"/>
            <w:gridSpan w:val="2"/>
            <w:vAlign w:val="center"/>
          </w:tcPr>
          <w:p w:rsidR="00AA0B26" w:rsidRPr="00B44CFD" w:rsidRDefault="00B705F6" w:rsidP="00B705F6">
            <w:pPr>
              <w:pStyle w:val="Odstavec"/>
              <w:spacing w:before="0"/>
              <w:ind w:left="0" w:firstLine="0"/>
              <w:jc w:val="left"/>
              <w:rPr>
                <w:i/>
                <w:iCs/>
                <w:sz w:val="20"/>
                <w:szCs w:val="20"/>
              </w:rPr>
            </w:pPr>
            <w:r w:rsidRPr="00B44CFD">
              <w:rPr>
                <w:i/>
                <w:iCs/>
                <w:sz w:val="20"/>
                <w:szCs w:val="20"/>
              </w:rPr>
              <w:t>Odborná praxe</w:t>
            </w:r>
          </w:p>
        </w:tc>
        <w:tc>
          <w:tcPr>
            <w:tcW w:w="1417" w:type="dxa"/>
            <w:vAlign w:val="center"/>
          </w:tcPr>
          <w:p w:rsidR="00AA0B26" w:rsidRPr="00AA0B26" w:rsidRDefault="00AA0B26" w:rsidP="00B705F6">
            <w:pPr>
              <w:pStyle w:val="Odstavec"/>
              <w:spacing w:before="0"/>
              <w:ind w:left="0" w:firstLine="0"/>
              <w:jc w:val="righ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Rok:</w:t>
            </w:r>
          </w:p>
        </w:tc>
        <w:tc>
          <w:tcPr>
            <w:tcW w:w="846" w:type="dxa"/>
            <w:vAlign w:val="center"/>
          </w:tcPr>
          <w:p w:rsidR="00AA0B26" w:rsidRPr="00AA0B26" w:rsidRDefault="00AA0B2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2025</w:t>
            </w:r>
          </w:p>
        </w:tc>
        <w:tc>
          <w:tcPr>
            <w:tcW w:w="1061" w:type="dxa"/>
            <w:vAlign w:val="center"/>
          </w:tcPr>
          <w:p w:rsidR="00AA0B26" w:rsidRPr="00AA0B26" w:rsidRDefault="00AA0B26" w:rsidP="00B705F6">
            <w:pPr>
              <w:pStyle w:val="Odstavec"/>
              <w:spacing w:before="0"/>
              <w:ind w:left="0" w:firstLine="0"/>
              <w:jc w:val="righ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Měsíc:</w:t>
            </w:r>
          </w:p>
        </w:tc>
        <w:tc>
          <w:tcPr>
            <w:tcW w:w="1070" w:type="dxa"/>
            <w:vAlign w:val="center"/>
          </w:tcPr>
          <w:p w:rsidR="00AA0B26" w:rsidRPr="00AA0B26" w:rsidRDefault="00AA0B2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AA0B26" w:rsidRPr="00AA0B26" w:rsidRDefault="00AA0B2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Číslo listu:</w:t>
            </w:r>
          </w:p>
        </w:tc>
        <w:tc>
          <w:tcPr>
            <w:tcW w:w="440" w:type="dxa"/>
            <w:vAlign w:val="center"/>
          </w:tcPr>
          <w:p w:rsidR="00AA0B26" w:rsidRPr="00AA0B26" w:rsidRDefault="00AA0B2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94EB5" w:rsidRPr="00AA0B26" w:rsidTr="009B4D73">
        <w:tc>
          <w:tcPr>
            <w:tcW w:w="3104" w:type="dxa"/>
            <w:gridSpan w:val="2"/>
            <w:vAlign w:val="center"/>
          </w:tcPr>
          <w:p w:rsidR="00C94EB5" w:rsidRPr="00AA0B26" w:rsidRDefault="00C94EB5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Zakázka(y):</w:t>
            </w:r>
          </w:p>
        </w:tc>
        <w:tc>
          <w:tcPr>
            <w:tcW w:w="5968" w:type="dxa"/>
            <w:gridSpan w:val="6"/>
            <w:vAlign w:val="center"/>
          </w:tcPr>
          <w:p w:rsidR="00C94EB5" w:rsidRPr="00AA0B26" w:rsidRDefault="00C94EB5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94EB5" w:rsidRPr="00AA0B26" w:rsidTr="00B705F6">
        <w:tc>
          <w:tcPr>
            <w:tcW w:w="7498" w:type="dxa"/>
            <w:gridSpan w:val="6"/>
            <w:vAlign w:val="center"/>
          </w:tcPr>
          <w:p w:rsidR="00C94EB5" w:rsidRPr="00AA0B26" w:rsidRDefault="00C94EB5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Činnosti</w:t>
            </w:r>
            <w:r w:rsidR="00AA2FB4">
              <w:rPr>
                <w:sz w:val="20"/>
                <w:szCs w:val="20"/>
              </w:rPr>
              <w:t>:</w:t>
            </w:r>
          </w:p>
        </w:tc>
        <w:tc>
          <w:tcPr>
            <w:tcW w:w="1574" w:type="dxa"/>
            <w:gridSpan w:val="2"/>
            <w:vAlign w:val="center"/>
          </w:tcPr>
          <w:p w:rsidR="00C94EB5" w:rsidRPr="00AA0B26" w:rsidRDefault="00C94EB5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hod./měs.</w:t>
            </w:r>
          </w:p>
        </w:tc>
      </w:tr>
      <w:tr w:rsidR="00B44CFD" w:rsidRPr="00AA0B26" w:rsidTr="009B4D73">
        <w:tc>
          <w:tcPr>
            <w:tcW w:w="411" w:type="dxa"/>
            <w:vMerge w:val="restart"/>
            <w:vAlign w:val="center"/>
          </w:tcPr>
          <w:p w:rsidR="00B44CFD" w:rsidRPr="00AA0B26" w:rsidRDefault="00B44CFD" w:rsidP="00B44CFD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vMerge w:val="restart"/>
            <w:vAlign w:val="center"/>
          </w:tcPr>
          <w:p w:rsidR="00B44CFD" w:rsidRPr="00AA0B26" w:rsidRDefault="00B44CFD" w:rsidP="00B44CFD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Příprava zakázky</w:t>
            </w:r>
          </w:p>
        </w:tc>
        <w:tc>
          <w:tcPr>
            <w:tcW w:w="4394" w:type="dxa"/>
            <w:gridSpan w:val="4"/>
          </w:tcPr>
          <w:p w:rsidR="00B44CFD" w:rsidRPr="00AA0B26" w:rsidRDefault="00B44CFD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B44CFD">
              <w:rPr>
                <w:sz w:val="20"/>
                <w:szCs w:val="20"/>
              </w:rPr>
              <w:t>Požadavky klienta</w:t>
            </w:r>
          </w:p>
        </w:tc>
        <w:tc>
          <w:tcPr>
            <w:tcW w:w="1574" w:type="dxa"/>
            <w:gridSpan w:val="2"/>
          </w:tcPr>
          <w:p w:rsidR="00B44CFD" w:rsidRPr="00AA0B26" w:rsidRDefault="00B44CFD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44CFD" w:rsidRPr="00AA0B26" w:rsidTr="009B4D73">
        <w:tc>
          <w:tcPr>
            <w:tcW w:w="411" w:type="dxa"/>
            <w:vMerge/>
            <w:vAlign w:val="center"/>
          </w:tcPr>
          <w:p w:rsidR="00B44CFD" w:rsidRPr="00AA0B26" w:rsidRDefault="00B44CFD" w:rsidP="00C94EB5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B44CFD" w:rsidRPr="00AA0B26" w:rsidRDefault="00B44CFD" w:rsidP="00C94EB5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B44CFD" w:rsidRPr="00AA0B26" w:rsidRDefault="00B44CFD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Analýza zakázky</w:t>
            </w:r>
          </w:p>
        </w:tc>
        <w:tc>
          <w:tcPr>
            <w:tcW w:w="1574" w:type="dxa"/>
            <w:gridSpan w:val="2"/>
          </w:tcPr>
          <w:p w:rsidR="00B44CFD" w:rsidRPr="00AA0B26" w:rsidRDefault="00B44CFD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44CFD" w:rsidRPr="00AA0B26" w:rsidTr="009B4D73">
        <w:tc>
          <w:tcPr>
            <w:tcW w:w="411" w:type="dxa"/>
            <w:vMerge/>
          </w:tcPr>
          <w:p w:rsidR="00B44CFD" w:rsidRPr="00AA0B26" w:rsidRDefault="00B44CFD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4CFD" w:rsidRPr="00AA0B26" w:rsidRDefault="00B44CFD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B44CFD" w:rsidRPr="00AA0B26" w:rsidRDefault="00B44CFD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Analýza staveniště</w:t>
            </w:r>
          </w:p>
        </w:tc>
        <w:tc>
          <w:tcPr>
            <w:tcW w:w="1574" w:type="dxa"/>
            <w:gridSpan w:val="2"/>
          </w:tcPr>
          <w:p w:rsidR="00B44CFD" w:rsidRPr="00AA0B26" w:rsidRDefault="00B44CFD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44CFD" w:rsidRPr="00AA0B26" w:rsidTr="009B4D73">
        <w:tc>
          <w:tcPr>
            <w:tcW w:w="411" w:type="dxa"/>
            <w:vMerge/>
          </w:tcPr>
          <w:p w:rsidR="00B44CFD" w:rsidRPr="00AA0B26" w:rsidRDefault="00B44CFD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44CFD" w:rsidRPr="00AA0B26" w:rsidRDefault="00B44CFD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B44CFD" w:rsidRPr="00AA0B26" w:rsidRDefault="00B44CFD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Projednávání</w:t>
            </w:r>
          </w:p>
        </w:tc>
        <w:tc>
          <w:tcPr>
            <w:tcW w:w="1574" w:type="dxa"/>
            <w:gridSpan w:val="2"/>
          </w:tcPr>
          <w:p w:rsidR="00B44CFD" w:rsidRPr="00AA0B26" w:rsidRDefault="00B44CFD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94EB5" w:rsidRPr="00AA0B26" w:rsidTr="009B4D73">
        <w:tc>
          <w:tcPr>
            <w:tcW w:w="411" w:type="dxa"/>
            <w:vMerge w:val="restart"/>
            <w:vAlign w:val="center"/>
          </w:tcPr>
          <w:p w:rsidR="00C94EB5" w:rsidRPr="00AA0B26" w:rsidRDefault="00C94EB5" w:rsidP="00C94EB5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2.</w:t>
            </w:r>
          </w:p>
        </w:tc>
        <w:tc>
          <w:tcPr>
            <w:tcW w:w="2693" w:type="dxa"/>
            <w:vMerge w:val="restart"/>
            <w:vAlign w:val="center"/>
          </w:tcPr>
          <w:p w:rsidR="00C94EB5" w:rsidRPr="00AA0B26" w:rsidRDefault="00C94EB5" w:rsidP="00C94EB5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Návrh stavby</w:t>
            </w:r>
          </w:p>
        </w:tc>
        <w:tc>
          <w:tcPr>
            <w:tcW w:w="4394" w:type="dxa"/>
            <w:gridSpan w:val="4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Analýza podkladů</w:t>
            </w:r>
          </w:p>
        </w:tc>
        <w:tc>
          <w:tcPr>
            <w:tcW w:w="1574" w:type="dxa"/>
            <w:gridSpan w:val="2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94EB5" w:rsidRPr="00AA0B26" w:rsidTr="009B4D73">
        <w:tc>
          <w:tcPr>
            <w:tcW w:w="411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Koncept, studie, skici</w:t>
            </w:r>
          </w:p>
        </w:tc>
        <w:tc>
          <w:tcPr>
            <w:tcW w:w="1574" w:type="dxa"/>
            <w:gridSpan w:val="2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94EB5" w:rsidRPr="00AA0B26" w:rsidTr="009B4D73">
        <w:tc>
          <w:tcPr>
            <w:tcW w:w="411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Odsouhlasení se zákazníkem</w:t>
            </w:r>
          </w:p>
        </w:tc>
        <w:tc>
          <w:tcPr>
            <w:tcW w:w="1574" w:type="dxa"/>
            <w:gridSpan w:val="2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94EB5" w:rsidRPr="00AA0B26" w:rsidTr="009B4D73">
        <w:tc>
          <w:tcPr>
            <w:tcW w:w="411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Zapojení dalších profesí</w:t>
            </w:r>
          </w:p>
        </w:tc>
        <w:tc>
          <w:tcPr>
            <w:tcW w:w="1574" w:type="dxa"/>
            <w:gridSpan w:val="2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94EB5" w:rsidRPr="00AA0B26" w:rsidTr="009B4D73">
        <w:tc>
          <w:tcPr>
            <w:tcW w:w="411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Konzultace s veřejnoprávními orgány</w:t>
            </w:r>
          </w:p>
        </w:tc>
        <w:tc>
          <w:tcPr>
            <w:tcW w:w="1574" w:type="dxa"/>
            <w:gridSpan w:val="2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94EB5" w:rsidRPr="00AA0B26" w:rsidTr="009B4D73">
        <w:tc>
          <w:tcPr>
            <w:tcW w:w="411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Předběžný odhad nákladů</w:t>
            </w:r>
          </w:p>
        </w:tc>
        <w:tc>
          <w:tcPr>
            <w:tcW w:w="1574" w:type="dxa"/>
            <w:gridSpan w:val="2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94EB5" w:rsidRPr="00AA0B26" w:rsidTr="009B4D73">
        <w:tc>
          <w:tcPr>
            <w:tcW w:w="411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Projednávání</w:t>
            </w:r>
          </w:p>
        </w:tc>
        <w:tc>
          <w:tcPr>
            <w:tcW w:w="1574" w:type="dxa"/>
            <w:gridSpan w:val="2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94EB5" w:rsidRPr="00AA0B26" w:rsidTr="009B4D73">
        <w:tc>
          <w:tcPr>
            <w:tcW w:w="411" w:type="dxa"/>
            <w:vMerge w:val="restart"/>
            <w:vAlign w:val="center"/>
          </w:tcPr>
          <w:p w:rsidR="00C94EB5" w:rsidRPr="00AA0B26" w:rsidRDefault="00C94EB5" w:rsidP="00C94EB5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3.</w:t>
            </w:r>
          </w:p>
        </w:tc>
        <w:tc>
          <w:tcPr>
            <w:tcW w:w="2693" w:type="dxa"/>
            <w:vMerge w:val="restart"/>
            <w:vAlign w:val="center"/>
          </w:tcPr>
          <w:p w:rsidR="00C94EB5" w:rsidRPr="00AA0B26" w:rsidRDefault="00C94EB5" w:rsidP="00C94EB5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 xml:space="preserve">Dokumentace </w:t>
            </w:r>
            <w:r>
              <w:rPr>
                <w:sz w:val="20"/>
                <w:szCs w:val="20"/>
              </w:rPr>
              <w:br/>
            </w:r>
            <w:r w:rsidRPr="00AA0B26">
              <w:rPr>
                <w:sz w:val="20"/>
                <w:szCs w:val="20"/>
              </w:rPr>
              <w:t>k územnímu řízení</w:t>
            </w:r>
          </w:p>
        </w:tc>
        <w:tc>
          <w:tcPr>
            <w:tcW w:w="4394" w:type="dxa"/>
            <w:gridSpan w:val="4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Vypracování dokumentace k ÚŘ</w:t>
            </w:r>
          </w:p>
        </w:tc>
        <w:tc>
          <w:tcPr>
            <w:tcW w:w="1574" w:type="dxa"/>
            <w:gridSpan w:val="2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94EB5" w:rsidRPr="00AA0B26" w:rsidTr="009B4D73">
        <w:tc>
          <w:tcPr>
            <w:tcW w:w="411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Doklady a stanoviska veřejnoprávních orgánů</w:t>
            </w:r>
          </w:p>
        </w:tc>
        <w:tc>
          <w:tcPr>
            <w:tcW w:w="1574" w:type="dxa"/>
            <w:gridSpan w:val="2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94EB5" w:rsidRPr="00AA0B26" w:rsidTr="009B4D73">
        <w:tc>
          <w:tcPr>
            <w:tcW w:w="411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Zapracování podmínek ÚŘ do návrhu</w:t>
            </w:r>
          </w:p>
        </w:tc>
        <w:tc>
          <w:tcPr>
            <w:tcW w:w="1574" w:type="dxa"/>
            <w:gridSpan w:val="2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94EB5" w:rsidRPr="00AA0B26" w:rsidTr="009B4D73">
        <w:tc>
          <w:tcPr>
            <w:tcW w:w="411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Projednávání</w:t>
            </w:r>
          </w:p>
        </w:tc>
        <w:tc>
          <w:tcPr>
            <w:tcW w:w="1574" w:type="dxa"/>
            <w:gridSpan w:val="2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94EB5" w:rsidRPr="00AA0B26" w:rsidTr="009B4D73">
        <w:tc>
          <w:tcPr>
            <w:tcW w:w="411" w:type="dxa"/>
            <w:vMerge w:val="restart"/>
            <w:vAlign w:val="center"/>
          </w:tcPr>
          <w:p w:rsidR="00C94EB5" w:rsidRPr="00AA0B26" w:rsidRDefault="00C94EB5" w:rsidP="00C94EB5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4.</w:t>
            </w:r>
          </w:p>
        </w:tc>
        <w:tc>
          <w:tcPr>
            <w:tcW w:w="2693" w:type="dxa"/>
            <w:vMerge w:val="restart"/>
            <w:vAlign w:val="center"/>
          </w:tcPr>
          <w:p w:rsidR="00C94EB5" w:rsidRPr="00AA0B26" w:rsidRDefault="00C94EB5" w:rsidP="00C94EB5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Projekt pro stavební</w:t>
            </w:r>
            <w:r>
              <w:rPr>
                <w:sz w:val="20"/>
                <w:szCs w:val="20"/>
              </w:rPr>
              <w:br/>
            </w:r>
            <w:r w:rsidRPr="00AA0B26">
              <w:rPr>
                <w:sz w:val="20"/>
                <w:szCs w:val="20"/>
              </w:rPr>
              <w:t>povolení</w:t>
            </w:r>
          </w:p>
        </w:tc>
        <w:tc>
          <w:tcPr>
            <w:tcW w:w="4394" w:type="dxa"/>
            <w:gridSpan w:val="4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Vypracování projektu stavby</w:t>
            </w:r>
          </w:p>
        </w:tc>
        <w:tc>
          <w:tcPr>
            <w:tcW w:w="1574" w:type="dxa"/>
            <w:gridSpan w:val="2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94EB5" w:rsidRPr="00AA0B26" w:rsidTr="009B4D73">
        <w:tc>
          <w:tcPr>
            <w:tcW w:w="411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Doklady a stanoviska veřejnoprávních orgánů</w:t>
            </w:r>
          </w:p>
        </w:tc>
        <w:tc>
          <w:tcPr>
            <w:tcW w:w="1574" w:type="dxa"/>
            <w:gridSpan w:val="2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94EB5" w:rsidRPr="00AA0B26" w:rsidTr="009B4D73">
        <w:tc>
          <w:tcPr>
            <w:tcW w:w="411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Zapracování podmínek SP do návrhu</w:t>
            </w:r>
          </w:p>
        </w:tc>
        <w:tc>
          <w:tcPr>
            <w:tcW w:w="1574" w:type="dxa"/>
            <w:gridSpan w:val="2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94EB5" w:rsidRPr="00AA0B26" w:rsidTr="009B4D73">
        <w:tc>
          <w:tcPr>
            <w:tcW w:w="411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Projednávání</w:t>
            </w:r>
          </w:p>
        </w:tc>
        <w:tc>
          <w:tcPr>
            <w:tcW w:w="1574" w:type="dxa"/>
            <w:gridSpan w:val="2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94EB5" w:rsidRPr="00AA0B26" w:rsidTr="009B4D73">
        <w:tc>
          <w:tcPr>
            <w:tcW w:w="411" w:type="dxa"/>
            <w:vMerge w:val="restart"/>
            <w:vAlign w:val="center"/>
          </w:tcPr>
          <w:p w:rsidR="00C94EB5" w:rsidRPr="00AA0B26" w:rsidRDefault="00C94EB5" w:rsidP="00C94EB5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5.</w:t>
            </w:r>
          </w:p>
        </w:tc>
        <w:tc>
          <w:tcPr>
            <w:tcW w:w="2693" w:type="dxa"/>
            <w:vMerge w:val="restart"/>
            <w:vAlign w:val="center"/>
          </w:tcPr>
          <w:p w:rsidR="00C94EB5" w:rsidRPr="00AA0B26" w:rsidRDefault="00C94EB5" w:rsidP="00C94EB5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Projekt pro provedení</w:t>
            </w:r>
            <w:r>
              <w:rPr>
                <w:sz w:val="20"/>
                <w:szCs w:val="20"/>
              </w:rPr>
              <w:br/>
            </w:r>
            <w:r w:rsidRPr="00AA0B26">
              <w:rPr>
                <w:sz w:val="20"/>
                <w:szCs w:val="20"/>
              </w:rPr>
              <w:t>stavby</w:t>
            </w:r>
          </w:p>
        </w:tc>
        <w:tc>
          <w:tcPr>
            <w:tcW w:w="4394" w:type="dxa"/>
            <w:gridSpan w:val="4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Vypracování projektu provedení stavby</w:t>
            </w:r>
          </w:p>
        </w:tc>
        <w:tc>
          <w:tcPr>
            <w:tcW w:w="1574" w:type="dxa"/>
            <w:gridSpan w:val="2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94EB5" w:rsidRPr="00AA0B26" w:rsidTr="009B4D73">
        <w:tc>
          <w:tcPr>
            <w:tcW w:w="411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Koordinace profesí</w:t>
            </w:r>
          </w:p>
        </w:tc>
        <w:tc>
          <w:tcPr>
            <w:tcW w:w="1574" w:type="dxa"/>
            <w:gridSpan w:val="2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94EB5" w:rsidRPr="00AA0B26" w:rsidTr="009B4D73">
        <w:tc>
          <w:tcPr>
            <w:tcW w:w="411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Projektové podklady od dodavatelů</w:t>
            </w:r>
          </w:p>
        </w:tc>
        <w:tc>
          <w:tcPr>
            <w:tcW w:w="1574" w:type="dxa"/>
            <w:gridSpan w:val="2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94EB5" w:rsidRPr="00AA0B26" w:rsidTr="009B4D73">
        <w:tc>
          <w:tcPr>
            <w:tcW w:w="411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Vypracování položkového rozpočtu</w:t>
            </w:r>
          </w:p>
        </w:tc>
        <w:tc>
          <w:tcPr>
            <w:tcW w:w="1574" w:type="dxa"/>
            <w:gridSpan w:val="2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C94EB5" w:rsidRPr="00AA0B26" w:rsidTr="009B4D73">
        <w:tc>
          <w:tcPr>
            <w:tcW w:w="411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Projednávání</w:t>
            </w:r>
          </w:p>
        </w:tc>
        <w:tc>
          <w:tcPr>
            <w:tcW w:w="1574" w:type="dxa"/>
            <w:gridSpan w:val="2"/>
          </w:tcPr>
          <w:p w:rsidR="00C94EB5" w:rsidRPr="00AA0B26" w:rsidRDefault="00C94EB5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705F6" w:rsidRPr="00AA0B26" w:rsidTr="009B4D73">
        <w:tc>
          <w:tcPr>
            <w:tcW w:w="411" w:type="dxa"/>
            <w:vMerge w:val="restart"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6.</w:t>
            </w:r>
          </w:p>
        </w:tc>
        <w:tc>
          <w:tcPr>
            <w:tcW w:w="2693" w:type="dxa"/>
            <w:vMerge w:val="restart"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Podklady pro vyhledání</w:t>
            </w:r>
            <w:r>
              <w:rPr>
                <w:sz w:val="20"/>
                <w:szCs w:val="20"/>
              </w:rPr>
              <w:br/>
            </w:r>
            <w:r w:rsidRPr="00AA0B26">
              <w:rPr>
                <w:sz w:val="20"/>
                <w:szCs w:val="20"/>
              </w:rPr>
              <w:t>dodavatele</w:t>
            </w:r>
          </w:p>
        </w:tc>
        <w:tc>
          <w:tcPr>
            <w:tcW w:w="4394" w:type="dxa"/>
            <w:gridSpan w:val="4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Podklady pro nabídkové řízení</w:t>
            </w:r>
          </w:p>
        </w:tc>
        <w:tc>
          <w:tcPr>
            <w:tcW w:w="1574" w:type="dxa"/>
            <w:gridSpan w:val="2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705F6" w:rsidRPr="00AA0B26" w:rsidTr="009B4D73">
        <w:tc>
          <w:tcPr>
            <w:tcW w:w="411" w:type="dxa"/>
            <w:vMerge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Vyhodnocení nabídkového řízení</w:t>
            </w:r>
          </w:p>
        </w:tc>
        <w:tc>
          <w:tcPr>
            <w:tcW w:w="1574" w:type="dxa"/>
            <w:gridSpan w:val="2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705F6" w:rsidRPr="00AA0B26" w:rsidTr="009B4D73">
        <w:tc>
          <w:tcPr>
            <w:tcW w:w="411" w:type="dxa"/>
            <w:vMerge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Projednávání</w:t>
            </w:r>
          </w:p>
        </w:tc>
        <w:tc>
          <w:tcPr>
            <w:tcW w:w="1574" w:type="dxa"/>
            <w:gridSpan w:val="2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705F6" w:rsidRPr="00AA0B26" w:rsidTr="009B4D73">
        <w:tc>
          <w:tcPr>
            <w:tcW w:w="411" w:type="dxa"/>
            <w:vMerge w:val="restart"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7.</w:t>
            </w:r>
          </w:p>
        </w:tc>
        <w:tc>
          <w:tcPr>
            <w:tcW w:w="2693" w:type="dxa"/>
            <w:vMerge w:val="restart"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Provádění stavby</w:t>
            </w:r>
          </w:p>
        </w:tc>
        <w:tc>
          <w:tcPr>
            <w:tcW w:w="4394" w:type="dxa"/>
            <w:gridSpan w:val="4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Autorský dozor</w:t>
            </w:r>
          </w:p>
        </w:tc>
        <w:tc>
          <w:tcPr>
            <w:tcW w:w="1574" w:type="dxa"/>
            <w:gridSpan w:val="2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705F6" w:rsidRPr="00AA0B26" w:rsidTr="009B4D73">
        <w:tc>
          <w:tcPr>
            <w:tcW w:w="411" w:type="dxa"/>
            <w:vMerge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Technický dozor</w:t>
            </w:r>
          </w:p>
        </w:tc>
        <w:tc>
          <w:tcPr>
            <w:tcW w:w="1574" w:type="dxa"/>
            <w:gridSpan w:val="2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705F6" w:rsidRPr="00AA0B26" w:rsidTr="009B4D73">
        <w:tc>
          <w:tcPr>
            <w:tcW w:w="411" w:type="dxa"/>
            <w:vMerge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Dokumentace skutečného provedení stavby</w:t>
            </w:r>
          </w:p>
        </w:tc>
        <w:tc>
          <w:tcPr>
            <w:tcW w:w="1574" w:type="dxa"/>
            <w:gridSpan w:val="2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705F6" w:rsidRPr="00AA0B26" w:rsidTr="009B4D73">
        <w:tc>
          <w:tcPr>
            <w:tcW w:w="411" w:type="dxa"/>
            <w:vMerge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Projednávání</w:t>
            </w:r>
          </w:p>
        </w:tc>
        <w:tc>
          <w:tcPr>
            <w:tcW w:w="1574" w:type="dxa"/>
            <w:gridSpan w:val="2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705F6" w:rsidRPr="00AA0B26" w:rsidTr="009B4D73">
        <w:tc>
          <w:tcPr>
            <w:tcW w:w="411" w:type="dxa"/>
            <w:vMerge w:val="restart"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8.</w:t>
            </w:r>
          </w:p>
        </w:tc>
        <w:tc>
          <w:tcPr>
            <w:tcW w:w="2693" w:type="dxa"/>
            <w:vMerge w:val="restart"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Dokončení stavby</w:t>
            </w:r>
          </w:p>
        </w:tc>
        <w:tc>
          <w:tcPr>
            <w:tcW w:w="4394" w:type="dxa"/>
            <w:gridSpan w:val="4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Kolaudační řízení</w:t>
            </w:r>
          </w:p>
        </w:tc>
        <w:tc>
          <w:tcPr>
            <w:tcW w:w="1574" w:type="dxa"/>
            <w:gridSpan w:val="2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705F6" w:rsidRPr="00AA0B26" w:rsidTr="009B4D73">
        <w:tc>
          <w:tcPr>
            <w:tcW w:w="411" w:type="dxa"/>
            <w:vMerge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Odstranění kolaudačních závad</w:t>
            </w:r>
          </w:p>
        </w:tc>
        <w:tc>
          <w:tcPr>
            <w:tcW w:w="1574" w:type="dxa"/>
            <w:gridSpan w:val="2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705F6" w:rsidRPr="00AA0B26" w:rsidTr="009B4D73">
        <w:tc>
          <w:tcPr>
            <w:tcW w:w="411" w:type="dxa"/>
            <w:vMerge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Projednávání</w:t>
            </w:r>
          </w:p>
        </w:tc>
        <w:tc>
          <w:tcPr>
            <w:tcW w:w="1574" w:type="dxa"/>
            <w:gridSpan w:val="2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705F6" w:rsidRPr="00AA0B26" w:rsidTr="009B4D73">
        <w:tc>
          <w:tcPr>
            <w:tcW w:w="411" w:type="dxa"/>
            <w:vMerge w:val="restart"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9.</w:t>
            </w:r>
          </w:p>
        </w:tc>
        <w:tc>
          <w:tcPr>
            <w:tcW w:w="2693" w:type="dxa"/>
            <w:vMerge w:val="restart"/>
            <w:vAlign w:val="center"/>
          </w:tcPr>
          <w:p w:rsidR="00B705F6" w:rsidRPr="00AA0B26" w:rsidRDefault="00B705F6" w:rsidP="00B705F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AA0B26">
              <w:rPr>
                <w:sz w:val="20"/>
                <w:szCs w:val="20"/>
              </w:rPr>
              <w:t>Jiné činnosti</w:t>
            </w:r>
          </w:p>
        </w:tc>
        <w:tc>
          <w:tcPr>
            <w:tcW w:w="4394" w:type="dxa"/>
            <w:gridSpan w:val="4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705F6" w:rsidRPr="00AA0B26" w:rsidTr="009B4D73">
        <w:tc>
          <w:tcPr>
            <w:tcW w:w="411" w:type="dxa"/>
            <w:vMerge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705F6" w:rsidRPr="00AA0B26" w:rsidTr="009B4D73">
        <w:tc>
          <w:tcPr>
            <w:tcW w:w="411" w:type="dxa"/>
            <w:vMerge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705F6" w:rsidRPr="00AA0B26" w:rsidTr="009B4D73">
        <w:tc>
          <w:tcPr>
            <w:tcW w:w="411" w:type="dxa"/>
            <w:vMerge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74" w:type="dxa"/>
            <w:gridSpan w:val="2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705F6" w:rsidRPr="00AA0B26" w:rsidTr="00410CE9">
        <w:tc>
          <w:tcPr>
            <w:tcW w:w="7498" w:type="dxa"/>
            <w:gridSpan w:val="6"/>
          </w:tcPr>
          <w:p w:rsidR="00B705F6" w:rsidRPr="00AA2FB4" w:rsidRDefault="00B705F6" w:rsidP="00AA0B26">
            <w:pPr>
              <w:pStyle w:val="Odstavec"/>
              <w:spacing w:before="0"/>
              <w:ind w:left="0" w:firstLine="0"/>
              <w:jc w:val="left"/>
              <w:rPr>
                <w:b/>
                <w:bCs/>
                <w:sz w:val="20"/>
                <w:szCs w:val="20"/>
              </w:rPr>
            </w:pPr>
            <w:r w:rsidRPr="00AA2FB4"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574" w:type="dxa"/>
            <w:gridSpan w:val="2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B705F6" w:rsidRPr="00AA0B26" w:rsidTr="009B4D73">
        <w:tc>
          <w:tcPr>
            <w:tcW w:w="3104" w:type="dxa"/>
            <w:gridSpan w:val="2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  <w:r w:rsidRPr="00B705F6">
              <w:rPr>
                <w:b/>
                <w:bCs/>
                <w:sz w:val="20"/>
                <w:szCs w:val="20"/>
              </w:rPr>
              <w:t>Autorizovaný architekt pově</w:t>
            </w:r>
            <w:r w:rsidR="009B4D73">
              <w:rPr>
                <w:b/>
                <w:bCs/>
                <w:sz w:val="20"/>
                <w:szCs w:val="20"/>
              </w:rPr>
              <w:t>-</w:t>
            </w:r>
            <w:r w:rsidRPr="00B705F6">
              <w:rPr>
                <w:b/>
                <w:bCs/>
                <w:sz w:val="20"/>
                <w:szCs w:val="20"/>
              </w:rPr>
              <w:t>řený vedením praktikanta</w:t>
            </w:r>
            <w:r>
              <w:rPr>
                <w:sz w:val="20"/>
                <w:szCs w:val="20"/>
              </w:rPr>
              <w:br/>
            </w:r>
            <w:r w:rsidRPr="00AA0B26">
              <w:rPr>
                <w:sz w:val="20"/>
                <w:szCs w:val="20"/>
              </w:rPr>
              <w:t>(jméno, příjmení, číslo autorizace, podpis, datum)</w:t>
            </w:r>
          </w:p>
        </w:tc>
        <w:tc>
          <w:tcPr>
            <w:tcW w:w="5968" w:type="dxa"/>
            <w:gridSpan w:val="6"/>
          </w:tcPr>
          <w:p w:rsidR="00B705F6" w:rsidRPr="00AA0B26" w:rsidRDefault="00B705F6" w:rsidP="00AA0B26">
            <w:pPr>
              <w:pStyle w:val="Odstavec"/>
              <w:spacing w:before="0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:rsidR="00413FF2" w:rsidRPr="002D07AC" w:rsidRDefault="00413FF2" w:rsidP="002D07AC">
      <w:pPr>
        <w:rPr>
          <w:sz w:val="6"/>
          <w:szCs w:val="6"/>
        </w:rPr>
      </w:pPr>
      <w:bookmarkStart w:id="0" w:name="_GoBack"/>
      <w:bookmarkEnd w:id="0"/>
    </w:p>
    <w:sectPr w:rsidR="00413FF2" w:rsidRPr="002D07AC" w:rsidSect="008B4A78"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E066C3" w16cex:dateUtc="2025-12-07T19:49:00Z"/>
  <w16cex:commentExtensible w16cex:durableId="2CE068FD" w16cex:dateUtc="2025-12-07T1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708452D" w16cid:durableId="2CE066C3"/>
  <w16cid:commentId w16cid:paraId="1536BEC0" w16cid:durableId="2CE068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7B2" w:rsidRDefault="001647B2" w:rsidP="00E34574">
      <w:r>
        <w:separator/>
      </w:r>
    </w:p>
  </w:endnote>
  <w:endnote w:type="continuationSeparator" w:id="0">
    <w:p w:rsidR="001647B2" w:rsidRDefault="001647B2" w:rsidP="00E34574">
      <w:r>
        <w:continuationSeparator/>
      </w:r>
    </w:p>
  </w:endnote>
  <w:endnote w:type="continuationNotice" w:id="1">
    <w:p w:rsidR="001647B2" w:rsidRDefault="001647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afle VUT">
    <w:altName w:val="Calibri"/>
    <w:panose1 w:val="02000506030000020004"/>
    <w:charset w:val="00"/>
    <w:family w:val="modern"/>
    <w:notTrueType/>
    <w:pitch w:val="variable"/>
    <w:sig w:usb0="800000AF" w:usb1="5000606A" w:usb2="00000000" w:usb3="00000000" w:csb0="00000093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7B2" w:rsidRDefault="001647B2" w:rsidP="00E34574">
      <w:r>
        <w:separator/>
      </w:r>
    </w:p>
  </w:footnote>
  <w:footnote w:type="continuationSeparator" w:id="0">
    <w:p w:rsidR="001647B2" w:rsidRDefault="001647B2" w:rsidP="00E34574">
      <w:r>
        <w:continuationSeparator/>
      </w:r>
    </w:p>
  </w:footnote>
  <w:footnote w:type="continuationNotice" w:id="1">
    <w:p w:rsidR="001647B2" w:rsidRDefault="001647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D00E7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84103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6D3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91BBE"/>
    <w:multiLevelType w:val="hybridMultilevel"/>
    <w:tmpl w:val="91EEE612"/>
    <w:lvl w:ilvl="0" w:tplc="D11EFF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111C5"/>
    <w:multiLevelType w:val="hybridMultilevel"/>
    <w:tmpl w:val="B978BE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C378D"/>
    <w:multiLevelType w:val="multilevel"/>
    <w:tmpl w:val="D4648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0406BD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40A9D"/>
    <w:multiLevelType w:val="hybridMultilevel"/>
    <w:tmpl w:val="96804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D1FB4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72556"/>
    <w:multiLevelType w:val="hybridMultilevel"/>
    <w:tmpl w:val="33A0095E"/>
    <w:lvl w:ilvl="0" w:tplc="0AD28FE0">
      <w:start w:val="1"/>
      <w:numFmt w:val="upperRoman"/>
      <w:lvlText w:val="%1."/>
      <w:lvlJc w:val="left"/>
      <w:pPr>
        <w:ind w:left="16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0" w:hanging="360"/>
      </w:pPr>
    </w:lvl>
    <w:lvl w:ilvl="2" w:tplc="0405001B" w:tentative="1">
      <w:start w:val="1"/>
      <w:numFmt w:val="lowerRoman"/>
      <w:lvlText w:val="%3."/>
      <w:lvlJc w:val="right"/>
      <w:pPr>
        <w:ind w:left="3080" w:hanging="180"/>
      </w:pPr>
    </w:lvl>
    <w:lvl w:ilvl="3" w:tplc="0405000F" w:tentative="1">
      <w:start w:val="1"/>
      <w:numFmt w:val="decimal"/>
      <w:lvlText w:val="%4."/>
      <w:lvlJc w:val="left"/>
      <w:pPr>
        <w:ind w:left="3800" w:hanging="360"/>
      </w:pPr>
    </w:lvl>
    <w:lvl w:ilvl="4" w:tplc="04050019" w:tentative="1">
      <w:start w:val="1"/>
      <w:numFmt w:val="lowerLetter"/>
      <w:lvlText w:val="%5."/>
      <w:lvlJc w:val="left"/>
      <w:pPr>
        <w:ind w:left="4520" w:hanging="360"/>
      </w:pPr>
    </w:lvl>
    <w:lvl w:ilvl="5" w:tplc="0405001B" w:tentative="1">
      <w:start w:val="1"/>
      <w:numFmt w:val="lowerRoman"/>
      <w:lvlText w:val="%6."/>
      <w:lvlJc w:val="right"/>
      <w:pPr>
        <w:ind w:left="5240" w:hanging="180"/>
      </w:pPr>
    </w:lvl>
    <w:lvl w:ilvl="6" w:tplc="0405000F" w:tentative="1">
      <w:start w:val="1"/>
      <w:numFmt w:val="decimal"/>
      <w:lvlText w:val="%7."/>
      <w:lvlJc w:val="left"/>
      <w:pPr>
        <w:ind w:left="5960" w:hanging="360"/>
      </w:pPr>
    </w:lvl>
    <w:lvl w:ilvl="7" w:tplc="04050019" w:tentative="1">
      <w:start w:val="1"/>
      <w:numFmt w:val="lowerLetter"/>
      <w:lvlText w:val="%8."/>
      <w:lvlJc w:val="left"/>
      <w:pPr>
        <w:ind w:left="6680" w:hanging="360"/>
      </w:pPr>
    </w:lvl>
    <w:lvl w:ilvl="8" w:tplc="0405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0" w15:restartNumberingAfterBreak="0">
    <w:nsid w:val="206A40B8"/>
    <w:multiLevelType w:val="hybridMultilevel"/>
    <w:tmpl w:val="3D5C4DA8"/>
    <w:lvl w:ilvl="0" w:tplc="0AD28FE0">
      <w:start w:val="1"/>
      <w:numFmt w:val="upperRoman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F54A52"/>
    <w:multiLevelType w:val="hybridMultilevel"/>
    <w:tmpl w:val="FE0C9776"/>
    <w:lvl w:ilvl="0" w:tplc="0AD28FE0">
      <w:start w:val="1"/>
      <w:numFmt w:val="upperRoman"/>
      <w:lvlText w:val="%1."/>
      <w:lvlJc w:val="left"/>
      <w:pPr>
        <w:ind w:left="172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7" w:hanging="360"/>
      </w:pPr>
    </w:lvl>
    <w:lvl w:ilvl="2" w:tplc="0405001B" w:tentative="1">
      <w:start w:val="1"/>
      <w:numFmt w:val="lowerRoman"/>
      <w:lvlText w:val="%3."/>
      <w:lvlJc w:val="right"/>
      <w:pPr>
        <w:ind w:left="2807" w:hanging="180"/>
      </w:pPr>
    </w:lvl>
    <w:lvl w:ilvl="3" w:tplc="0405000F" w:tentative="1">
      <w:start w:val="1"/>
      <w:numFmt w:val="decimal"/>
      <w:lvlText w:val="%4."/>
      <w:lvlJc w:val="left"/>
      <w:pPr>
        <w:ind w:left="3527" w:hanging="360"/>
      </w:pPr>
    </w:lvl>
    <w:lvl w:ilvl="4" w:tplc="04050019" w:tentative="1">
      <w:start w:val="1"/>
      <w:numFmt w:val="lowerLetter"/>
      <w:lvlText w:val="%5."/>
      <w:lvlJc w:val="left"/>
      <w:pPr>
        <w:ind w:left="4247" w:hanging="360"/>
      </w:pPr>
    </w:lvl>
    <w:lvl w:ilvl="5" w:tplc="0405001B" w:tentative="1">
      <w:start w:val="1"/>
      <w:numFmt w:val="lowerRoman"/>
      <w:lvlText w:val="%6."/>
      <w:lvlJc w:val="right"/>
      <w:pPr>
        <w:ind w:left="4967" w:hanging="180"/>
      </w:pPr>
    </w:lvl>
    <w:lvl w:ilvl="6" w:tplc="0405000F" w:tentative="1">
      <w:start w:val="1"/>
      <w:numFmt w:val="decimal"/>
      <w:lvlText w:val="%7."/>
      <w:lvlJc w:val="left"/>
      <w:pPr>
        <w:ind w:left="5687" w:hanging="360"/>
      </w:pPr>
    </w:lvl>
    <w:lvl w:ilvl="7" w:tplc="04050019" w:tentative="1">
      <w:start w:val="1"/>
      <w:numFmt w:val="lowerLetter"/>
      <w:lvlText w:val="%8."/>
      <w:lvlJc w:val="left"/>
      <w:pPr>
        <w:ind w:left="6407" w:hanging="360"/>
      </w:pPr>
    </w:lvl>
    <w:lvl w:ilvl="8" w:tplc="0405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2" w15:restartNumberingAfterBreak="0">
    <w:nsid w:val="281F6E62"/>
    <w:multiLevelType w:val="hybridMultilevel"/>
    <w:tmpl w:val="52EED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98FDA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C1E95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352AB"/>
    <w:multiLevelType w:val="hybridMultilevel"/>
    <w:tmpl w:val="7930B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E65F0"/>
    <w:multiLevelType w:val="hybridMultilevel"/>
    <w:tmpl w:val="0492CB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07A39"/>
    <w:multiLevelType w:val="hybridMultilevel"/>
    <w:tmpl w:val="3FDE7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23469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C00E3D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F061B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220C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F76FD"/>
    <w:multiLevelType w:val="hybridMultilevel"/>
    <w:tmpl w:val="6B146F7C"/>
    <w:lvl w:ilvl="0" w:tplc="46FED7AC">
      <w:start w:val="1"/>
      <w:numFmt w:val="decimal"/>
      <w:lvlText w:val="(%1)"/>
      <w:lvlJc w:val="left"/>
      <w:pPr>
        <w:ind w:left="1060" w:hanging="70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B56F9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B15D6"/>
    <w:multiLevelType w:val="hybridMultilevel"/>
    <w:tmpl w:val="C4B6FD9A"/>
    <w:lvl w:ilvl="0" w:tplc="A61882FE">
      <w:numFmt w:val="bullet"/>
      <w:lvlText w:val="-"/>
      <w:lvlJc w:val="left"/>
      <w:pPr>
        <w:ind w:left="1070" w:hanging="710"/>
      </w:pPr>
      <w:rPr>
        <w:rFonts w:ascii="Vafle VUT" w:eastAsia="Times New Roman" w:hAnsi="Vafle VU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DF6134"/>
    <w:multiLevelType w:val="hybridMultilevel"/>
    <w:tmpl w:val="E1AC06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41694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854BE"/>
    <w:multiLevelType w:val="hybridMultilevel"/>
    <w:tmpl w:val="1780ECB6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0175C"/>
    <w:multiLevelType w:val="hybridMultilevel"/>
    <w:tmpl w:val="1780ECB6"/>
    <w:lvl w:ilvl="0" w:tplc="37926D36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F3377"/>
    <w:multiLevelType w:val="hybridMultilevel"/>
    <w:tmpl w:val="4E42C8CA"/>
    <w:lvl w:ilvl="0" w:tplc="6DA8215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63102"/>
    <w:multiLevelType w:val="hybridMultilevel"/>
    <w:tmpl w:val="D21405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7203D8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675A7"/>
    <w:multiLevelType w:val="hybridMultilevel"/>
    <w:tmpl w:val="8D80CB72"/>
    <w:lvl w:ilvl="0" w:tplc="FFFFFFFF">
      <w:start w:val="1"/>
      <w:numFmt w:val="decimal"/>
      <w:lvlText w:val="(%1)"/>
      <w:lvlJc w:val="left"/>
      <w:pPr>
        <w:ind w:left="920" w:hanging="5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2643E"/>
    <w:multiLevelType w:val="multilevel"/>
    <w:tmpl w:val="CC56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4"/>
  </w:num>
  <w:num w:numId="3">
    <w:abstractNumId w:val="29"/>
  </w:num>
  <w:num w:numId="4">
    <w:abstractNumId w:val="21"/>
  </w:num>
  <w:num w:numId="5">
    <w:abstractNumId w:val="27"/>
  </w:num>
  <w:num w:numId="6">
    <w:abstractNumId w:val="11"/>
  </w:num>
  <w:num w:numId="7">
    <w:abstractNumId w:val="32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2"/>
  </w:num>
  <w:num w:numId="13">
    <w:abstractNumId w:val="7"/>
  </w:num>
  <w:num w:numId="14">
    <w:abstractNumId w:val="15"/>
  </w:num>
  <w:num w:numId="15">
    <w:abstractNumId w:val="26"/>
  </w:num>
  <w:num w:numId="16">
    <w:abstractNumId w:val="17"/>
  </w:num>
  <w:num w:numId="17">
    <w:abstractNumId w:val="6"/>
  </w:num>
  <w:num w:numId="18">
    <w:abstractNumId w:val="1"/>
  </w:num>
  <w:num w:numId="19">
    <w:abstractNumId w:val="31"/>
  </w:num>
  <w:num w:numId="20">
    <w:abstractNumId w:val="13"/>
  </w:num>
  <w:num w:numId="21">
    <w:abstractNumId w:val="25"/>
  </w:num>
  <w:num w:numId="22">
    <w:abstractNumId w:val="2"/>
  </w:num>
  <w:num w:numId="23">
    <w:abstractNumId w:val="30"/>
  </w:num>
  <w:num w:numId="24">
    <w:abstractNumId w:val="22"/>
  </w:num>
  <w:num w:numId="25">
    <w:abstractNumId w:val="19"/>
  </w:num>
  <w:num w:numId="26">
    <w:abstractNumId w:val="18"/>
  </w:num>
  <w:num w:numId="27">
    <w:abstractNumId w:val="8"/>
  </w:num>
  <w:num w:numId="28">
    <w:abstractNumId w:val="20"/>
  </w:num>
  <w:num w:numId="29">
    <w:abstractNumId w:val="9"/>
  </w:num>
  <w:num w:numId="30">
    <w:abstractNumId w:val="10"/>
  </w:num>
  <w:num w:numId="31">
    <w:abstractNumId w:val="16"/>
  </w:num>
  <w:num w:numId="32">
    <w:abstractNumId w:val="23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37"/>
    <w:rsid w:val="00000210"/>
    <w:rsid w:val="0000102C"/>
    <w:rsid w:val="00001AED"/>
    <w:rsid w:val="00003411"/>
    <w:rsid w:val="00005C9D"/>
    <w:rsid w:val="00010669"/>
    <w:rsid w:val="000115AC"/>
    <w:rsid w:val="000135A2"/>
    <w:rsid w:val="00013E43"/>
    <w:rsid w:val="000162AD"/>
    <w:rsid w:val="000166FC"/>
    <w:rsid w:val="0001767A"/>
    <w:rsid w:val="00020EF6"/>
    <w:rsid w:val="0002153A"/>
    <w:rsid w:val="00022901"/>
    <w:rsid w:val="00024A62"/>
    <w:rsid w:val="00024AB3"/>
    <w:rsid w:val="00027E12"/>
    <w:rsid w:val="000335D8"/>
    <w:rsid w:val="00033DEF"/>
    <w:rsid w:val="0003614B"/>
    <w:rsid w:val="00036908"/>
    <w:rsid w:val="00037773"/>
    <w:rsid w:val="0004304D"/>
    <w:rsid w:val="0004311B"/>
    <w:rsid w:val="000441C9"/>
    <w:rsid w:val="00045495"/>
    <w:rsid w:val="0004677C"/>
    <w:rsid w:val="00046ADC"/>
    <w:rsid w:val="000525F5"/>
    <w:rsid w:val="00053E2D"/>
    <w:rsid w:val="000553C3"/>
    <w:rsid w:val="0005656B"/>
    <w:rsid w:val="00060B97"/>
    <w:rsid w:val="000624D8"/>
    <w:rsid w:val="00063BE4"/>
    <w:rsid w:val="000648AE"/>
    <w:rsid w:val="000652DA"/>
    <w:rsid w:val="000654CE"/>
    <w:rsid w:val="00065C94"/>
    <w:rsid w:val="00065F87"/>
    <w:rsid w:val="00067990"/>
    <w:rsid w:val="0007020A"/>
    <w:rsid w:val="0007164D"/>
    <w:rsid w:val="000732A8"/>
    <w:rsid w:val="000735B1"/>
    <w:rsid w:val="00080F2D"/>
    <w:rsid w:val="00081040"/>
    <w:rsid w:val="00082C3B"/>
    <w:rsid w:val="000833C0"/>
    <w:rsid w:val="000840C2"/>
    <w:rsid w:val="00086A37"/>
    <w:rsid w:val="00090C00"/>
    <w:rsid w:val="0009141E"/>
    <w:rsid w:val="00091F41"/>
    <w:rsid w:val="00092017"/>
    <w:rsid w:val="0009254C"/>
    <w:rsid w:val="00092ED7"/>
    <w:rsid w:val="00093AF2"/>
    <w:rsid w:val="00094ED0"/>
    <w:rsid w:val="00096F39"/>
    <w:rsid w:val="00097279"/>
    <w:rsid w:val="000A3836"/>
    <w:rsid w:val="000A3F60"/>
    <w:rsid w:val="000A4218"/>
    <w:rsid w:val="000A6DC8"/>
    <w:rsid w:val="000B1C68"/>
    <w:rsid w:val="000B6B00"/>
    <w:rsid w:val="000B7CCF"/>
    <w:rsid w:val="000C06EC"/>
    <w:rsid w:val="000C144D"/>
    <w:rsid w:val="000C1839"/>
    <w:rsid w:val="000C2115"/>
    <w:rsid w:val="000C4A5A"/>
    <w:rsid w:val="000C5F8A"/>
    <w:rsid w:val="000C7F50"/>
    <w:rsid w:val="000D5A68"/>
    <w:rsid w:val="000D6B29"/>
    <w:rsid w:val="000D6CD4"/>
    <w:rsid w:val="000D74A2"/>
    <w:rsid w:val="000E199D"/>
    <w:rsid w:val="000E5A1E"/>
    <w:rsid w:val="000E7399"/>
    <w:rsid w:val="000E73AA"/>
    <w:rsid w:val="000E74E7"/>
    <w:rsid w:val="000E7913"/>
    <w:rsid w:val="000E7D55"/>
    <w:rsid w:val="000E7E12"/>
    <w:rsid w:val="000F04DA"/>
    <w:rsid w:val="000F052F"/>
    <w:rsid w:val="000F0CE2"/>
    <w:rsid w:val="000F1762"/>
    <w:rsid w:val="000F4B0A"/>
    <w:rsid w:val="000F5BFE"/>
    <w:rsid w:val="000F6BA9"/>
    <w:rsid w:val="000F6C7F"/>
    <w:rsid w:val="000F72AD"/>
    <w:rsid w:val="000F7B18"/>
    <w:rsid w:val="000F7F59"/>
    <w:rsid w:val="001016C4"/>
    <w:rsid w:val="001023CB"/>
    <w:rsid w:val="00102CD6"/>
    <w:rsid w:val="001037C3"/>
    <w:rsid w:val="00104E2A"/>
    <w:rsid w:val="001076C5"/>
    <w:rsid w:val="00110300"/>
    <w:rsid w:val="0011064C"/>
    <w:rsid w:val="00111D11"/>
    <w:rsid w:val="00112485"/>
    <w:rsid w:val="0011546F"/>
    <w:rsid w:val="00117461"/>
    <w:rsid w:val="00120064"/>
    <w:rsid w:val="00120C1E"/>
    <w:rsid w:val="00123355"/>
    <w:rsid w:val="0012355A"/>
    <w:rsid w:val="00124C1A"/>
    <w:rsid w:val="001271DB"/>
    <w:rsid w:val="00127F0F"/>
    <w:rsid w:val="00130B60"/>
    <w:rsid w:val="00130DB4"/>
    <w:rsid w:val="001323B9"/>
    <w:rsid w:val="00132BC6"/>
    <w:rsid w:val="001332C6"/>
    <w:rsid w:val="00134525"/>
    <w:rsid w:val="00135B0C"/>
    <w:rsid w:val="00135C59"/>
    <w:rsid w:val="00136266"/>
    <w:rsid w:val="001409DD"/>
    <w:rsid w:val="00141B2B"/>
    <w:rsid w:val="001458F3"/>
    <w:rsid w:val="0015194E"/>
    <w:rsid w:val="00151E03"/>
    <w:rsid w:val="00152D21"/>
    <w:rsid w:val="00153C8A"/>
    <w:rsid w:val="00154A5B"/>
    <w:rsid w:val="001559A5"/>
    <w:rsid w:val="00157D46"/>
    <w:rsid w:val="00157F6A"/>
    <w:rsid w:val="001601B9"/>
    <w:rsid w:val="00163D92"/>
    <w:rsid w:val="001647B2"/>
    <w:rsid w:val="00165291"/>
    <w:rsid w:val="0016671B"/>
    <w:rsid w:val="00166C5B"/>
    <w:rsid w:val="00167592"/>
    <w:rsid w:val="00167D51"/>
    <w:rsid w:val="00170203"/>
    <w:rsid w:val="001702B0"/>
    <w:rsid w:val="00171D75"/>
    <w:rsid w:val="00171E26"/>
    <w:rsid w:val="00173EE4"/>
    <w:rsid w:val="00177757"/>
    <w:rsid w:val="00180799"/>
    <w:rsid w:val="00181AD7"/>
    <w:rsid w:val="0018269E"/>
    <w:rsid w:val="00183479"/>
    <w:rsid w:val="00184BF5"/>
    <w:rsid w:val="00194B36"/>
    <w:rsid w:val="00195D3C"/>
    <w:rsid w:val="001A034F"/>
    <w:rsid w:val="001A26E1"/>
    <w:rsid w:val="001A3129"/>
    <w:rsid w:val="001A43F4"/>
    <w:rsid w:val="001A6FE8"/>
    <w:rsid w:val="001B3862"/>
    <w:rsid w:val="001B55F5"/>
    <w:rsid w:val="001B62D7"/>
    <w:rsid w:val="001B64F6"/>
    <w:rsid w:val="001B672C"/>
    <w:rsid w:val="001C1AE7"/>
    <w:rsid w:val="001C27CC"/>
    <w:rsid w:val="001C333E"/>
    <w:rsid w:val="001C42EB"/>
    <w:rsid w:val="001C64AA"/>
    <w:rsid w:val="001C79E8"/>
    <w:rsid w:val="001D0A35"/>
    <w:rsid w:val="001D21EB"/>
    <w:rsid w:val="001D2AF3"/>
    <w:rsid w:val="001D36EA"/>
    <w:rsid w:val="001D376D"/>
    <w:rsid w:val="001D4DEB"/>
    <w:rsid w:val="001D5BBA"/>
    <w:rsid w:val="001D7790"/>
    <w:rsid w:val="001E1DBF"/>
    <w:rsid w:val="001F0570"/>
    <w:rsid w:val="001F4ADE"/>
    <w:rsid w:val="001F523D"/>
    <w:rsid w:val="001F5E66"/>
    <w:rsid w:val="00200994"/>
    <w:rsid w:val="0020197C"/>
    <w:rsid w:val="00204C09"/>
    <w:rsid w:val="002105E1"/>
    <w:rsid w:val="00210CAD"/>
    <w:rsid w:val="002128C8"/>
    <w:rsid w:val="0021378C"/>
    <w:rsid w:val="002138A9"/>
    <w:rsid w:val="0021580E"/>
    <w:rsid w:val="00216855"/>
    <w:rsid w:val="0022015E"/>
    <w:rsid w:val="00221D4D"/>
    <w:rsid w:val="00223D0D"/>
    <w:rsid w:val="00224BD4"/>
    <w:rsid w:val="00224CAE"/>
    <w:rsid w:val="00225080"/>
    <w:rsid w:val="00226893"/>
    <w:rsid w:val="00227C43"/>
    <w:rsid w:val="002342AE"/>
    <w:rsid w:val="002345A4"/>
    <w:rsid w:val="002368E1"/>
    <w:rsid w:val="00236CE2"/>
    <w:rsid w:val="002410B4"/>
    <w:rsid w:val="0024252B"/>
    <w:rsid w:val="002449A4"/>
    <w:rsid w:val="00245EB6"/>
    <w:rsid w:val="00246C4F"/>
    <w:rsid w:val="0024733F"/>
    <w:rsid w:val="002504E3"/>
    <w:rsid w:val="00250D78"/>
    <w:rsid w:val="00250ED9"/>
    <w:rsid w:val="00252F0F"/>
    <w:rsid w:val="00254468"/>
    <w:rsid w:val="00257719"/>
    <w:rsid w:val="00261914"/>
    <w:rsid w:val="002629AC"/>
    <w:rsid w:val="00265E4B"/>
    <w:rsid w:val="00271736"/>
    <w:rsid w:val="00272B45"/>
    <w:rsid w:val="00273B22"/>
    <w:rsid w:val="002801CB"/>
    <w:rsid w:val="002802C3"/>
    <w:rsid w:val="0028050D"/>
    <w:rsid w:val="002822E5"/>
    <w:rsid w:val="00282375"/>
    <w:rsid w:val="0028284A"/>
    <w:rsid w:val="002837DF"/>
    <w:rsid w:val="002847D9"/>
    <w:rsid w:val="00284BDA"/>
    <w:rsid w:val="002858D1"/>
    <w:rsid w:val="002913B3"/>
    <w:rsid w:val="002920EB"/>
    <w:rsid w:val="00295891"/>
    <w:rsid w:val="00295970"/>
    <w:rsid w:val="00297A40"/>
    <w:rsid w:val="002A0470"/>
    <w:rsid w:val="002A0DE5"/>
    <w:rsid w:val="002A1A42"/>
    <w:rsid w:val="002A3890"/>
    <w:rsid w:val="002A3DC6"/>
    <w:rsid w:val="002A5C91"/>
    <w:rsid w:val="002A6587"/>
    <w:rsid w:val="002A7267"/>
    <w:rsid w:val="002A7705"/>
    <w:rsid w:val="002A7F14"/>
    <w:rsid w:val="002B0DAF"/>
    <w:rsid w:val="002B126F"/>
    <w:rsid w:val="002B18CB"/>
    <w:rsid w:val="002B360E"/>
    <w:rsid w:val="002B3999"/>
    <w:rsid w:val="002B484A"/>
    <w:rsid w:val="002B4CAA"/>
    <w:rsid w:val="002B5419"/>
    <w:rsid w:val="002B55D8"/>
    <w:rsid w:val="002B67CF"/>
    <w:rsid w:val="002C04F0"/>
    <w:rsid w:val="002C1D23"/>
    <w:rsid w:val="002C61C3"/>
    <w:rsid w:val="002C65C5"/>
    <w:rsid w:val="002C6829"/>
    <w:rsid w:val="002C6CE6"/>
    <w:rsid w:val="002C7513"/>
    <w:rsid w:val="002D07AC"/>
    <w:rsid w:val="002D1C5D"/>
    <w:rsid w:val="002D314C"/>
    <w:rsid w:val="002D42D8"/>
    <w:rsid w:val="002D4C82"/>
    <w:rsid w:val="002D6040"/>
    <w:rsid w:val="002E0C50"/>
    <w:rsid w:val="002E11F6"/>
    <w:rsid w:val="002E2DF9"/>
    <w:rsid w:val="002E4B74"/>
    <w:rsid w:val="002E6CF1"/>
    <w:rsid w:val="002E755D"/>
    <w:rsid w:val="002E7B41"/>
    <w:rsid w:val="002F30A8"/>
    <w:rsid w:val="002F4672"/>
    <w:rsid w:val="002F5918"/>
    <w:rsid w:val="00306D0E"/>
    <w:rsid w:val="00306D6F"/>
    <w:rsid w:val="00307862"/>
    <w:rsid w:val="00310C18"/>
    <w:rsid w:val="0031208A"/>
    <w:rsid w:val="00312FAF"/>
    <w:rsid w:val="00314766"/>
    <w:rsid w:val="003159CC"/>
    <w:rsid w:val="00316411"/>
    <w:rsid w:val="00316738"/>
    <w:rsid w:val="003172C2"/>
    <w:rsid w:val="00317850"/>
    <w:rsid w:val="00317FE2"/>
    <w:rsid w:val="00323A80"/>
    <w:rsid w:val="00323F01"/>
    <w:rsid w:val="00326473"/>
    <w:rsid w:val="003275E9"/>
    <w:rsid w:val="00330AC7"/>
    <w:rsid w:val="00331516"/>
    <w:rsid w:val="0033186B"/>
    <w:rsid w:val="00331B12"/>
    <w:rsid w:val="00332CB6"/>
    <w:rsid w:val="0033382E"/>
    <w:rsid w:val="00335BF0"/>
    <w:rsid w:val="00336997"/>
    <w:rsid w:val="00337A99"/>
    <w:rsid w:val="0034219B"/>
    <w:rsid w:val="003434E3"/>
    <w:rsid w:val="00343965"/>
    <w:rsid w:val="003440BA"/>
    <w:rsid w:val="00345CFF"/>
    <w:rsid w:val="0034645E"/>
    <w:rsid w:val="0034783C"/>
    <w:rsid w:val="0035052E"/>
    <w:rsid w:val="00350983"/>
    <w:rsid w:val="0035327D"/>
    <w:rsid w:val="0035410E"/>
    <w:rsid w:val="003549D0"/>
    <w:rsid w:val="00356CB7"/>
    <w:rsid w:val="00356FFD"/>
    <w:rsid w:val="00364ACF"/>
    <w:rsid w:val="00365C47"/>
    <w:rsid w:val="0036709B"/>
    <w:rsid w:val="00371EED"/>
    <w:rsid w:val="003734A1"/>
    <w:rsid w:val="00375521"/>
    <w:rsid w:val="0037562F"/>
    <w:rsid w:val="003772B2"/>
    <w:rsid w:val="00380A91"/>
    <w:rsid w:val="00380E60"/>
    <w:rsid w:val="003818F1"/>
    <w:rsid w:val="00381EA3"/>
    <w:rsid w:val="00382BD4"/>
    <w:rsid w:val="00385512"/>
    <w:rsid w:val="00386A91"/>
    <w:rsid w:val="00390AD3"/>
    <w:rsid w:val="00392E1E"/>
    <w:rsid w:val="00393C9B"/>
    <w:rsid w:val="0039424D"/>
    <w:rsid w:val="00396452"/>
    <w:rsid w:val="00396558"/>
    <w:rsid w:val="00396A9B"/>
    <w:rsid w:val="003A01DF"/>
    <w:rsid w:val="003A18E0"/>
    <w:rsid w:val="003A3336"/>
    <w:rsid w:val="003A3484"/>
    <w:rsid w:val="003A38CE"/>
    <w:rsid w:val="003A6941"/>
    <w:rsid w:val="003A7809"/>
    <w:rsid w:val="003B153C"/>
    <w:rsid w:val="003B18BB"/>
    <w:rsid w:val="003B2D34"/>
    <w:rsid w:val="003B3D0B"/>
    <w:rsid w:val="003C193A"/>
    <w:rsid w:val="003C1EC0"/>
    <w:rsid w:val="003C4E81"/>
    <w:rsid w:val="003C5F2B"/>
    <w:rsid w:val="003C6856"/>
    <w:rsid w:val="003C7BAA"/>
    <w:rsid w:val="003D09C0"/>
    <w:rsid w:val="003D63CE"/>
    <w:rsid w:val="003D6689"/>
    <w:rsid w:val="003D6B16"/>
    <w:rsid w:val="003D71FB"/>
    <w:rsid w:val="003E3DB3"/>
    <w:rsid w:val="003E48B9"/>
    <w:rsid w:val="003E7EAA"/>
    <w:rsid w:val="003F028E"/>
    <w:rsid w:val="003F1F1E"/>
    <w:rsid w:val="003F2B3C"/>
    <w:rsid w:val="003F330D"/>
    <w:rsid w:val="003F43A9"/>
    <w:rsid w:val="003F68D7"/>
    <w:rsid w:val="00401223"/>
    <w:rsid w:val="00401242"/>
    <w:rsid w:val="00402015"/>
    <w:rsid w:val="004023AF"/>
    <w:rsid w:val="0040318E"/>
    <w:rsid w:val="00403580"/>
    <w:rsid w:val="00403FCF"/>
    <w:rsid w:val="0040634C"/>
    <w:rsid w:val="00410CE9"/>
    <w:rsid w:val="00413FF2"/>
    <w:rsid w:val="00414B30"/>
    <w:rsid w:val="00415DBC"/>
    <w:rsid w:val="004169FD"/>
    <w:rsid w:val="0042078C"/>
    <w:rsid w:val="00427E2A"/>
    <w:rsid w:val="00427F9B"/>
    <w:rsid w:val="004319A2"/>
    <w:rsid w:val="00435474"/>
    <w:rsid w:val="00436FE1"/>
    <w:rsid w:val="00437A84"/>
    <w:rsid w:val="00442F70"/>
    <w:rsid w:val="004444E2"/>
    <w:rsid w:val="0044661D"/>
    <w:rsid w:val="0044709E"/>
    <w:rsid w:val="004476BC"/>
    <w:rsid w:val="00447799"/>
    <w:rsid w:val="00454FA4"/>
    <w:rsid w:val="0045658A"/>
    <w:rsid w:val="00461622"/>
    <w:rsid w:val="004618EF"/>
    <w:rsid w:val="00461C3B"/>
    <w:rsid w:val="00462761"/>
    <w:rsid w:val="00463938"/>
    <w:rsid w:val="004639B1"/>
    <w:rsid w:val="0046622A"/>
    <w:rsid w:val="00467431"/>
    <w:rsid w:val="00471D45"/>
    <w:rsid w:val="00473822"/>
    <w:rsid w:val="00474460"/>
    <w:rsid w:val="004749D9"/>
    <w:rsid w:val="00475323"/>
    <w:rsid w:val="00475BAB"/>
    <w:rsid w:val="00475D7F"/>
    <w:rsid w:val="00476587"/>
    <w:rsid w:val="00476CB6"/>
    <w:rsid w:val="00477B6A"/>
    <w:rsid w:val="00477D80"/>
    <w:rsid w:val="00480BA7"/>
    <w:rsid w:val="00480ECF"/>
    <w:rsid w:val="00481496"/>
    <w:rsid w:val="00483FC6"/>
    <w:rsid w:val="00485C11"/>
    <w:rsid w:val="004947BA"/>
    <w:rsid w:val="00497B02"/>
    <w:rsid w:val="004A00A2"/>
    <w:rsid w:val="004A3332"/>
    <w:rsid w:val="004A3C01"/>
    <w:rsid w:val="004A41D9"/>
    <w:rsid w:val="004A699E"/>
    <w:rsid w:val="004A6EA3"/>
    <w:rsid w:val="004A7CDF"/>
    <w:rsid w:val="004B3868"/>
    <w:rsid w:val="004B5A12"/>
    <w:rsid w:val="004B70F3"/>
    <w:rsid w:val="004B7583"/>
    <w:rsid w:val="004C01AD"/>
    <w:rsid w:val="004C1830"/>
    <w:rsid w:val="004C4CD8"/>
    <w:rsid w:val="004C56B0"/>
    <w:rsid w:val="004C78D5"/>
    <w:rsid w:val="004D078A"/>
    <w:rsid w:val="004D3819"/>
    <w:rsid w:val="004D4936"/>
    <w:rsid w:val="004D6437"/>
    <w:rsid w:val="004D6ADD"/>
    <w:rsid w:val="004D6C08"/>
    <w:rsid w:val="004E1015"/>
    <w:rsid w:val="004E1E53"/>
    <w:rsid w:val="004E241F"/>
    <w:rsid w:val="004E36C6"/>
    <w:rsid w:val="004E4490"/>
    <w:rsid w:val="004E678C"/>
    <w:rsid w:val="004E68E9"/>
    <w:rsid w:val="004E6C23"/>
    <w:rsid w:val="004E7719"/>
    <w:rsid w:val="004F086C"/>
    <w:rsid w:val="004F1AD1"/>
    <w:rsid w:val="004F1FC9"/>
    <w:rsid w:val="004F74E7"/>
    <w:rsid w:val="004F7621"/>
    <w:rsid w:val="00504B90"/>
    <w:rsid w:val="00505912"/>
    <w:rsid w:val="00506107"/>
    <w:rsid w:val="00511649"/>
    <w:rsid w:val="00512064"/>
    <w:rsid w:val="00517EBA"/>
    <w:rsid w:val="00523849"/>
    <w:rsid w:val="00525B16"/>
    <w:rsid w:val="00525F53"/>
    <w:rsid w:val="00527CB1"/>
    <w:rsid w:val="005304B8"/>
    <w:rsid w:val="005313CA"/>
    <w:rsid w:val="005321F0"/>
    <w:rsid w:val="005350FE"/>
    <w:rsid w:val="0053570C"/>
    <w:rsid w:val="00540837"/>
    <w:rsid w:val="0054224C"/>
    <w:rsid w:val="00542E2A"/>
    <w:rsid w:val="00543DD5"/>
    <w:rsid w:val="005447A0"/>
    <w:rsid w:val="005465AE"/>
    <w:rsid w:val="00546E89"/>
    <w:rsid w:val="005473FE"/>
    <w:rsid w:val="005502C5"/>
    <w:rsid w:val="00551168"/>
    <w:rsid w:val="00552B7F"/>
    <w:rsid w:val="00552D6B"/>
    <w:rsid w:val="00553B8B"/>
    <w:rsid w:val="0055474B"/>
    <w:rsid w:val="00557BB7"/>
    <w:rsid w:val="00561EA6"/>
    <w:rsid w:val="00563831"/>
    <w:rsid w:val="00563FF9"/>
    <w:rsid w:val="0056427E"/>
    <w:rsid w:val="00564852"/>
    <w:rsid w:val="00565324"/>
    <w:rsid w:val="00565A2D"/>
    <w:rsid w:val="00566A5C"/>
    <w:rsid w:val="005749B6"/>
    <w:rsid w:val="00574C21"/>
    <w:rsid w:val="00574E0B"/>
    <w:rsid w:val="00575D08"/>
    <w:rsid w:val="00575ECF"/>
    <w:rsid w:val="005807AA"/>
    <w:rsid w:val="005813EB"/>
    <w:rsid w:val="0058358B"/>
    <w:rsid w:val="00583831"/>
    <w:rsid w:val="005844DD"/>
    <w:rsid w:val="00584814"/>
    <w:rsid w:val="005850A7"/>
    <w:rsid w:val="005853D5"/>
    <w:rsid w:val="00586245"/>
    <w:rsid w:val="005869BA"/>
    <w:rsid w:val="0058720B"/>
    <w:rsid w:val="005874FB"/>
    <w:rsid w:val="00591D37"/>
    <w:rsid w:val="00592AA6"/>
    <w:rsid w:val="005947DB"/>
    <w:rsid w:val="00595FE6"/>
    <w:rsid w:val="005978CC"/>
    <w:rsid w:val="005A0EDB"/>
    <w:rsid w:val="005A56C6"/>
    <w:rsid w:val="005A68A2"/>
    <w:rsid w:val="005B132C"/>
    <w:rsid w:val="005B17C2"/>
    <w:rsid w:val="005B1B40"/>
    <w:rsid w:val="005B31F8"/>
    <w:rsid w:val="005B482B"/>
    <w:rsid w:val="005B6E3A"/>
    <w:rsid w:val="005C0072"/>
    <w:rsid w:val="005C11FE"/>
    <w:rsid w:val="005C120E"/>
    <w:rsid w:val="005C22E1"/>
    <w:rsid w:val="005C3652"/>
    <w:rsid w:val="005C522D"/>
    <w:rsid w:val="005C6A65"/>
    <w:rsid w:val="005C728D"/>
    <w:rsid w:val="005D00D4"/>
    <w:rsid w:val="005D0B21"/>
    <w:rsid w:val="005D1A66"/>
    <w:rsid w:val="005D1F1F"/>
    <w:rsid w:val="005D317A"/>
    <w:rsid w:val="005D6580"/>
    <w:rsid w:val="005D72EE"/>
    <w:rsid w:val="005D7ABC"/>
    <w:rsid w:val="005D7DFC"/>
    <w:rsid w:val="005E0FC3"/>
    <w:rsid w:val="005E1995"/>
    <w:rsid w:val="005E6F7E"/>
    <w:rsid w:val="005F1918"/>
    <w:rsid w:val="005F1FCD"/>
    <w:rsid w:val="005F2EE8"/>
    <w:rsid w:val="005F5030"/>
    <w:rsid w:val="005F517B"/>
    <w:rsid w:val="005F5F01"/>
    <w:rsid w:val="005F6372"/>
    <w:rsid w:val="005F6778"/>
    <w:rsid w:val="005F7D0B"/>
    <w:rsid w:val="00601B90"/>
    <w:rsid w:val="00602729"/>
    <w:rsid w:val="0060654F"/>
    <w:rsid w:val="00607EAB"/>
    <w:rsid w:val="00611477"/>
    <w:rsid w:val="006124F8"/>
    <w:rsid w:val="00614274"/>
    <w:rsid w:val="006147B7"/>
    <w:rsid w:val="0061523F"/>
    <w:rsid w:val="00620D89"/>
    <w:rsid w:val="0062100D"/>
    <w:rsid w:val="006236ED"/>
    <w:rsid w:val="00623E91"/>
    <w:rsid w:val="006246E5"/>
    <w:rsid w:val="00624731"/>
    <w:rsid w:val="006256DD"/>
    <w:rsid w:val="006304D3"/>
    <w:rsid w:val="00630614"/>
    <w:rsid w:val="00630C1F"/>
    <w:rsid w:val="00631B04"/>
    <w:rsid w:val="00633218"/>
    <w:rsid w:val="00633792"/>
    <w:rsid w:val="00634E4B"/>
    <w:rsid w:val="00641396"/>
    <w:rsid w:val="00642F0E"/>
    <w:rsid w:val="00643B09"/>
    <w:rsid w:val="00643F5A"/>
    <w:rsid w:val="0064671C"/>
    <w:rsid w:val="00652FC6"/>
    <w:rsid w:val="006537B5"/>
    <w:rsid w:val="00653841"/>
    <w:rsid w:val="00655E09"/>
    <w:rsid w:val="0065655C"/>
    <w:rsid w:val="006649B6"/>
    <w:rsid w:val="006662A5"/>
    <w:rsid w:val="00666D06"/>
    <w:rsid w:val="00670339"/>
    <w:rsid w:val="00670986"/>
    <w:rsid w:val="006728D7"/>
    <w:rsid w:val="00674099"/>
    <w:rsid w:val="0067506F"/>
    <w:rsid w:val="00675C2C"/>
    <w:rsid w:val="00675E2C"/>
    <w:rsid w:val="00676E92"/>
    <w:rsid w:val="006779AB"/>
    <w:rsid w:val="00677AAD"/>
    <w:rsid w:val="00680226"/>
    <w:rsid w:val="00680229"/>
    <w:rsid w:val="00680C93"/>
    <w:rsid w:val="00682271"/>
    <w:rsid w:val="00685854"/>
    <w:rsid w:val="00687E90"/>
    <w:rsid w:val="00687EF3"/>
    <w:rsid w:val="0069083D"/>
    <w:rsid w:val="006914F1"/>
    <w:rsid w:val="00691828"/>
    <w:rsid w:val="00692CB1"/>
    <w:rsid w:val="006930A8"/>
    <w:rsid w:val="00693311"/>
    <w:rsid w:val="00693E77"/>
    <w:rsid w:val="00696427"/>
    <w:rsid w:val="00697478"/>
    <w:rsid w:val="006A0835"/>
    <w:rsid w:val="006A18AF"/>
    <w:rsid w:val="006A22C9"/>
    <w:rsid w:val="006A5DDA"/>
    <w:rsid w:val="006A78F4"/>
    <w:rsid w:val="006B182F"/>
    <w:rsid w:val="006B1924"/>
    <w:rsid w:val="006B3AD2"/>
    <w:rsid w:val="006B732C"/>
    <w:rsid w:val="006C1C12"/>
    <w:rsid w:val="006C1C6A"/>
    <w:rsid w:val="006C27C2"/>
    <w:rsid w:val="006C3606"/>
    <w:rsid w:val="006C7C11"/>
    <w:rsid w:val="006C7C7D"/>
    <w:rsid w:val="006D04FC"/>
    <w:rsid w:val="006D0DF7"/>
    <w:rsid w:val="006D2A50"/>
    <w:rsid w:val="006D3CAB"/>
    <w:rsid w:val="006D49EC"/>
    <w:rsid w:val="006D6708"/>
    <w:rsid w:val="006E0E9E"/>
    <w:rsid w:val="006E4CC0"/>
    <w:rsid w:val="006F22E8"/>
    <w:rsid w:val="006F23A7"/>
    <w:rsid w:val="006F3F97"/>
    <w:rsid w:val="006F3FE5"/>
    <w:rsid w:val="007022B6"/>
    <w:rsid w:val="007026EF"/>
    <w:rsid w:val="00703324"/>
    <w:rsid w:val="00703B58"/>
    <w:rsid w:val="00703F32"/>
    <w:rsid w:val="0071036B"/>
    <w:rsid w:val="0071108D"/>
    <w:rsid w:val="00712652"/>
    <w:rsid w:val="00717A53"/>
    <w:rsid w:val="0072041F"/>
    <w:rsid w:val="00720C12"/>
    <w:rsid w:val="00722CD9"/>
    <w:rsid w:val="007247CB"/>
    <w:rsid w:val="0072639B"/>
    <w:rsid w:val="007303C5"/>
    <w:rsid w:val="007308EB"/>
    <w:rsid w:val="00731D06"/>
    <w:rsid w:val="00732CF3"/>
    <w:rsid w:val="00742929"/>
    <w:rsid w:val="007448A8"/>
    <w:rsid w:val="0074556C"/>
    <w:rsid w:val="0074587F"/>
    <w:rsid w:val="007467B6"/>
    <w:rsid w:val="00747EFD"/>
    <w:rsid w:val="0075139F"/>
    <w:rsid w:val="007522D5"/>
    <w:rsid w:val="00753961"/>
    <w:rsid w:val="00753DD4"/>
    <w:rsid w:val="007556E6"/>
    <w:rsid w:val="00755C12"/>
    <w:rsid w:val="00757B00"/>
    <w:rsid w:val="00757E14"/>
    <w:rsid w:val="007628B1"/>
    <w:rsid w:val="00763D7B"/>
    <w:rsid w:val="00764440"/>
    <w:rsid w:val="0076758A"/>
    <w:rsid w:val="00767C8F"/>
    <w:rsid w:val="0077042F"/>
    <w:rsid w:val="00772933"/>
    <w:rsid w:val="007730C1"/>
    <w:rsid w:val="007742E6"/>
    <w:rsid w:val="00774837"/>
    <w:rsid w:val="0077645E"/>
    <w:rsid w:val="007769BD"/>
    <w:rsid w:val="00776C88"/>
    <w:rsid w:val="007816CC"/>
    <w:rsid w:val="00783089"/>
    <w:rsid w:val="00783534"/>
    <w:rsid w:val="00784222"/>
    <w:rsid w:val="00784A49"/>
    <w:rsid w:val="00785603"/>
    <w:rsid w:val="00791385"/>
    <w:rsid w:val="00791B59"/>
    <w:rsid w:val="00791D59"/>
    <w:rsid w:val="007923D5"/>
    <w:rsid w:val="00792C34"/>
    <w:rsid w:val="00794698"/>
    <w:rsid w:val="00794B5F"/>
    <w:rsid w:val="007958CB"/>
    <w:rsid w:val="00795F44"/>
    <w:rsid w:val="00796170"/>
    <w:rsid w:val="00797676"/>
    <w:rsid w:val="00797CE8"/>
    <w:rsid w:val="007A23CE"/>
    <w:rsid w:val="007A2693"/>
    <w:rsid w:val="007A43BF"/>
    <w:rsid w:val="007A53F8"/>
    <w:rsid w:val="007A62C8"/>
    <w:rsid w:val="007A7DAE"/>
    <w:rsid w:val="007B1B2A"/>
    <w:rsid w:val="007B5028"/>
    <w:rsid w:val="007C190F"/>
    <w:rsid w:val="007C1C1F"/>
    <w:rsid w:val="007C255D"/>
    <w:rsid w:val="007C2D7F"/>
    <w:rsid w:val="007C46AF"/>
    <w:rsid w:val="007C5E95"/>
    <w:rsid w:val="007C6A49"/>
    <w:rsid w:val="007C6ED7"/>
    <w:rsid w:val="007C7216"/>
    <w:rsid w:val="007C722B"/>
    <w:rsid w:val="007D0DB4"/>
    <w:rsid w:val="007D1F2E"/>
    <w:rsid w:val="007D2982"/>
    <w:rsid w:val="007D3C92"/>
    <w:rsid w:val="007D4AE2"/>
    <w:rsid w:val="007D4B8E"/>
    <w:rsid w:val="007D5E9F"/>
    <w:rsid w:val="007D70DA"/>
    <w:rsid w:val="007D7664"/>
    <w:rsid w:val="007D7F4A"/>
    <w:rsid w:val="007E1A0E"/>
    <w:rsid w:val="007E30A5"/>
    <w:rsid w:val="007E5D11"/>
    <w:rsid w:val="007E6364"/>
    <w:rsid w:val="007F0183"/>
    <w:rsid w:val="007F0991"/>
    <w:rsid w:val="007F27F3"/>
    <w:rsid w:val="007F3766"/>
    <w:rsid w:val="007F5648"/>
    <w:rsid w:val="007F5AAC"/>
    <w:rsid w:val="007F6BD4"/>
    <w:rsid w:val="007F7684"/>
    <w:rsid w:val="007F77F4"/>
    <w:rsid w:val="00800872"/>
    <w:rsid w:val="00801240"/>
    <w:rsid w:val="00801344"/>
    <w:rsid w:val="00801BAB"/>
    <w:rsid w:val="008025DC"/>
    <w:rsid w:val="008031B1"/>
    <w:rsid w:val="00805352"/>
    <w:rsid w:val="00805D19"/>
    <w:rsid w:val="00806B3B"/>
    <w:rsid w:val="00807613"/>
    <w:rsid w:val="00811E29"/>
    <w:rsid w:val="0081515D"/>
    <w:rsid w:val="008206BE"/>
    <w:rsid w:val="00822665"/>
    <w:rsid w:val="00822882"/>
    <w:rsid w:val="00822935"/>
    <w:rsid w:val="00822A00"/>
    <w:rsid w:val="00823C73"/>
    <w:rsid w:val="008259F6"/>
    <w:rsid w:val="008302DE"/>
    <w:rsid w:val="00830E99"/>
    <w:rsid w:val="008326DF"/>
    <w:rsid w:val="00832FEF"/>
    <w:rsid w:val="00835535"/>
    <w:rsid w:val="008358E4"/>
    <w:rsid w:val="008363AC"/>
    <w:rsid w:val="0083654F"/>
    <w:rsid w:val="008401CF"/>
    <w:rsid w:val="00840482"/>
    <w:rsid w:val="008412D6"/>
    <w:rsid w:val="00842825"/>
    <w:rsid w:val="00842D76"/>
    <w:rsid w:val="00844B43"/>
    <w:rsid w:val="00845260"/>
    <w:rsid w:val="00850692"/>
    <w:rsid w:val="0085321B"/>
    <w:rsid w:val="008535E3"/>
    <w:rsid w:val="00853B38"/>
    <w:rsid w:val="00853F78"/>
    <w:rsid w:val="008548B1"/>
    <w:rsid w:val="008549A8"/>
    <w:rsid w:val="0085553E"/>
    <w:rsid w:val="0085756D"/>
    <w:rsid w:val="00857C3D"/>
    <w:rsid w:val="0086297D"/>
    <w:rsid w:val="008639CD"/>
    <w:rsid w:val="00863DE7"/>
    <w:rsid w:val="008643EF"/>
    <w:rsid w:val="008656FE"/>
    <w:rsid w:val="00866409"/>
    <w:rsid w:val="00866940"/>
    <w:rsid w:val="008679A4"/>
    <w:rsid w:val="00872DFF"/>
    <w:rsid w:val="00872E5D"/>
    <w:rsid w:val="008739EE"/>
    <w:rsid w:val="00873FFC"/>
    <w:rsid w:val="0087544E"/>
    <w:rsid w:val="00876772"/>
    <w:rsid w:val="0088066C"/>
    <w:rsid w:val="00882ED3"/>
    <w:rsid w:val="00884FB9"/>
    <w:rsid w:val="00885C38"/>
    <w:rsid w:val="00885D72"/>
    <w:rsid w:val="00886A5F"/>
    <w:rsid w:val="0088748D"/>
    <w:rsid w:val="00897AE1"/>
    <w:rsid w:val="00897B5A"/>
    <w:rsid w:val="008A18FB"/>
    <w:rsid w:val="008A1BD2"/>
    <w:rsid w:val="008A2742"/>
    <w:rsid w:val="008A2A50"/>
    <w:rsid w:val="008A625B"/>
    <w:rsid w:val="008A746B"/>
    <w:rsid w:val="008B2741"/>
    <w:rsid w:val="008B2B27"/>
    <w:rsid w:val="008B42A4"/>
    <w:rsid w:val="008B4A78"/>
    <w:rsid w:val="008B618F"/>
    <w:rsid w:val="008C070E"/>
    <w:rsid w:val="008C1FB5"/>
    <w:rsid w:val="008C2979"/>
    <w:rsid w:val="008C3696"/>
    <w:rsid w:val="008D05F7"/>
    <w:rsid w:val="008D0B25"/>
    <w:rsid w:val="008D3531"/>
    <w:rsid w:val="008D3665"/>
    <w:rsid w:val="008D36D6"/>
    <w:rsid w:val="008D4185"/>
    <w:rsid w:val="008D43D8"/>
    <w:rsid w:val="008D50EB"/>
    <w:rsid w:val="008D7F2B"/>
    <w:rsid w:val="008E026F"/>
    <w:rsid w:val="008E2766"/>
    <w:rsid w:val="008E3CDB"/>
    <w:rsid w:val="008E4EEC"/>
    <w:rsid w:val="008E565A"/>
    <w:rsid w:val="008F1559"/>
    <w:rsid w:val="008F180A"/>
    <w:rsid w:val="008F39B3"/>
    <w:rsid w:val="008F54C9"/>
    <w:rsid w:val="008F5C5E"/>
    <w:rsid w:val="008F64C6"/>
    <w:rsid w:val="00901048"/>
    <w:rsid w:val="0090177D"/>
    <w:rsid w:val="00902F15"/>
    <w:rsid w:val="0090543E"/>
    <w:rsid w:val="0090614A"/>
    <w:rsid w:val="0091236A"/>
    <w:rsid w:val="00912CAB"/>
    <w:rsid w:val="009137B9"/>
    <w:rsid w:val="00914ABB"/>
    <w:rsid w:val="0092073A"/>
    <w:rsid w:val="00925D5E"/>
    <w:rsid w:val="00926F77"/>
    <w:rsid w:val="009278AF"/>
    <w:rsid w:val="00927DE6"/>
    <w:rsid w:val="009332BF"/>
    <w:rsid w:val="00934EDF"/>
    <w:rsid w:val="0093614A"/>
    <w:rsid w:val="00936317"/>
    <w:rsid w:val="0093643E"/>
    <w:rsid w:val="00936C44"/>
    <w:rsid w:val="00941528"/>
    <w:rsid w:val="00941D49"/>
    <w:rsid w:val="00944B84"/>
    <w:rsid w:val="00945581"/>
    <w:rsid w:val="00945755"/>
    <w:rsid w:val="00951893"/>
    <w:rsid w:val="00952344"/>
    <w:rsid w:val="00952A1A"/>
    <w:rsid w:val="00952E5F"/>
    <w:rsid w:val="00953753"/>
    <w:rsid w:val="00956D74"/>
    <w:rsid w:val="00956DE8"/>
    <w:rsid w:val="00956FCC"/>
    <w:rsid w:val="009609BF"/>
    <w:rsid w:val="0096149E"/>
    <w:rsid w:val="0096173C"/>
    <w:rsid w:val="00963051"/>
    <w:rsid w:val="00972C23"/>
    <w:rsid w:val="00972DC8"/>
    <w:rsid w:val="00976921"/>
    <w:rsid w:val="009804A4"/>
    <w:rsid w:val="009828FE"/>
    <w:rsid w:val="00983F42"/>
    <w:rsid w:val="009845AC"/>
    <w:rsid w:val="00990A2E"/>
    <w:rsid w:val="00990F64"/>
    <w:rsid w:val="00991C65"/>
    <w:rsid w:val="009920C1"/>
    <w:rsid w:val="009949C9"/>
    <w:rsid w:val="009A227D"/>
    <w:rsid w:val="009A230E"/>
    <w:rsid w:val="009A2384"/>
    <w:rsid w:val="009A2E1A"/>
    <w:rsid w:val="009A4BA8"/>
    <w:rsid w:val="009A4FE6"/>
    <w:rsid w:val="009A5065"/>
    <w:rsid w:val="009A59FA"/>
    <w:rsid w:val="009A5E3C"/>
    <w:rsid w:val="009A5F4A"/>
    <w:rsid w:val="009A655E"/>
    <w:rsid w:val="009B4D73"/>
    <w:rsid w:val="009B703B"/>
    <w:rsid w:val="009B719A"/>
    <w:rsid w:val="009B7A9F"/>
    <w:rsid w:val="009C2F2B"/>
    <w:rsid w:val="009C4C25"/>
    <w:rsid w:val="009C4DF9"/>
    <w:rsid w:val="009C5790"/>
    <w:rsid w:val="009C588C"/>
    <w:rsid w:val="009C6B00"/>
    <w:rsid w:val="009C7DA4"/>
    <w:rsid w:val="009D4576"/>
    <w:rsid w:val="009D68C8"/>
    <w:rsid w:val="009D6948"/>
    <w:rsid w:val="009D69FB"/>
    <w:rsid w:val="009D6FDD"/>
    <w:rsid w:val="009D7B8A"/>
    <w:rsid w:val="009E039E"/>
    <w:rsid w:val="009E047E"/>
    <w:rsid w:val="009E205D"/>
    <w:rsid w:val="009E2976"/>
    <w:rsid w:val="009E37E6"/>
    <w:rsid w:val="009E5361"/>
    <w:rsid w:val="009E5DFD"/>
    <w:rsid w:val="009F1541"/>
    <w:rsid w:val="009F4CE7"/>
    <w:rsid w:val="009F5165"/>
    <w:rsid w:val="009F7609"/>
    <w:rsid w:val="00A00662"/>
    <w:rsid w:val="00A021C7"/>
    <w:rsid w:val="00A02403"/>
    <w:rsid w:val="00A03422"/>
    <w:rsid w:val="00A03455"/>
    <w:rsid w:val="00A03B1F"/>
    <w:rsid w:val="00A071D9"/>
    <w:rsid w:val="00A07D2E"/>
    <w:rsid w:val="00A110E3"/>
    <w:rsid w:val="00A148F1"/>
    <w:rsid w:val="00A14AB1"/>
    <w:rsid w:val="00A15A39"/>
    <w:rsid w:val="00A16288"/>
    <w:rsid w:val="00A16DFC"/>
    <w:rsid w:val="00A17D63"/>
    <w:rsid w:val="00A210AB"/>
    <w:rsid w:val="00A21830"/>
    <w:rsid w:val="00A21F4A"/>
    <w:rsid w:val="00A2310A"/>
    <w:rsid w:val="00A242E4"/>
    <w:rsid w:val="00A2704A"/>
    <w:rsid w:val="00A319C8"/>
    <w:rsid w:val="00A31CEB"/>
    <w:rsid w:val="00A34772"/>
    <w:rsid w:val="00A35E8A"/>
    <w:rsid w:val="00A37545"/>
    <w:rsid w:val="00A430EB"/>
    <w:rsid w:val="00A43B72"/>
    <w:rsid w:val="00A44259"/>
    <w:rsid w:val="00A477E3"/>
    <w:rsid w:val="00A47A91"/>
    <w:rsid w:val="00A50E3F"/>
    <w:rsid w:val="00A51CB2"/>
    <w:rsid w:val="00A56253"/>
    <w:rsid w:val="00A56919"/>
    <w:rsid w:val="00A56F16"/>
    <w:rsid w:val="00A60667"/>
    <w:rsid w:val="00A61104"/>
    <w:rsid w:val="00A61DF8"/>
    <w:rsid w:val="00A63EFE"/>
    <w:rsid w:val="00A661F4"/>
    <w:rsid w:val="00A676A3"/>
    <w:rsid w:val="00A67C8D"/>
    <w:rsid w:val="00A67D6D"/>
    <w:rsid w:val="00A67FAC"/>
    <w:rsid w:val="00A715BC"/>
    <w:rsid w:val="00A71D15"/>
    <w:rsid w:val="00A74355"/>
    <w:rsid w:val="00A747F9"/>
    <w:rsid w:val="00A74DA0"/>
    <w:rsid w:val="00A74E99"/>
    <w:rsid w:val="00A74EE6"/>
    <w:rsid w:val="00A75665"/>
    <w:rsid w:val="00A75C24"/>
    <w:rsid w:val="00A77093"/>
    <w:rsid w:val="00A827AF"/>
    <w:rsid w:val="00A84549"/>
    <w:rsid w:val="00A84D96"/>
    <w:rsid w:val="00A86402"/>
    <w:rsid w:val="00A86739"/>
    <w:rsid w:val="00A8748C"/>
    <w:rsid w:val="00A95E65"/>
    <w:rsid w:val="00A964E5"/>
    <w:rsid w:val="00A970F4"/>
    <w:rsid w:val="00A97FCA"/>
    <w:rsid w:val="00AA0B26"/>
    <w:rsid w:val="00AA2224"/>
    <w:rsid w:val="00AA2FB4"/>
    <w:rsid w:val="00AA47F0"/>
    <w:rsid w:val="00AA6E14"/>
    <w:rsid w:val="00AA7F1A"/>
    <w:rsid w:val="00AB0E39"/>
    <w:rsid w:val="00AB5F95"/>
    <w:rsid w:val="00AB70C0"/>
    <w:rsid w:val="00AB7B9E"/>
    <w:rsid w:val="00AC0B2B"/>
    <w:rsid w:val="00AC1C4E"/>
    <w:rsid w:val="00AC1EE4"/>
    <w:rsid w:val="00AC247C"/>
    <w:rsid w:val="00AC2CF9"/>
    <w:rsid w:val="00AC3BEE"/>
    <w:rsid w:val="00AC577F"/>
    <w:rsid w:val="00AC6047"/>
    <w:rsid w:val="00AC60CD"/>
    <w:rsid w:val="00AC6A22"/>
    <w:rsid w:val="00AD0164"/>
    <w:rsid w:val="00AD0250"/>
    <w:rsid w:val="00AD3579"/>
    <w:rsid w:val="00AD51CB"/>
    <w:rsid w:val="00AD603F"/>
    <w:rsid w:val="00AD7DF2"/>
    <w:rsid w:val="00AE1BF9"/>
    <w:rsid w:val="00AE4D2A"/>
    <w:rsid w:val="00AE5705"/>
    <w:rsid w:val="00AE59B1"/>
    <w:rsid w:val="00AE67BB"/>
    <w:rsid w:val="00AF0C87"/>
    <w:rsid w:val="00AF0F9A"/>
    <w:rsid w:val="00AF1712"/>
    <w:rsid w:val="00AF3F0D"/>
    <w:rsid w:val="00AF64CF"/>
    <w:rsid w:val="00AF762D"/>
    <w:rsid w:val="00B00CFA"/>
    <w:rsid w:val="00B0356C"/>
    <w:rsid w:val="00B04D0D"/>
    <w:rsid w:val="00B05D5B"/>
    <w:rsid w:val="00B06575"/>
    <w:rsid w:val="00B066D8"/>
    <w:rsid w:val="00B07233"/>
    <w:rsid w:val="00B073C0"/>
    <w:rsid w:val="00B11106"/>
    <w:rsid w:val="00B149F7"/>
    <w:rsid w:val="00B164CF"/>
    <w:rsid w:val="00B166DF"/>
    <w:rsid w:val="00B167BB"/>
    <w:rsid w:val="00B174CC"/>
    <w:rsid w:val="00B17790"/>
    <w:rsid w:val="00B21490"/>
    <w:rsid w:val="00B24FB5"/>
    <w:rsid w:val="00B25B27"/>
    <w:rsid w:val="00B26089"/>
    <w:rsid w:val="00B263ED"/>
    <w:rsid w:val="00B26423"/>
    <w:rsid w:val="00B30E4A"/>
    <w:rsid w:val="00B313D4"/>
    <w:rsid w:val="00B31ECD"/>
    <w:rsid w:val="00B3214B"/>
    <w:rsid w:val="00B3262A"/>
    <w:rsid w:val="00B32F78"/>
    <w:rsid w:val="00B33BC3"/>
    <w:rsid w:val="00B3502A"/>
    <w:rsid w:val="00B40596"/>
    <w:rsid w:val="00B408F0"/>
    <w:rsid w:val="00B4268C"/>
    <w:rsid w:val="00B42A3D"/>
    <w:rsid w:val="00B42A82"/>
    <w:rsid w:val="00B42D0B"/>
    <w:rsid w:val="00B42E9F"/>
    <w:rsid w:val="00B439C1"/>
    <w:rsid w:val="00B44CFD"/>
    <w:rsid w:val="00B45202"/>
    <w:rsid w:val="00B473D2"/>
    <w:rsid w:val="00B47544"/>
    <w:rsid w:val="00B50300"/>
    <w:rsid w:val="00B5220F"/>
    <w:rsid w:val="00B53133"/>
    <w:rsid w:val="00B54930"/>
    <w:rsid w:val="00B553F0"/>
    <w:rsid w:val="00B55FAF"/>
    <w:rsid w:val="00B564C9"/>
    <w:rsid w:val="00B565B9"/>
    <w:rsid w:val="00B60361"/>
    <w:rsid w:val="00B61C1D"/>
    <w:rsid w:val="00B657F3"/>
    <w:rsid w:val="00B661C2"/>
    <w:rsid w:val="00B676F2"/>
    <w:rsid w:val="00B705F6"/>
    <w:rsid w:val="00B70A54"/>
    <w:rsid w:val="00B71B74"/>
    <w:rsid w:val="00B74E6D"/>
    <w:rsid w:val="00B74EEC"/>
    <w:rsid w:val="00B74F05"/>
    <w:rsid w:val="00B82F7C"/>
    <w:rsid w:val="00B83E6F"/>
    <w:rsid w:val="00B8777D"/>
    <w:rsid w:val="00B907AA"/>
    <w:rsid w:val="00B90C9C"/>
    <w:rsid w:val="00B91306"/>
    <w:rsid w:val="00B917E2"/>
    <w:rsid w:val="00B93B25"/>
    <w:rsid w:val="00B93C51"/>
    <w:rsid w:val="00B97266"/>
    <w:rsid w:val="00B97B1B"/>
    <w:rsid w:val="00BA221E"/>
    <w:rsid w:val="00BA30ED"/>
    <w:rsid w:val="00BA7843"/>
    <w:rsid w:val="00BA7D5A"/>
    <w:rsid w:val="00BB032E"/>
    <w:rsid w:val="00BB4C1D"/>
    <w:rsid w:val="00BB7568"/>
    <w:rsid w:val="00BB7D57"/>
    <w:rsid w:val="00BC0A29"/>
    <w:rsid w:val="00BC2629"/>
    <w:rsid w:val="00BC3414"/>
    <w:rsid w:val="00BC4BA7"/>
    <w:rsid w:val="00BC50DF"/>
    <w:rsid w:val="00BC5679"/>
    <w:rsid w:val="00BC792B"/>
    <w:rsid w:val="00BD0384"/>
    <w:rsid w:val="00BD1B4D"/>
    <w:rsid w:val="00BD200E"/>
    <w:rsid w:val="00BD3958"/>
    <w:rsid w:val="00BD3A3C"/>
    <w:rsid w:val="00BD458F"/>
    <w:rsid w:val="00BD50F9"/>
    <w:rsid w:val="00BD6001"/>
    <w:rsid w:val="00BD664F"/>
    <w:rsid w:val="00BD6E36"/>
    <w:rsid w:val="00BD79C7"/>
    <w:rsid w:val="00BE059C"/>
    <w:rsid w:val="00BE20F0"/>
    <w:rsid w:val="00BE679D"/>
    <w:rsid w:val="00BE69A5"/>
    <w:rsid w:val="00BE7706"/>
    <w:rsid w:val="00BE7DCF"/>
    <w:rsid w:val="00BF1CF3"/>
    <w:rsid w:val="00BF25AD"/>
    <w:rsid w:val="00BF2B51"/>
    <w:rsid w:val="00BF3480"/>
    <w:rsid w:val="00BF4120"/>
    <w:rsid w:val="00BF5392"/>
    <w:rsid w:val="00BF5BE9"/>
    <w:rsid w:val="00C0468A"/>
    <w:rsid w:val="00C0504B"/>
    <w:rsid w:val="00C076E5"/>
    <w:rsid w:val="00C10C2E"/>
    <w:rsid w:val="00C10CBD"/>
    <w:rsid w:val="00C11967"/>
    <w:rsid w:val="00C122F1"/>
    <w:rsid w:val="00C12F62"/>
    <w:rsid w:val="00C13386"/>
    <w:rsid w:val="00C15CF8"/>
    <w:rsid w:val="00C20178"/>
    <w:rsid w:val="00C20696"/>
    <w:rsid w:val="00C30C86"/>
    <w:rsid w:val="00C31554"/>
    <w:rsid w:val="00C31E20"/>
    <w:rsid w:val="00C337E2"/>
    <w:rsid w:val="00C34BD3"/>
    <w:rsid w:val="00C35572"/>
    <w:rsid w:val="00C36420"/>
    <w:rsid w:val="00C4048C"/>
    <w:rsid w:val="00C41007"/>
    <w:rsid w:val="00C4409B"/>
    <w:rsid w:val="00C45137"/>
    <w:rsid w:val="00C53BFD"/>
    <w:rsid w:val="00C546E4"/>
    <w:rsid w:val="00C54968"/>
    <w:rsid w:val="00C56251"/>
    <w:rsid w:val="00C56646"/>
    <w:rsid w:val="00C57CBB"/>
    <w:rsid w:val="00C60904"/>
    <w:rsid w:val="00C60DC0"/>
    <w:rsid w:val="00C61FD7"/>
    <w:rsid w:val="00C62A13"/>
    <w:rsid w:val="00C63F49"/>
    <w:rsid w:val="00C66C6C"/>
    <w:rsid w:val="00C674AF"/>
    <w:rsid w:val="00C71461"/>
    <w:rsid w:val="00C732AD"/>
    <w:rsid w:val="00C7555D"/>
    <w:rsid w:val="00C803A5"/>
    <w:rsid w:val="00C86300"/>
    <w:rsid w:val="00C937B3"/>
    <w:rsid w:val="00C94C0B"/>
    <w:rsid w:val="00C94CD7"/>
    <w:rsid w:val="00C94EB5"/>
    <w:rsid w:val="00C96802"/>
    <w:rsid w:val="00C973F9"/>
    <w:rsid w:val="00CA0DC0"/>
    <w:rsid w:val="00CA595B"/>
    <w:rsid w:val="00CA60A1"/>
    <w:rsid w:val="00CA6CD6"/>
    <w:rsid w:val="00CA7480"/>
    <w:rsid w:val="00CB0EC9"/>
    <w:rsid w:val="00CB1C2A"/>
    <w:rsid w:val="00CB33F9"/>
    <w:rsid w:val="00CB3456"/>
    <w:rsid w:val="00CB471A"/>
    <w:rsid w:val="00CB6FDF"/>
    <w:rsid w:val="00CB77B9"/>
    <w:rsid w:val="00CC2B0D"/>
    <w:rsid w:val="00CC2B1A"/>
    <w:rsid w:val="00CC3AAA"/>
    <w:rsid w:val="00CD07C9"/>
    <w:rsid w:val="00CD0C2E"/>
    <w:rsid w:val="00CD24E5"/>
    <w:rsid w:val="00CD3299"/>
    <w:rsid w:val="00CD369C"/>
    <w:rsid w:val="00CD5732"/>
    <w:rsid w:val="00CD6A32"/>
    <w:rsid w:val="00CE4CEB"/>
    <w:rsid w:val="00CE76A5"/>
    <w:rsid w:val="00CE7BBD"/>
    <w:rsid w:val="00CE7C5C"/>
    <w:rsid w:val="00CE7F74"/>
    <w:rsid w:val="00CF0687"/>
    <w:rsid w:val="00CF1FA0"/>
    <w:rsid w:val="00CF2C36"/>
    <w:rsid w:val="00CF507D"/>
    <w:rsid w:val="00CF6D9D"/>
    <w:rsid w:val="00CF6F06"/>
    <w:rsid w:val="00CF7BF9"/>
    <w:rsid w:val="00D010B9"/>
    <w:rsid w:val="00D04BAA"/>
    <w:rsid w:val="00D0503E"/>
    <w:rsid w:val="00D12DA5"/>
    <w:rsid w:val="00D13A9F"/>
    <w:rsid w:val="00D13CFC"/>
    <w:rsid w:val="00D146AF"/>
    <w:rsid w:val="00D154EE"/>
    <w:rsid w:val="00D17426"/>
    <w:rsid w:val="00D21856"/>
    <w:rsid w:val="00D24396"/>
    <w:rsid w:val="00D248AD"/>
    <w:rsid w:val="00D266A3"/>
    <w:rsid w:val="00D27551"/>
    <w:rsid w:val="00D320B0"/>
    <w:rsid w:val="00D36C63"/>
    <w:rsid w:val="00D37005"/>
    <w:rsid w:val="00D42E25"/>
    <w:rsid w:val="00D43532"/>
    <w:rsid w:val="00D4752B"/>
    <w:rsid w:val="00D54269"/>
    <w:rsid w:val="00D5576C"/>
    <w:rsid w:val="00D57177"/>
    <w:rsid w:val="00D6199F"/>
    <w:rsid w:val="00D61F3C"/>
    <w:rsid w:val="00D63F9C"/>
    <w:rsid w:val="00D645AF"/>
    <w:rsid w:val="00D67756"/>
    <w:rsid w:val="00D67B35"/>
    <w:rsid w:val="00D67C08"/>
    <w:rsid w:val="00D7406F"/>
    <w:rsid w:val="00D74524"/>
    <w:rsid w:val="00D766F2"/>
    <w:rsid w:val="00D76EE4"/>
    <w:rsid w:val="00D800E6"/>
    <w:rsid w:val="00D82ED5"/>
    <w:rsid w:val="00D83A02"/>
    <w:rsid w:val="00D85199"/>
    <w:rsid w:val="00D86365"/>
    <w:rsid w:val="00D92B65"/>
    <w:rsid w:val="00D92BDC"/>
    <w:rsid w:val="00D92E34"/>
    <w:rsid w:val="00D93A5E"/>
    <w:rsid w:val="00D94617"/>
    <w:rsid w:val="00D949F9"/>
    <w:rsid w:val="00D96027"/>
    <w:rsid w:val="00D97884"/>
    <w:rsid w:val="00DA0D06"/>
    <w:rsid w:val="00DA2DD2"/>
    <w:rsid w:val="00DA62EF"/>
    <w:rsid w:val="00DA6DF8"/>
    <w:rsid w:val="00DB0124"/>
    <w:rsid w:val="00DB0430"/>
    <w:rsid w:val="00DB2508"/>
    <w:rsid w:val="00DB3539"/>
    <w:rsid w:val="00DB4095"/>
    <w:rsid w:val="00DB48FE"/>
    <w:rsid w:val="00DB4CC6"/>
    <w:rsid w:val="00DB6016"/>
    <w:rsid w:val="00DC08F8"/>
    <w:rsid w:val="00DC18E3"/>
    <w:rsid w:val="00DC1B8E"/>
    <w:rsid w:val="00DC1E23"/>
    <w:rsid w:val="00DC6637"/>
    <w:rsid w:val="00DC7C52"/>
    <w:rsid w:val="00DD0264"/>
    <w:rsid w:val="00DD1DC2"/>
    <w:rsid w:val="00DD3891"/>
    <w:rsid w:val="00DD40B8"/>
    <w:rsid w:val="00DD476E"/>
    <w:rsid w:val="00DD4AFC"/>
    <w:rsid w:val="00DE1650"/>
    <w:rsid w:val="00DE462B"/>
    <w:rsid w:val="00DE46ED"/>
    <w:rsid w:val="00DE4994"/>
    <w:rsid w:val="00DE511E"/>
    <w:rsid w:val="00DE51CF"/>
    <w:rsid w:val="00DE549E"/>
    <w:rsid w:val="00DE59EF"/>
    <w:rsid w:val="00DE5B77"/>
    <w:rsid w:val="00DE5CC7"/>
    <w:rsid w:val="00DE69EF"/>
    <w:rsid w:val="00DE7B0F"/>
    <w:rsid w:val="00DF0BAD"/>
    <w:rsid w:val="00DF140F"/>
    <w:rsid w:val="00DF3A77"/>
    <w:rsid w:val="00DF3BE8"/>
    <w:rsid w:val="00DF5FFB"/>
    <w:rsid w:val="00DF60D7"/>
    <w:rsid w:val="00E033C5"/>
    <w:rsid w:val="00E03BF0"/>
    <w:rsid w:val="00E03D49"/>
    <w:rsid w:val="00E03F96"/>
    <w:rsid w:val="00E06029"/>
    <w:rsid w:val="00E06BE9"/>
    <w:rsid w:val="00E07473"/>
    <w:rsid w:val="00E13329"/>
    <w:rsid w:val="00E13F4C"/>
    <w:rsid w:val="00E14212"/>
    <w:rsid w:val="00E2105A"/>
    <w:rsid w:val="00E238D0"/>
    <w:rsid w:val="00E240D4"/>
    <w:rsid w:val="00E25609"/>
    <w:rsid w:val="00E25876"/>
    <w:rsid w:val="00E25B3F"/>
    <w:rsid w:val="00E30020"/>
    <w:rsid w:val="00E306BC"/>
    <w:rsid w:val="00E327DC"/>
    <w:rsid w:val="00E328A4"/>
    <w:rsid w:val="00E3340E"/>
    <w:rsid w:val="00E34574"/>
    <w:rsid w:val="00E34D94"/>
    <w:rsid w:val="00E35160"/>
    <w:rsid w:val="00E35A9E"/>
    <w:rsid w:val="00E42FED"/>
    <w:rsid w:val="00E44687"/>
    <w:rsid w:val="00E447CD"/>
    <w:rsid w:val="00E46275"/>
    <w:rsid w:val="00E46EF3"/>
    <w:rsid w:val="00E47A17"/>
    <w:rsid w:val="00E5112A"/>
    <w:rsid w:val="00E56967"/>
    <w:rsid w:val="00E56DF7"/>
    <w:rsid w:val="00E56F1F"/>
    <w:rsid w:val="00E622BC"/>
    <w:rsid w:val="00E63030"/>
    <w:rsid w:val="00E633B1"/>
    <w:rsid w:val="00E63D13"/>
    <w:rsid w:val="00E63ED0"/>
    <w:rsid w:val="00E65075"/>
    <w:rsid w:val="00E6520B"/>
    <w:rsid w:val="00E65D8A"/>
    <w:rsid w:val="00E6704F"/>
    <w:rsid w:val="00E700A5"/>
    <w:rsid w:val="00E72F19"/>
    <w:rsid w:val="00E730A9"/>
    <w:rsid w:val="00E738AC"/>
    <w:rsid w:val="00E738FE"/>
    <w:rsid w:val="00E73DE7"/>
    <w:rsid w:val="00E73E29"/>
    <w:rsid w:val="00E740EA"/>
    <w:rsid w:val="00E75D24"/>
    <w:rsid w:val="00E75DD1"/>
    <w:rsid w:val="00E762FF"/>
    <w:rsid w:val="00E76871"/>
    <w:rsid w:val="00E76F50"/>
    <w:rsid w:val="00E77EAA"/>
    <w:rsid w:val="00E77F31"/>
    <w:rsid w:val="00E844F8"/>
    <w:rsid w:val="00E84AFE"/>
    <w:rsid w:val="00E87D7A"/>
    <w:rsid w:val="00E90088"/>
    <w:rsid w:val="00E90D20"/>
    <w:rsid w:val="00E913AA"/>
    <w:rsid w:val="00E92D52"/>
    <w:rsid w:val="00E93823"/>
    <w:rsid w:val="00E942DF"/>
    <w:rsid w:val="00E9435D"/>
    <w:rsid w:val="00E9589D"/>
    <w:rsid w:val="00E95D6B"/>
    <w:rsid w:val="00E96C7A"/>
    <w:rsid w:val="00E97C2D"/>
    <w:rsid w:val="00EA151B"/>
    <w:rsid w:val="00EA1F46"/>
    <w:rsid w:val="00EA2E24"/>
    <w:rsid w:val="00EA4851"/>
    <w:rsid w:val="00EA4D6D"/>
    <w:rsid w:val="00EA5452"/>
    <w:rsid w:val="00EA76C9"/>
    <w:rsid w:val="00EB091E"/>
    <w:rsid w:val="00EB0C86"/>
    <w:rsid w:val="00EB2AF8"/>
    <w:rsid w:val="00EB594F"/>
    <w:rsid w:val="00EC27EA"/>
    <w:rsid w:val="00EC3D92"/>
    <w:rsid w:val="00EC4B6F"/>
    <w:rsid w:val="00EC52A5"/>
    <w:rsid w:val="00ED166E"/>
    <w:rsid w:val="00ED47B4"/>
    <w:rsid w:val="00ED47DF"/>
    <w:rsid w:val="00ED4A8B"/>
    <w:rsid w:val="00ED4D98"/>
    <w:rsid w:val="00ED50E0"/>
    <w:rsid w:val="00ED758E"/>
    <w:rsid w:val="00EE0046"/>
    <w:rsid w:val="00EE121C"/>
    <w:rsid w:val="00EE1662"/>
    <w:rsid w:val="00EE2559"/>
    <w:rsid w:val="00EE5CEC"/>
    <w:rsid w:val="00EE6EA8"/>
    <w:rsid w:val="00EF1989"/>
    <w:rsid w:val="00EF2429"/>
    <w:rsid w:val="00EF33D0"/>
    <w:rsid w:val="00EF3ED5"/>
    <w:rsid w:val="00EF40C1"/>
    <w:rsid w:val="00EF42DD"/>
    <w:rsid w:val="00EF56F7"/>
    <w:rsid w:val="00F016B2"/>
    <w:rsid w:val="00F02F4E"/>
    <w:rsid w:val="00F04437"/>
    <w:rsid w:val="00F050EE"/>
    <w:rsid w:val="00F054ED"/>
    <w:rsid w:val="00F06280"/>
    <w:rsid w:val="00F06EF6"/>
    <w:rsid w:val="00F07A9B"/>
    <w:rsid w:val="00F11520"/>
    <w:rsid w:val="00F148C3"/>
    <w:rsid w:val="00F15646"/>
    <w:rsid w:val="00F1701A"/>
    <w:rsid w:val="00F21012"/>
    <w:rsid w:val="00F214C7"/>
    <w:rsid w:val="00F21D47"/>
    <w:rsid w:val="00F25DDD"/>
    <w:rsid w:val="00F305CF"/>
    <w:rsid w:val="00F32836"/>
    <w:rsid w:val="00F3284D"/>
    <w:rsid w:val="00F32F16"/>
    <w:rsid w:val="00F33303"/>
    <w:rsid w:val="00F336DD"/>
    <w:rsid w:val="00F368F0"/>
    <w:rsid w:val="00F40878"/>
    <w:rsid w:val="00F46103"/>
    <w:rsid w:val="00F466A9"/>
    <w:rsid w:val="00F47A90"/>
    <w:rsid w:val="00F47C20"/>
    <w:rsid w:val="00F54AEC"/>
    <w:rsid w:val="00F5597E"/>
    <w:rsid w:val="00F5690B"/>
    <w:rsid w:val="00F57527"/>
    <w:rsid w:val="00F6167B"/>
    <w:rsid w:val="00F643FD"/>
    <w:rsid w:val="00F64643"/>
    <w:rsid w:val="00F647D2"/>
    <w:rsid w:val="00F660A5"/>
    <w:rsid w:val="00F67BEA"/>
    <w:rsid w:val="00F70794"/>
    <w:rsid w:val="00F70BAC"/>
    <w:rsid w:val="00F74BCA"/>
    <w:rsid w:val="00F8099E"/>
    <w:rsid w:val="00F84192"/>
    <w:rsid w:val="00F84411"/>
    <w:rsid w:val="00F84790"/>
    <w:rsid w:val="00F84EA8"/>
    <w:rsid w:val="00F850BB"/>
    <w:rsid w:val="00F8704B"/>
    <w:rsid w:val="00F878E6"/>
    <w:rsid w:val="00F90741"/>
    <w:rsid w:val="00F90FB3"/>
    <w:rsid w:val="00F91620"/>
    <w:rsid w:val="00F91F21"/>
    <w:rsid w:val="00F93E4C"/>
    <w:rsid w:val="00F94A3E"/>
    <w:rsid w:val="00F950A0"/>
    <w:rsid w:val="00F96256"/>
    <w:rsid w:val="00F9654F"/>
    <w:rsid w:val="00F97C8E"/>
    <w:rsid w:val="00FA1005"/>
    <w:rsid w:val="00FA791C"/>
    <w:rsid w:val="00FB29D0"/>
    <w:rsid w:val="00FB2D82"/>
    <w:rsid w:val="00FB72A2"/>
    <w:rsid w:val="00FB7953"/>
    <w:rsid w:val="00FC06A4"/>
    <w:rsid w:val="00FC14C7"/>
    <w:rsid w:val="00FC26C3"/>
    <w:rsid w:val="00FC3688"/>
    <w:rsid w:val="00FC4435"/>
    <w:rsid w:val="00FC5A02"/>
    <w:rsid w:val="00FC5CBA"/>
    <w:rsid w:val="00FC5F9C"/>
    <w:rsid w:val="00FC7033"/>
    <w:rsid w:val="00FC7C62"/>
    <w:rsid w:val="00FC7E52"/>
    <w:rsid w:val="00FD1050"/>
    <w:rsid w:val="00FD2038"/>
    <w:rsid w:val="00FD3773"/>
    <w:rsid w:val="00FD61CC"/>
    <w:rsid w:val="00FD6E30"/>
    <w:rsid w:val="00FD76D9"/>
    <w:rsid w:val="00FD77AC"/>
    <w:rsid w:val="00FE039B"/>
    <w:rsid w:val="00FE2ED5"/>
    <w:rsid w:val="00FE4DE1"/>
    <w:rsid w:val="00FE4F0D"/>
    <w:rsid w:val="00FE52B1"/>
    <w:rsid w:val="00FE5D01"/>
    <w:rsid w:val="00FE5D7D"/>
    <w:rsid w:val="00FE5D9F"/>
    <w:rsid w:val="00FE6D51"/>
    <w:rsid w:val="00FF0915"/>
    <w:rsid w:val="00FF2556"/>
    <w:rsid w:val="00FF34C2"/>
    <w:rsid w:val="025016FE"/>
    <w:rsid w:val="02FB30C2"/>
    <w:rsid w:val="037B3C57"/>
    <w:rsid w:val="0AC188DE"/>
    <w:rsid w:val="153D8CEE"/>
    <w:rsid w:val="15DF6EBD"/>
    <w:rsid w:val="15E6AFA7"/>
    <w:rsid w:val="18B36DAA"/>
    <w:rsid w:val="1A913B42"/>
    <w:rsid w:val="1C73435B"/>
    <w:rsid w:val="1D0C2551"/>
    <w:rsid w:val="1D446595"/>
    <w:rsid w:val="1DA9734F"/>
    <w:rsid w:val="1DE5C71C"/>
    <w:rsid w:val="2113F600"/>
    <w:rsid w:val="21AEE8EB"/>
    <w:rsid w:val="28D67100"/>
    <w:rsid w:val="291DE2DB"/>
    <w:rsid w:val="2D9EC40B"/>
    <w:rsid w:val="2F3A7B51"/>
    <w:rsid w:val="2FE3ED7F"/>
    <w:rsid w:val="302B9B72"/>
    <w:rsid w:val="3296F1C7"/>
    <w:rsid w:val="333176EA"/>
    <w:rsid w:val="3360E994"/>
    <w:rsid w:val="366A06B6"/>
    <w:rsid w:val="37AC88E0"/>
    <w:rsid w:val="39C1B117"/>
    <w:rsid w:val="3B9B8B48"/>
    <w:rsid w:val="3D88CD8C"/>
    <w:rsid w:val="40293657"/>
    <w:rsid w:val="40F2D295"/>
    <w:rsid w:val="423B0C83"/>
    <w:rsid w:val="43C353BE"/>
    <w:rsid w:val="466152C5"/>
    <w:rsid w:val="478F8436"/>
    <w:rsid w:val="49CC16EA"/>
    <w:rsid w:val="4AFD8CE0"/>
    <w:rsid w:val="4F3282A3"/>
    <w:rsid w:val="5378D5EE"/>
    <w:rsid w:val="56EB9979"/>
    <w:rsid w:val="5846B1DC"/>
    <w:rsid w:val="5D39F6AC"/>
    <w:rsid w:val="5E6BEE74"/>
    <w:rsid w:val="5FADED6D"/>
    <w:rsid w:val="613C5053"/>
    <w:rsid w:val="6156C201"/>
    <w:rsid w:val="6545B07E"/>
    <w:rsid w:val="6666C555"/>
    <w:rsid w:val="69663A73"/>
    <w:rsid w:val="6A576D10"/>
    <w:rsid w:val="6B75FF1D"/>
    <w:rsid w:val="6C3281CC"/>
    <w:rsid w:val="6E490672"/>
    <w:rsid w:val="7104A303"/>
    <w:rsid w:val="7180697E"/>
    <w:rsid w:val="71A106CE"/>
    <w:rsid w:val="734E0628"/>
    <w:rsid w:val="77616FAF"/>
    <w:rsid w:val="7905230A"/>
    <w:rsid w:val="7ADFDF6F"/>
    <w:rsid w:val="7BAA2E1F"/>
    <w:rsid w:val="7DF52E52"/>
    <w:rsid w:val="7FA39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C59C8F-C238-48A2-A48C-074EC190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27CB1"/>
    <w:pPr>
      <w:spacing w:after="0" w:line="240" w:lineRule="auto"/>
      <w:jc w:val="both"/>
    </w:pPr>
    <w:rPr>
      <w:rFonts w:ascii="Open Sans" w:hAnsi="Open Sans"/>
    </w:rPr>
  </w:style>
  <w:style w:type="paragraph" w:styleId="Nadpis1">
    <w:name w:val="heading 1"/>
    <w:basedOn w:val="Prosttext"/>
    <w:next w:val="Normln"/>
    <w:link w:val="Nadpis1Char"/>
    <w:qFormat/>
    <w:rsid w:val="00C66C6C"/>
    <w:pPr>
      <w:tabs>
        <w:tab w:val="left" w:pos="425"/>
      </w:tabs>
      <w:spacing w:after="120"/>
      <w:jc w:val="center"/>
      <w:outlineLvl w:val="0"/>
    </w:pPr>
    <w:rPr>
      <w:rFonts w:asciiTheme="minorHAnsi" w:eastAsia="Times New Roman" w:hAnsiTheme="minorHAnsi" w:cs="Times New Roman"/>
      <w:b/>
      <w:caps/>
      <w:sz w:val="32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23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805352"/>
    <w:pPr>
      <w:spacing w:before="60" w:after="120"/>
      <w:jc w:val="center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80535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hlavnormy">
    <w:name w:val="Záhlaví normy"/>
    <w:basedOn w:val="Normln"/>
    <w:rsid w:val="00B26089"/>
    <w:pPr>
      <w:ind w:left="3119" w:hanging="3119"/>
    </w:pPr>
    <w:rPr>
      <w:rFonts w:eastAsia="Times New Roman" w:cs="Times New Roman"/>
      <w:i/>
      <w:szCs w:val="24"/>
      <w:lang w:eastAsia="cs-CZ"/>
    </w:rPr>
  </w:style>
  <w:style w:type="paragraph" w:customStyle="1" w:styleId="Odrky1">
    <w:name w:val="Odrážky 1"/>
    <w:basedOn w:val="Normln"/>
    <w:qFormat/>
    <w:rsid w:val="00FC5F9C"/>
    <w:pPr>
      <w:ind w:left="709" w:hanging="283"/>
    </w:pPr>
  </w:style>
  <w:style w:type="paragraph" w:customStyle="1" w:styleId="Identifikacenormy">
    <w:name w:val="Identifikace normy"/>
    <w:basedOn w:val="Normln"/>
    <w:next w:val="Normln"/>
    <w:rsid w:val="00AB7B9E"/>
    <w:pPr>
      <w:spacing w:before="240"/>
      <w:jc w:val="center"/>
    </w:pPr>
    <w:rPr>
      <w:rFonts w:ascii="Arial" w:eastAsia="Times New Roman" w:hAnsi="Arial" w:cs="Times New Roman"/>
      <w:b/>
      <w:bCs/>
      <w:sz w:val="36"/>
      <w:szCs w:val="20"/>
      <w:lang w:eastAsia="cs-CZ"/>
    </w:rPr>
  </w:style>
  <w:style w:type="paragraph" w:customStyle="1" w:styleId="Odrky2">
    <w:name w:val="Odrážky 2"/>
    <w:basedOn w:val="Odrky1"/>
    <w:qFormat/>
    <w:rsid w:val="00FC5F9C"/>
    <w:pPr>
      <w:ind w:left="993"/>
    </w:pPr>
  </w:style>
  <w:style w:type="paragraph" w:customStyle="1" w:styleId="lnek">
    <w:name w:val="Článek"/>
    <w:basedOn w:val="Normln"/>
    <w:next w:val="Normln"/>
    <w:uiPriority w:val="99"/>
    <w:rsid w:val="00A35E8A"/>
    <w:pPr>
      <w:spacing w:before="120" w:after="60"/>
      <w:jc w:val="center"/>
    </w:pPr>
    <w:rPr>
      <w:rFonts w:ascii="Arial" w:eastAsia="Times New Roman" w:hAnsi="Arial" w:cs="Times New Roman"/>
      <w:b/>
      <w:bCs/>
      <w:sz w:val="24"/>
      <w:szCs w:val="24"/>
      <w:lang w:eastAsia="cs-CZ"/>
    </w:rPr>
  </w:style>
  <w:style w:type="paragraph" w:customStyle="1" w:styleId="Odstavec">
    <w:name w:val="Odstavec"/>
    <w:basedOn w:val="lnek"/>
    <w:link w:val="OdstavecCharChar"/>
    <w:uiPriority w:val="99"/>
    <w:rsid w:val="00A97FCA"/>
    <w:pPr>
      <w:spacing w:before="60" w:after="0"/>
      <w:ind w:left="425" w:hanging="425"/>
      <w:jc w:val="both"/>
    </w:pPr>
    <w:rPr>
      <w:rFonts w:ascii="Open Sans" w:hAnsi="Open Sans" w:cs="Open Sans"/>
      <w:b w:val="0"/>
      <w:bCs w:val="0"/>
      <w:sz w:val="22"/>
      <w:szCs w:val="22"/>
    </w:rPr>
  </w:style>
  <w:style w:type="character" w:customStyle="1" w:styleId="OdstavecCharChar">
    <w:name w:val="Odstavec Char Char"/>
    <w:basedOn w:val="Standardnpsmoodstavce"/>
    <w:link w:val="Odstavec"/>
    <w:uiPriority w:val="99"/>
    <w:rsid w:val="00A97FCA"/>
    <w:rPr>
      <w:rFonts w:ascii="Open Sans" w:eastAsia="Times New Roman" w:hAnsi="Open Sans" w:cs="Open Sans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9E297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E2976"/>
    <w:rPr>
      <w:rFonts w:ascii="Open Sans" w:hAnsi="Open Sans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9E297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B7CCF"/>
    <w:pPr>
      <w:tabs>
        <w:tab w:val="center" w:pos="4536"/>
        <w:tab w:val="right" w:pos="9072"/>
      </w:tabs>
      <w:jc w:val="center"/>
    </w:pPr>
    <w:rPr>
      <w:spacing w:val="-4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0B7CCF"/>
    <w:rPr>
      <w:rFonts w:ascii="Open Sans" w:hAnsi="Open Sans"/>
      <w:spacing w:val="-4"/>
      <w:sz w:val="16"/>
    </w:rPr>
  </w:style>
  <w:style w:type="paragraph" w:styleId="Zpat">
    <w:name w:val="footer"/>
    <w:basedOn w:val="Normln"/>
    <w:link w:val="ZpatChar"/>
    <w:unhideWhenUsed/>
    <w:rsid w:val="002C65C5"/>
    <w:pPr>
      <w:tabs>
        <w:tab w:val="center" w:pos="4536"/>
        <w:tab w:val="right" w:pos="9072"/>
      </w:tabs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rsid w:val="002C65C5"/>
    <w:rPr>
      <w:rFonts w:ascii="Open Sans" w:hAnsi="Open Sans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13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34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013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E29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E2976"/>
    <w:rPr>
      <w:rFonts w:ascii="Open Sans" w:hAnsi="Open Sans"/>
      <w:sz w:val="20"/>
      <w:szCs w:val="20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A97FCA"/>
    <w:rPr>
      <w:b/>
      <w:bCs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A97FCA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F140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F140F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F140F"/>
    <w:rPr>
      <w:vertAlign w:val="superscript"/>
    </w:rPr>
  </w:style>
  <w:style w:type="paragraph" w:styleId="Revize">
    <w:name w:val="Revision"/>
    <w:hidden/>
    <w:uiPriority w:val="99"/>
    <w:semiHidden/>
    <w:rsid w:val="00E77EA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C66C6C"/>
    <w:rPr>
      <w:rFonts w:eastAsia="Times New Roman" w:cs="Times New Roman"/>
      <w:b/>
      <w:caps/>
      <w:sz w:val="32"/>
      <w:szCs w:val="28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66C6C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66C6C"/>
    <w:rPr>
      <w:rFonts w:ascii="Consolas" w:hAnsi="Consolas" w:cs="Consolas"/>
      <w:sz w:val="21"/>
      <w:szCs w:val="21"/>
    </w:rPr>
  </w:style>
  <w:style w:type="paragraph" w:customStyle="1" w:styleId="Kategorie">
    <w:name w:val="Kategorie"/>
    <w:basedOn w:val="Normln"/>
    <w:rsid w:val="00B70A54"/>
    <w:pPr>
      <w:spacing w:before="60" w:after="60"/>
    </w:pPr>
    <w:rPr>
      <w:rFonts w:ascii="Times New Roman" w:eastAsia="Times New Roman" w:hAnsi="Times New Roman" w:cs="Times New Roman"/>
      <w:color w:val="333399"/>
      <w:sz w:val="20"/>
      <w:szCs w:val="20"/>
      <w:lang w:eastAsia="cs-CZ"/>
    </w:rPr>
  </w:style>
  <w:style w:type="paragraph" w:customStyle="1" w:styleId="Nzevnormy">
    <w:name w:val="Název normy"/>
    <w:basedOn w:val="Identifikacenormy"/>
    <w:next w:val="Normln"/>
    <w:rsid w:val="00AB7B9E"/>
    <w:pPr>
      <w:spacing w:before="120" w:after="120"/>
    </w:pPr>
    <w:rPr>
      <w:sz w:val="28"/>
    </w:rPr>
  </w:style>
  <w:style w:type="table" w:styleId="Mkatabulky">
    <w:name w:val="Table Grid"/>
    <w:basedOn w:val="Normlntabulka"/>
    <w:uiPriority w:val="59"/>
    <w:unhideWhenUsed/>
    <w:rsid w:val="0090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8A1B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238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97B02"/>
    <w:rPr>
      <w:color w:val="605E5C"/>
      <w:shd w:val="clear" w:color="auto" w:fill="E1DFDD"/>
    </w:rPr>
  </w:style>
  <w:style w:type="paragraph" w:customStyle="1" w:styleId="Obrzek">
    <w:name w:val="Obrázek"/>
    <w:basedOn w:val="Normln"/>
    <w:qFormat/>
    <w:rsid w:val="00CE7F74"/>
    <w:pPr>
      <w:spacing w:before="180"/>
      <w:jc w:val="center"/>
    </w:pPr>
  </w:style>
  <w:style w:type="paragraph" w:customStyle="1" w:styleId="Obrzekpopis">
    <w:name w:val="Obrázek popis"/>
    <w:basedOn w:val="Normln"/>
    <w:qFormat/>
    <w:rsid w:val="00CE7F74"/>
    <w:pPr>
      <w:spacing w:before="60" w:after="180"/>
      <w:jc w:val="center"/>
    </w:pPr>
  </w:style>
  <w:style w:type="paragraph" w:customStyle="1" w:styleId="Tabulkapopis">
    <w:name w:val="Tabulka popis"/>
    <w:basedOn w:val="Normln"/>
    <w:qFormat/>
    <w:rsid w:val="00134525"/>
    <w:pPr>
      <w:spacing w:before="180" w:after="60"/>
      <w:jc w:val="center"/>
    </w:pPr>
    <w:rPr>
      <w:lang w:eastAsia="cs-CZ"/>
    </w:rPr>
  </w:style>
  <w:style w:type="character" w:styleId="Hypertextovodkaz">
    <w:name w:val="Hyperlink"/>
    <w:basedOn w:val="Standardnpsmoodstavce"/>
    <w:uiPriority w:val="99"/>
    <w:unhideWhenUsed/>
    <w:rsid w:val="00413F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0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32" Type="http://schemas.microsoft.com/office/2018/08/relationships/commentsExtensible" Target="commentsExtensi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ora.j\Downloads\SD_&#353;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6BA7B55D30C946B21607D417DD72F2" ma:contentTypeVersion="15" ma:contentTypeDescription="Vytvoří nový dokument" ma:contentTypeScope="" ma:versionID="fc73ffe2fa05765629ba02039aac4c4a">
  <xsd:schema xmlns:xsd="http://www.w3.org/2001/XMLSchema" xmlns:xs="http://www.w3.org/2001/XMLSchema" xmlns:p="http://schemas.microsoft.com/office/2006/metadata/properties" xmlns:ns2="089e22cf-4e6d-4f3e-a9fb-730944fe590f" xmlns:ns3="78353be8-3b91-451c-a85f-afd70e2f02dc" targetNamespace="http://schemas.microsoft.com/office/2006/metadata/properties" ma:root="true" ma:fieldsID="61b24f69ebec3ba7a83292afc4de2548" ns2:_="" ns3:_="">
    <xsd:import namespace="089e22cf-4e6d-4f3e-a9fb-730944fe590f"/>
    <xsd:import namespace="78353be8-3b91-451c-a85f-afd70e2f02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e22cf-4e6d-4f3e-a9fb-730944fe59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a8375fb-7c94-4390-bd76-0146e6b37b5c}" ma:internalName="TaxCatchAll" ma:showField="CatchAllData" ma:web="089e22cf-4e6d-4f3e-a9fb-730944fe5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53be8-3b91-451c-a85f-afd70e2f0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dc0c66c-3bbb-45c0-81fe-e66ee927fa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9e22cf-4e6d-4f3e-a9fb-730944fe590f" xsi:nil="true"/>
    <lcf76f155ced4ddcb4097134ff3c332f xmlns="78353be8-3b91-451c-a85f-afd70e2f02d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F0C37-9BD1-4BBD-B347-0ACB569EE4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21705-656F-45D3-9E1A-8197CBB53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e22cf-4e6d-4f3e-a9fb-730944fe590f"/>
    <ds:schemaRef ds:uri="78353be8-3b91-451c-a85f-afd70e2f0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CF0435-37E3-45D1-BFD5-CC2F31454CAF}">
  <ds:schemaRefs>
    <ds:schemaRef ds:uri="http://schemas.microsoft.com/office/2006/metadata/properties"/>
    <ds:schemaRef ds:uri="http://schemas.microsoft.com/office/infopath/2007/PartnerControls"/>
    <ds:schemaRef ds:uri="089e22cf-4e6d-4f3e-a9fb-730944fe590f"/>
    <ds:schemaRef ds:uri="78353be8-3b91-451c-a85f-afd70e2f02dc"/>
  </ds:schemaRefs>
</ds:datastoreItem>
</file>

<file path=customXml/itemProps4.xml><?xml version="1.0" encoding="utf-8"?>
<ds:datastoreItem xmlns:ds="http://schemas.openxmlformats.org/officeDocument/2006/customXml" ds:itemID="{E3601E8F-E22D-4C70-A51C-2655FE92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SD_šablona</Template>
  <TotalTime>36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Pravidla pro odbornou praxi v bakalářských a v navazujících magisterských studijních programech na FAST VUT</vt:lpstr>
    </vt:vector>
  </TitlesOfParts>
  <Manager>Rostislav Drochytka</Manager>
  <Company>Vysoké učení technické v Brně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Výkaz práce pro BSP Architektura pozemních staveb a pro NSP Architektura a rozvoj sídel v českém jazyce</dc:title>
  <dc:creator>jandora.j</dc:creator>
  <cp:keywords>Směrnice děkana</cp:keywords>
  <cp:lastModifiedBy>Jandora Jan (2330)</cp:lastModifiedBy>
  <cp:revision>11</cp:revision>
  <cp:lastPrinted>2025-12-09T06:04:00Z</cp:lastPrinted>
  <dcterms:created xsi:type="dcterms:W3CDTF">2025-12-09T05:18:00Z</dcterms:created>
  <dcterms:modified xsi:type="dcterms:W3CDTF">2025-12-09T06:27:00Z</dcterms:modified>
  <cp:category>Vnitřní norma Fakulty stavební VUT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0x010100F86BA7B55D30C946B21607D417DD72F2</vt:lpwstr>
  </property>
  <property fmtid="{D5CDD505-2E9C-101B-9397-08002B2CF9AE}" pid="3" name="MediaServiceImageTags">
    <vt:lpwstr/>
  </property>
</Properties>
</file>